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驻村扶贫工作日记（四十六）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耀南村驻村扶贫工作队员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郭  平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连日来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滂沱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大雨昼夜不停，S307公路耀南段和耀南村组道路，多处路段出现险情和土石坍塌阻塞。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7月3日晚10时许，耀南村两委和驻村扶贫工作队，在马鞍山水库建设项目工程管理部密切配合下，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组织村组干部和群众十余人，乘夜赶赴赵家村小组进村道路采料场险情路段，冒雨清淤开沟排水，及时消除山体渗水滑坡隐患。头灯手电点点光柱之下，奋力身影相互交织，雨水汗水相互交融。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去年9月23日，该采料场路段曾出现险情，发生山体滑坡。为预防今年发生二次滑坡，村地灾预警监测员和马鞍山水库建设项目工程管理部专业技术人员，不分昼夜坚守岗位，重点巡查定点观测，打好耀南地灾季持久战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耀南山特有的火灾季和地灾季中，村组干部对预警监测日常工作早已习以为常，通常的一年四季反而印象模糊。下雨下大雨时，连日雨不停时，就是预警监测员出门坚守之时。没日没夜的巡查坚守，换来了生命财产安全的保障。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781300" cy="2278380"/>
            <wp:effectExtent l="0" t="0" r="0" b="7620"/>
            <wp:docPr id="1" name="图片 3" descr="IMG2017070322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20170703222401"/>
                    <pic:cNvPicPr>
                      <a:picLocks noChangeAspect="1"/>
                    </pic:cNvPicPr>
                  </pic:nvPicPr>
                  <pic:blipFill>
                    <a:blip r:embed="rId4"/>
                    <a:srcRect l="531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3070860" cy="2354580"/>
            <wp:effectExtent l="0" t="0" r="15240" b="7620"/>
            <wp:docPr id="2" name="图片 2" descr="IMG2017070322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70703222505"/>
                    <pic:cNvPicPr>
                      <a:picLocks noChangeAspect="1"/>
                    </pic:cNvPicPr>
                  </pic:nvPicPr>
                  <pic:blipFill>
                    <a:blip r:embed="rId5"/>
                    <a:srcRect l="-8694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3771900" cy="2827020"/>
            <wp:effectExtent l="0" t="0" r="0" b="11430"/>
            <wp:docPr id="3" name="图片 1" descr="IMG2017070322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201707032228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467100" cy="2575560"/>
            <wp:effectExtent l="0" t="0" r="0" b="15240"/>
            <wp:docPr id="4" name="图片 6" descr="IMG2017070323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201707032335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3558540" cy="2667000"/>
            <wp:effectExtent l="0" t="0" r="3810" b="0"/>
            <wp:docPr id="5" name="图片 5" descr="IMG2017070323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1707032336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3139440" cy="3291840"/>
            <wp:effectExtent l="0" t="0" r="3810" b="3810"/>
            <wp:docPr id="6" name="图片 4" descr="IMG2017070323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201707032339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926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5768F"/>
    <w:rsid w:val="00031083"/>
    <w:rsid w:val="001C58C1"/>
    <w:rsid w:val="001E0419"/>
    <w:rsid w:val="00235D5A"/>
    <w:rsid w:val="003723BD"/>
    <w:rsid w:val="00376B25"/>
    <w:rsid w:val="003A06E8"/>
    <w:rsid w:val="003D735C"/>
    <w:rsid w:val="004E3754"/>
    <w:rsid w:val="005F1320"/>
    <w:rsid w:val="006D54A2"/>
    <w:rsid w:val="009A3F2F"/>
    <w:rsid w:val="009D2D46"/>
    <w:rsid w:val="00A06E3D"/>
    <w:rsid w:val="00A77D8F"/>
    <w:rsid w:val="00B1510F"/>
    <w:rsid w:val="00C333F7"/>
    <w:rsid w:val="00CB4503"/>
    <w:rsid w:val="00F5161C"/>
    <w:rsid w:val="2C983103"/>
    <w:rsid w:val="31077A4D"/>
    <w:rsid w:val="3665768F"/>
    <w:rsid w:val="5E8E4C85"/>
    <w:rsid w:val="7FE1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60</Words>
  <Characters>345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2017-07-04T02:22:00Z</dcterms:created>
  <dc:creator>Administrator</dc:creator>
  <cp:lastModifiedBy>Administrator</cp:lastModifiedBy>
  <dcterms:modified xsi:type="dcterms:W3CDTF">2018-01-11T08:50:00Z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