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75" w:tblpY="138"/>
        <w:tblOverlap w:val="never"/>
        <w:tblW w:w="131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3"/>
        <w:gridCol w:w="1237"/>
        <w:gridCol w:w="974"/>
        <w:gridCol w:w="750"/>
        <w:gridCol w:w="584"/>
        <w:gridCol w:w="600"/>
        <w:gridCol w:w="716"/>
        <w:gridCol w:w="700"/>
        <w:gridCol w:w="667"/>
        <w:gridCol w:w="783"/>
        <w:gridCol w:w="667"/>
        <w:gridCol w:w="800"/>
        <w:gridCol w:w="733"/>
        <w:gridCol w:w="684"/>
        <w:gridCol w:w="512"/>
        <w:gridCol w:w="971"/>
        <w:gridCol w:w="463"/>
        <w:gridCol w:w="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0" w:type="dxa"/>
          <w:trHeight w:val="454" w:hRule="exact"/>
        </w:trPr>
        <w:tc>
          <w:tcPr>
            <w:tcW w:w="12524" w:type="dxa"/>
            <w:gridSpan w:val="17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第一党支部党员积分情况公示栏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0" w:type="dxa"/>
          <w:trHeight w:val="454" w:hRule="exact"/>
        </w:trPr>
        <w:tc>
          <w:tcPr>
            <w:tcW w:w="12524" w:type="dxa"/>
            <w:gridSpan w:val="17"/>
            <w:tcBorders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2018 </w:t>
            </w:r>
            <w:r>
              <w:rPr>
                <w:rStyle w:val="10"/>
                <w:rFonts w:hAnsi="宋体"/>
                <w:lang w:val="en-US" w:eastAsia="zh-CN" w:bidi="ar"/>
              </w:rPr>
              <w:t>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83" w:type="dxa"/>
          <w:trHeight w:val="454" w:hRule="exact"/>
        </w:trPr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党支部名称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基础分</w:t>
            </w:r>
          </w:p>
        </w:tc>
        <w:tc>
          <w:tcPr>
            <w:tcW w:w="1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2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2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2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10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83" w:type="dxa"/>
          <w:trHeight w:val="454" w:hRule="exac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扣分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扣分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扣分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加分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83" w:type="dxa"/>
          <w:trHeight w:val="454" w:hRule="exac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第一支部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83" w:type="dxa"/>
          <w:trHeight w:val="454" w:hRule="exac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第一支部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魏朝文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83" w:type="dxa"/>
          <w:trHeight w:val="454" w:hRule="exac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第一支部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方德学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83" w:type="dxa"/>
          <w:trHeight w:val="454" w:hRule="exac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第一支部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严晓东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83" w:type="dxa"/>
          <w:trHeight w:val="454" w:hRule="exac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第一支部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83" w:type="dxa"/>
          <w:trHeight w:val="454" w:hRule="exac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第一支部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王娅君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83" w:type="dxa"/>
          <w:trHeight w:val="454" w:hRule="exac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第一支部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普文枚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83" w:type="dxa"/>
          <w:trHeight w:val="454" w:hRule="exac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第一支部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83" w:type="dxa"/>
          <w:trHeight w:val="454" w:hRule="exac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第一支部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杨应国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83" w:type="dxa"/>
          <w:trHeight w:val="454" w:hRule="exac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第一支部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83" w:type="dxa"/>
          <w:trHeight w:val="454" w:hRule="exac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第一支部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83" w:type="dxa"/>
          <w:trHeight w:val="454" w:hRule="exac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20" w:type="dxa"/>
          <w:trHeight w:val="454" w:hRule="exact"/>
        </w:trPr>
        <w:tc>
          <w:tcPr>
            <w:tcW w:w="12524" w:type="dxa"/>
            <w:gridSpan w:val="17"/>
            <w:tcBorders>
              <w:top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备注：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根据《党员积分登记表》（参见附件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Style w:val="12"/>
                <w:rFonts w:eastAsia="宋体"/>
                <w:lang w:val="en-US" w:eastAsia="zh-CN" w:bidi="ar"/>
              </w:rPr>
              <w:t>2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Style w:val="12"/>
                <w:rFonts w:eastAsia="宋体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）填写，由党支部和党总支按季同步公示，次季度首月</w:t>
            </w:r>
            <w:r>
              <w:rPr>
                <w:rStyle w:val="12"/>
                <w:rFonts w:eastAsia="宋体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日前公示上季度情况。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ascii="黑体" w:hAnsi="Times New Roman" w:eastAsia="黑体" w:cs="黑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W w:w="13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3"/>
        <w:gridCol w:w="821"/>
        <w:gridCol w:w="798"/>
        <w:gridCol w:w="609"/>
        <w:gridCol w:w="796"/>
        <w:gridCol w:w="800"/>
        <w:gridCol w:w="799"/>
        <w:gridCol w:w="797"/>
        <w:gridCol w:w="799"/>
        <w:gridCol w:w="799"/>
        <w:gridCol w:w="806"/>
        <w:gridCol w:w="807"/>
        <w:gridCol w:w="796"/>
        <w:gridCol w:w="797"/>
        <w:gridCol w:w="797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</w:trPr>
        <w:tc>
          <w:tcPr>
            <w:tcW w:w="13840" w:type="dxa"/>
            <w:gridSpan w:val="1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3840" w:type="dxa"/>
            <w:gridSpan w:val="1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第二党支部党员积分情况公示栏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</w:trPr>
        <w:tc>
          <w:tcPr>
            <w:tcW w:w="13840" w:type="dxa"/>
            <w:gridSpan w:val="16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2018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党支部名称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基础分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2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24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2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加分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加分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扣分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加分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扣分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加分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扣分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第二党支部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富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龚彦龙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智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颜忠达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亚忠光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普福星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高国明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鲁志伟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进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罗云超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  滨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杨福志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3840" w:type="dxa"/>
            <w:gridSpan w:val="16"/>
            <w:tcBorders>
              <w:top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根据《党员积分登记表》（参见附件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）填写，由党支部和党总支按季同步公示，次季度首月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日前公示上季度情况。</w:t>
            </w:r>
          </w:p>
        </w:tc>
      </w:tr>
    </w:tbl>
    <w:p/>
    <w:tbl>
      <w:tblPr>
        <w:tblW w:w="13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9"/>
        <w:gridCol w:w="799"/>
        <w:gridCol w:w="964"/>
        <w:gridCol w:w="709"/>
        <w:gridCol w:w="750"/>
        <w:gridCol w:w="964"/>
        <w:gridCol w:w="817"/>
        <w:gridCol w:w="831"/>
        <w:gridCol w:w="963"/>
        <w:gridCol w:w="776"/>
        <w:gridCol w:w="724"/>
        <w:gridCol w:w="779"/>
        <w:gridCol w:w="804"/>
        <w:gridCol w:w="963"/>
        <w:gridCol w:w="964"/>
        <w:gridCol w:w="9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13900" w:type="dxa"/>
            <w:gridSpan w:val="1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第三党支部党员积分情况公示栏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</w:trPr>
        <w:tc>
          <w:tcPr>
            <w:tcW w:w="13900" w:type="dxa"/>
            <w:gridSpan w:val="16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2018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exact"/>
        </w:trPr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党支部名称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基础分</w:t>
            </w:r>
          </w:p>
        </w:tc>
        <w:tc>
          <w:tcPr>
            <w:tcW w:w="2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2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2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exact"/>
        </w:trPr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扣分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加分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扣分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加分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加分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扣分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第三支部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旗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第三支部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第三支部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自福富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74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第三支部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王跃明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第三支部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普鹏林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第三支部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第三支部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荣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74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第三支部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刀彦波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第三支部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邵顺来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第三支部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龙顺文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第三支部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第三支部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李文荣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第三支部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第三支部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廖海云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第三支部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罗磊磊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exact"/>
        </w:trPr>
        <w:tc>
          <w:tcPr>
            <w:tcW w:w="13900" w:type="dxa"/>
            <w:gridSpan w:val="16"/>
            <w:tcBorders>
              <w:top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根据《党员积分登记表》（参见附件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）填写，由党支部和党总支按季同步公示，次季度首月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日前公示上季度情况。</w:t>
            </w:r>
          </w:p>
        </w:tc>
      </w:tr>
    </w:tbl>
    <w:p/>
    <w:tbl>
      <w:tblPr>
        <w:tblW w:w="138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5"/>
        <w:gridCol w:w="153"/>
        <w:gridCol w:w="700"/>
        <w:gridCol w:w="100"/>
        <w:gridCol w:w="550"/>
        <w:gridCol w:w="417"/>
        <w:gridCol w:w="717"/>
        <w:gridCol w:w="116"/>
        <w:gridCol w:w="584"/>
        <w:gridCol w:w="150"/>
        <w:gridCol w:w="583"/>
        <w:gridCol w:w="50"/>
        <w:gridCol w:w="517"/>
        <w:gridCol w:w="400"/>
        <w:gridCol w:w="216"/>
        <w:gridCol w:w="734"/>
        <w:gridCol w:w="615"/>
        <w:gridCol w:w="101"/>
        <w:gridCol w:w="743"/>
        <w:gridCol w:w="241"/>
        <w:gridCol w:w="601"/>
        <w:gridCol w:w="265"/>
        <w:gridCol w:w="579"/>
        <w:gridCol w:w="238"/>
        <w:gridCol w:w="605"/>
        <w:gridCol w:w="328"/>
        <w:gridCol w:w="514"/>
        <w:gridCol w:w="844"/>
        <w:gridCol w:w="492"/>
        <w:gridCol w:w="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54" w:type="dxa"/>
          <w:trHeight w:val="556" w:hRule="exact"/>
        </w:trPr>
        <w:tc>
          <w:tcPr>
            <w:tcW w:w="13278" w:type="dxa"/>
            <w:gridSpan w:val="2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第四党支部党员积分情况公示栏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54" w:type="dxa"/>
          <w:trHeight w:val="556" w:hRule="exact"/>
        </w:trPr>
        <w:tc>
          <w:tcPr>
            <w:tcW w:w="13278" w:type="dxa"/>
            <w:gridSpan w:val="29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2018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54" w:type="dxa"/>
          <w:trHeight w:val="374" w:hRule="exac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党支部名称</w:t>
            </w:r>
          </w:p>
        </w:tc>
        <w:tc>
          <w:tcPr>
            <w:tcW w:w="8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基础分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17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24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26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18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54" w:type="dxa"/>
          <w:trHeight w:val="374" w:hRule="exac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加分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扣分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加分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扣分</w:t>
            </w: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加分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扣分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加分</w:t>
            </w: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扣分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54" w:type="dxa"/>
          <w:trHeight w:val="37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第四支部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陈儒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（退休）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54" w:type="dxa"/>
          <w:trHeight w:val="37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第四支部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杨波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54" w:type="dxa"/>
          <w:trHeight w:val="37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第四支部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李赋伟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54" w:type="dxa"/>
          <w:trHeight w:val="37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第四支部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张民华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54" w:type="dxa"/>
          <w:trHeight w:val="37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第四支部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龙顺华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54" w:type="dxa"/>
          <w:trHeight w:val="37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第四支部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方海珍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54" w:type="dxa"/>
          <w:trHeight w:val="37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第四支部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54" w:type="dxa"/>
          <w:trHeight w:val="37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第四支部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马克敏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54" w:type="dxa"/>
          <w:trHeight w:val="37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第四支部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裴文林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54" w:type="dxa"/>
          <w:trHeight w:val="37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第四支部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夏家文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54" w:type="dxa"/>
          <w:trHeight w:val="37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第四支部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郭文昌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54" w:type="dxa"/>
          <w:trHeight w:val="37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第四支部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李春华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54" w:type="dxa"/>
          <w:trHeight w:val="37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第四支部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刀思予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54" w:type="dxa"/>
          <w:trHeight w:val="37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第四支部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杨艳琼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（退休）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54" w:type="dxa"/>
          <w:trHeight w:val="37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第四支部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卢波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54" w:type="dxa"/>
          <w:trHeight w:val="374" w:hRule="exact"/>
        </w:trPr>
        <w:tc>
          <w:tcPr>
            <w:tcW w:w="13278" w:type="dxa"/>
            <w:gridSpan w:val="29"/>
            <w:tcBorders>
              <w:top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根据《党员积分登记表》（参见附件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）填写，由党支部和党总支按季同步公示，次季度首月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日前公示上季度情况。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13832" w:type="dxa"/>
            <w:gridSpan w:val="30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第五党支部党员积分情况公示栏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13832" w:type="dxa"/>
            <w:gridSpan w:val="30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2018  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2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党支部名称</w:t>
            </w:r>
          </w:p>
        </w:tc>
        <w:tc>
          <w:tcPr>
            <w:tcW w:w="8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基础分</w:t>
            </w:r>
          </w:p>
        </w:tc>
        <w:tc>
          <w:tcPr>
            <w:tcW w:w="2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第一季度</w:t>
            </w:r>
          </w:p>
        </w:tc>
        <w:tc>
          <w:tcPr>
            <w:tcW w:w="25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25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25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第四季度</w:t>
            </w: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2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加分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扣分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加分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加分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扣分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加分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扣分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exact"/>
        </w:trPr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第五党支部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梅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第五党支部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李剑明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第五党支部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施琼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第五党支部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杨云生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第五党支部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刘正福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第五党支部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朱兴明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第五党支部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第五党支部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方永安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第五党支部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喻荣华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第五党支部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鲁海燕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第五党支部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刀丽萍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第五党支部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王浩霖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41BD7"/>
    <w:rsid w:val="02741BD7"/>
    <w:rsid w:val="191F107E"/>
    <w:rsid w:val="53D30D16"/>
    <w:rsid w:val="62BC181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2"/>
    <w:uiPriority w:val="0"/>
    <w:rPr>
      <w:rFonts w:ascii="黑体" w:eastAsia="黑体" w:cs="黑体"/>
      <w:color w:val="000000"/>
      <w:sz w:val="24"/>
      <w:szCs w:val="24"/>
      <w:u w:val="none"/>
    </w:rPr>
  </w:style>
  <w:style w:type="character" w:customStyle="1" w:styleId="5">
    <w:name w:val="font11"/>
    <w:basedOn w:val="2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101"/>
    <w:basedOn w:val="2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91"/>
    <w:basedOn w:val="2"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8">
    <w:name w:val="font112"/>
    <w:basedOn w:val="2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121"/>
    <w:basedOn w:val="2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71"/>
    <w:basedOn w:val="2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21"/>
    <w:basedOn w:val="2"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12">
    <w:name w:val="font81"/>
    <w:basedOn w:val="2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111"/>
    <w:basedOn w:val="2"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14">
    <w:name w:val="font51"/>
    <w:basedOn w:val="2"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15">
    <w:name w:val="font41"/>
    <w:basedOn w:val="2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6">
    <w:name w:val="font31"/>
    <w:basedOn w:val="2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2018-09-28T04:01:00Z</dcterms:created>
  <dc:creator>幻影1397641393</dc:creator>
  <cp:lastModifiedBy>幻影1397641393</cp:lastModifiedBy>
  <dcterms:modified xsi:type="dcterms:W3CDTF">2018-09-28T06:07:33Z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