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941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3581400</wp:posOffset>
                </wp:positionH>
                <wp:positionV relativeFrom="page">
                  <wp:posOffset>3143250</wp:posOffset>
                </wp:positionV>
                <wp:extent cx="1381125" cy="151447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EF1026B">
                            <w:pPr>
                              <w:spacing w:before="0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FEB6F75">
                            <w:pPr>
                              <w:spacing w:before="0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730A5D8">
                            <w:pPr>
                              <w:spacing w:before="13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15"/>
                                <w:szCs w:val="15"/>
                              </w:rPr>
                            </w:pPr>
                          </w:p>
                          <w:p w14:paraId="152B8B49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2pt;margin-top:247.5pt;height:119.25pt;width:108.75pt;mso-position-horizontal-relative:page;mso-position-vertical-relative:page;z-index:-251657216;mso-width-relative:page;mso-height-relative:page;" filled="f" stroked="f" coordsize="21600,21600" o:gfxdata="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l3AeT2gAAAAsBAAAPAAAAAAAAAAEAIAAAACIAAABkcnMvZG93bnJl&#10;di54bWxQSwECFAAUAAAACACHTuJAlddr08IBAAB8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EF1026B">
                      <w:pPr>
                        <w:spacing w:before="0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24"/>
                          <w:szCs w:val="24"/>
                        </w:rPr>
                      </w:pPr>
                    </w:p>
                    <w:p w14:paraId="3FEB6F75">
                      <w:pPr>
                        <w:spacing w:before="0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24"/>
                          <w:szCs w:val="24"/>
                        </w:rPr>
                      </w:pPr>
                    </w:p>
                    <w:p w14:paraId="2730A5D8">
                      <w:pPr>
                        <w:spacing w:before="13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15"/>
                          <w:szCs w:val="15"/>
                        </w:rPr>
                      </w:pPr>
                    </w:p>
                    <w:p w14:paraId="152B8B49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ge">
                  <wp:posOffset>3143250</wp:posOffset>
                </wp:positionV>
                <wp:extent cx="904875" cy="15144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F8D0D88">
                            <w:pPr>
                              <w:spacing w:before="0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3E16A25">
                            <w:pPr>
                              <w:spacing w:before="0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40CA9B4">
                            <w:pPr>
                              <w:spacing w:before="0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E6584B4">
                            <w:pPr>
                              <w:spacing w:before="0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AAEDBF3">
                            <w:pPr>
                              <w:spacing w:before="13" w:line="240" w:lineRule="auto"/>
                              <w:rPr>
                                <w:rFonts w:ascii="方正小标宋_GBK" w:hAnsi="方正小标宋_GBK" w:eastAsia="方正小标宋_GBK" w:cs="方正小标宋_GBK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14:paraId="087ABEDC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84pt;margin-top:247.5pt;height:119.25pt;width:71.25pt;mso-position-horizontal-relative:page;mso-position-vertical-relative:page;z-index:-251657216;mso-width-relative:page;mso-height-relative:page;" filled="f" stroked="f" coordsize="21600,21600" o:gfxdata="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7oB+PaAAAACwEAAA8AAAAAAAAAAQAgAAAAIgAAAGRycy9kb3ducmV2&#10;LnhtbFBLAQIUABQAAAAIAIdO4kBVgVZLwQEAAHs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F8D0D88">
                      <w:pPr>
                        <w:spacing w:before="0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24"/>
                          <w:szCs w:val="24"/>
                        </w:rPr>
                      </w:pPr>
                    </w:p>
                    <w:p w14:paraId="63E16A25">
                      <w:pPr>
                        <w:spacing w:before="0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24"/>
                          <w:szCs w:val="24"/>
                        </w:rPr>
                      </w:pPr>
                    </w:p>
                    <w:p w14:paraId="140CA9B4">
                      <w:pPr>
                        <w:spacing w:before="0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24"/>
                          <w:szCs w:val="24"/>
                        </w:rPr>
                      </w:pPr>
                    </w:p>
                    <w:p w14:paraId="3E6584B4">
                      <w:pPr>
                        <w:spacing w:before="0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24"/>
                          <w:szCs w:val="24"/>
                        </w:rPr>
                      </w:pPr>
                    </w:p>
                    <w:p w14:paraId="4AAEDBF3">
                      <w:pPr>
                        <w:spacing w:before="13" w:line="240" w:lineRule="auto"/>
                        <w:rPr>
                          <w:rFonts w:ascii="方正小标宋_GBK" w:hAnsi="方正小标宋_GBK" w:eastAsia="方正小标宋_GBK" w:cs="方正小标宋_GBK"/>
                          <w:i/>
                          <w:sz w:val="17"/>
                          <w:szCs w:val="17"/>
                        </w:rPr>
                      </w:pPr>
                    </w:p>
                    <w:p w14:paraId="087ABEDC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3143250</wp:posOffset>
                </wp:positionV>
                <wp:extent cx="2886075" cy="3057525"/>
                <wp:effectExtent l="0" t="0" r="9525" b="9525"/>
                <wp:wrapNone/>
                <wp:docPr id="13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3057525"/>
                          <a:chOff x="5760" y="4950"/>
                          <a:chExt cx="4545" cy="4815"/>
                        </a:xfrm>
                      </wpg:grpSpPr>
                      <wpg:grpSp>
                        <wpg:cNvPr id="4" name="组合 5"/>
                        <wpg:cNvGrpSpPr/>
                        <wpg:grpSpPr>
                          <a:xfrm>
                            <a:off x="5760" y="4950"/>
                            <a:ext cx="2055" cy="2385"/>
                            <a:chOff x="5760" y="4950"/>
                            <a:chExt cx="2055" cy="2385"/>
                          </a:xfrm>
                        </wpg:grpSpPr>
                        <wps:wsp>
                          <wps:cNvPr id="3" name="任意多边形 6"/>
                          <wps:cNvSpPr/>
                          <wps:spPr>
                            <a:xfrm>
                              <a:off x="5760" y="4950"/>
                              <a:ext cx="205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2385">
                                  <a:moveTo>
                                    <a:pt x="0" y="2385"/>
                                  </a:moveTo>
                                  <a:lnTo>
                                    <a:pt x="2055" y="2385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组合 7"/>
                        <wpg:cNvGrpSpPr/>
                        <wpg:grpSpPr>
                          <a:xfrm>
                            <a:off x="7800" y="4950"/>
                            <a:ext cx="1305" cy="2385"/>
                            <a:chOff x="7800" y="4950"/>
                            <a:chExt cx="1305" cy="2385"/>
                          </a:xfrm>
                        </wpg:grpSpPr>
                        <wps:wsp>
                          <wps:cNvPr id="5" name="任意多边形 8"/>
                          <wps:cNvSpPr/>
                          <wps:spPr>
                            <a:xfrm>
                              <a:off x="7800" y="4950"/>
                              <a:ext cx="130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385">
                                  <a:moveTo>
                                    <a:pt x="0" y="2385"/>
                                  </a:moveTo>
                                  <a:lnTo>
                                    <a:pt x="1305" y="238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组合 9"/>
                        <wpg:cNvGrpSpPr/>
                        <wpg:grpSpPr>
                          <a:xfrm>
                            <a:off x="9090" y="4950"/>
                            <a:ext cx="1215" cy="2385"/>
                            <a:chOff x="9090" y="4950"/>
                            <a:chExt cx="1215" cy="2385"/>
                          </a:xfrm>
                        </wpg:grpSpPr>
                        <wps:wsp>
                          <wps:cNvPr id="7" name="任意多边形 10"/>
                          <wps:cNvSpPr/>
                          <wps:spPr>
                            <a:xfrm>
                              <a:off x="9090" y="4950"/>
                              <a:ext cx="121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385">
                                  <a:moveTo>
                                    <a:pt x="0" y="2385"/>
                                  </a:moveTo>
                                  <a:lnTo>
                                    <a:pt x="1215" y="2385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组合 11"/>
                        <wpg:cNvGrpSpPr/>
                        <wpg:grpSpPr>
                          <a:xfrm>
                            <a:off x="7800" y="7336"/>
                            <a:ext cx="1305" cy="2429"/>
                            <a:chOff x="7800" y="7336"/>
                            <a:chExt cx="1305" cy="2429"/>
                          </a:xfrm>
                        </wpg:grpSpPr>
                        <wps:wsp>
                          <wps:cNvPr id="9" name="任意多边形 12"/>
                          <wps:cNvSpPr/>
                          <wps:spPr>
                            <a:xfrm>
                              <a:off x="7800" y="7336"/>
                              <a:ext cx="1305" cy="24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429">
                                  <a:moveTo>
                                    <a:pt x="0" y="2429"/>
                                  </a:moveTo>
                                  <a:lnTo>
                                    <a:pt x="1305" y="2429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" name="组合 13"/>
                        <wpg:cNvGrpSpPr/>
                        <wpg:grpSpPr>
                          <a:xfrm>
                            <a:off x="9090" y="7336"/>
                            <a:ext cx="1215" cy="2429"/>
                            <a:chOff x="9090" y="7336"/>
                            <a:chExt cx="1215" cy="2429"/>
                          </a:xfrm>
                        </wpg:grpSpPr>
                        <wps:wsp>
                          <wps:cNvPr id="11" name="任意多边形 14"/>
                          <wps:cNvSpPr/>
                          <wps:spPr>
                            <a:xfrm>
                              <a:off x="9090" y="7336"/>
                              <a:ext cx="1215" cy="24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429">
                                  <a:moveTo>
                                    <a:pt x="0" y="2429"/>
                                  </a:moveTo>
                                  <a:lnTo>
                                    <a:pt x="1215" y="2429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88pt;margin-top:247.5pt;height:240.75pt;width:227.25pt;mso-position-horizontal-relative:page;mso-position-vertical-relative:page;z-index:-251657216;mso-width-relative:page;mso-height-relative:page;" coordorigin="5760,4950" coordsize="4545,4815" o:gfxdata="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JU0t5zcAAAADAEAAA8AAAAAAAAAAQAgAAAAIgAAAGRycy9kb3ducmV2LnhtbFBLAQIUABQA&#10;AAAIAIdO4kAZvIcGJgQAAJsWAAAOAAAAAAAAAAEAIAAAACsBAABkcnMvZTJvRG9jLnhtbFBLBQYA&#10;AAAABgAGAFkBAADDBwAAAAA=&#10;">
                <o:lock v:ext="edit" aspectratio="f"/>
                <v:group id="组合 5" o:spid="_x0000_s1026" o:spt="203" style="position:absolute;left:5760;top:4950;height:2385;width:2055;" coordorigin="5760,4950" coordsize="2055,238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" o:spid="_x0000_s1026" o:spt="100" style="position:absolute;left:5760;top:4950;height:2385;width:2055;" fillcolor="#FFFFFF" filled="t" stroked="f" coordsize="2055,2385" o:gfxdata="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1pYq8AAAA&#10;2gAAAA8AAAAAAAAAAQAgAAAAIgAAAGRycy9kb3ducmV2LnhtbFBLAQIUABQAAAAIAIdO4kAzLwWe&#10;OwAAADkAAAAQAAAAAAAAAAEAIAAAAAsBAABkcnMvc2hhcGV4bWwueG1sUEsFBgAAAAAGAAYAWwEA&#10;ALUDAAAAAA==&#10;" path="m0,2385l2055,2385,205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7" o:spid="_x0000_s1026" o:spt="203" style="position:absolute;left:7800;top:4950;height:2385;width:1305;" coordorigin="7800,4950" coordsize="1305,238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8" o:spid="_x0000_s1026" o:spt="100" style="position:absolute;left:7800;top:4950;height:2385;width:1305;" fillcolor="#FFFFFF" filled="t" stroked="f" coordsize="1305,2385" o:gfxdata="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S0prsAAADa&#10;AAAADwAAAAAAAAABACAAAAAiAAAAZHJzL2Rvd25yZXYueG1sUEsBAhQAFAAAAAgAh07iQDMvBZ47&#10;AAAAOQAAABAAAAAAAAAAAQAgAAAACgEAAGRycy9zaGFwZXhtbC54bWxQSwUGAAAAAAYABgBbAQAA&#10;tAMAAAAA&#10;" path="m0,2385l1305,2385,130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9" o:spid="_x0000_s1026" o:spt="203" style="position:absolute;left:9090;top:4950;height:2385;width:1215;" coordorigin="9090,4950" coordsize="1215,238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10" o:spid="_x0000_s1026" o:spt="100" style="position:absolute;left:9090;top:4950;height:2385;width:1215;" fillcolor="#FFFFFF" filled="t" stroked="f" coordsize="1215,2385" o:gfxdata="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dBSO/&#10;AAAA2gAAAA8AAAAAAAAAAQAgAAAAIgAAAGRycy9kb3ducmV2LnhtbFBLAQIUABQAAAAIAIdO4kAz&#10;LwWeOwAAADkAAAAQAAAAAAAAAAEAIAAAAA4BAABkcnMvc2hhcGV4bWwueG1sUEsFBgAAAAAGAAYA&#10;WwEAALgDAAAAAA==&#10;" path="m0,2385l1215,2385,121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1" o:spid="_x0000_s1026" o:spt="203" style="position:absolute;left:7800;top:7336;height:2429;width:1305;" coordorigin="7800,7336" coordsize="1305,242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" o:spid="_x0000_s1026" o:spt="100" style="position:absolute;left:7800;top:7336;height:2429;width:1305;" fillcolor="#FFFFFF" filled="t" stroked="f" coordsize="1305,2429" o:gfxdata="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aPDC8AAAA&#10;2gAAAA8AAAAAAAAAAQAgAAAAIgAAAGRycy9kb3ducmV2LnhtbFBLAQIUABQAAAAIAIdO4kAzLwWe&#10;OwAAADkAAAAQAAAAAAAAAAEAIAAAAAsBAABkcnMvc2hhcGV4bWwueG1sUEsFBgAAAAAGAAYAWwEA&#10;ALUDAAAAAA==&#10;" path="m0,2429l1305,2429,1305,0,0,0,0,242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3" o:spid="_x0000_s1026" o:spt="203" style="position:absolute;left:9090;top:7336;height:2429;width:1215;" coordorigin="9090,7336" coordsize="1215,2429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4" o:spid="_x0000_s1026" o:spt="100" style="position:absolute;left:9090;top:7336;height:2429;width:1215;" fillcolor="#FFFFFF" filled="t" stroked="f" coordsize="1215,2429" o:gfxdata="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uvl25AAAA2wAA&#10;AA8AAAAAAAAAAQAgAAAAIgAAAGRycy9kb3ducmV2LnhtbFBLAQIUABQAAAAIAIdO4kAzLwWeOwAA&#10;ADkAAAAQAAAAAAAAAAEAIAAAAAgBAABkcnMvc2hhcGV4bWwueG1sUEsFBgAAAAAGAAYAWwEAALID&#10;AAAAAA==&#10;" path="m0,2429l1215,2429,1215,0,0,0,0,2429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42C212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1A28C5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545C33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85512DC">
      <w:pPr>
        <w:spacing w:before="14"/>
        <w:ind w:left="1875" w:right="0" w:firstLine="0"/>
        <w:jc w:val="left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iCs/>
          <w:spacing w:val="4"/>
          <w:sz w:val="43"/>
          <w:szCs w:val="43"/>
        </w:rPr>
        <w:t>新平县自然资源领域基层政务公开标准目录（202</w:t>
      </w:r>
      <w:r>
        <w:rPr>
          <w:rFonts w:hint="eastAsia" w:ascii="方正小标宋_GBK" w:hAnsi="方正小标宋_GBK" w:eastAsia="方正小标宋_GBK" w:cs="方正小标宋_GBK"/>
          <w:i w:val="0"/>
          <w:iCs/>
          <w:spacing w:val="4"/>
          <w:sz w:val="43"/>
          <w:szCs w:val="43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i w:val="0"/>
          <w:iCs/>
          <w:spacing w:val="4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i w:val="0"/>
          <w:iCs/>
          <w:sz w:val="43"/>
          <w:szCs w:val="43"/>
        </w:rPr>
        <w:t>年）</w:t>
      </w:r>
    </w:p>
    <w:p w14:paraId="35B3BAFA">
      <w:pPr>
        <w:spacing w:before="12" w:line="240" w:lineRule="auto"/>
        <w:rPr>
          <w:rFonts w:ascii="方正小标宋_GBK" w:hAnsi="方正小标宋_GBK" w:eastAsia="方正小标宋_GBK" w:cs="方正小标宋_GBK"/>
          <w:i/>
          <w:sz w:val="17"/>
          <w:szCs w:val="17"/>
        </w:rPr>
      </w:pPr>
    </w:p>
    <w:tbl>
      <w:tblPr>
        <w:tblStyle w:val="3"/>
        <w:tblW w:w="1416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8"/>
        <w:gridCol w:w="1114"/>
        <w:gridCol w:w="2006"/>
        <w:gridCol w:w="2040"/>
        <w:gridCol w:w="1291"/>
        <w:gridCol w:w="1200"/>
        <w:gridCol w:w="2995"/>
        <w:gridCol w:w="355"/>
        <w:gridCol w:w="408"/>
        <w:gridCol w:w="418"/>
        <w:gridCol w:w="403"/>
        <w:gridCol w:w="437"/>
        <w:gridCol w:w="418"/>
      </w:tblGrid>
      <w:tr w14:paraId="14FF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432" w:type="dxa"/>
            <w:vMerge w:val="restart"/>
            <w:vAlign w:val="center"/>
          </w:tcPr>
          <w:p w14:paraId="2D0ED7F6">
            <w:pPr>
              <w:pStyle w:val="7"/>
              <w:spacing w:line="268" w:lineRule="exact"/>
              <w:ind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319B4BCC">
            <w:pPr>
              <w:pStyle w:val="7"/>
              <w:spacing w:line="268" w:lineRule="exact"/>
              <w:ind w:left="91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序</w:t>
            </w:r>
          </w:p>
          <w:p w14:paraId="1CD70712">
            <w:pPr>
              <w:pStyle w:val="7"/>
              <w:spacing w:line="334" w:lineRule="exact"/>
              <w:ind w:left="91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762" w:type="dxa"/>
            <w:gridSpan w:val="2"/>
            <w:vAlign w:val="center"/>
          </w:tcPr>
          <w:p w14:paraId="1E31F034">
            <w:pPr>
              <w:pStyle w:val="7"/>
              <w:spacing w:before="129" w:line="240" w:lineRule="auto"/>
              <w:ind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开事项</w:t>
            </w:r>
          </w:p>
        </w:tc>
        <w:tc>
          <w:tcPr>
            <w:tcW w:w="2006" w:type="dxa"/>
            <w:vMerge w:val="restart"/>
            <w:vAlign w:val="center"/>
          </w:tcPr>
          <w:p w14:paraId="2585D6A1">
            <w:pPr>
              <w:pStyle w:val="7"/>
              <w:spacing w:line="240" w:lineRule="auto"/>
              <w:ind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公开内容（要素）</w:t>
            </w:r>
          </w:p>
        </w:tc>
        <w:tc>
          <w:tcPr>
            <w:tcW w:w="2040" w:type="dxa"/>
            <w:vMerge w:val="restart"/>
            <w:vAlign w:val="center"/>
          </w:tcPr>
          <w:p w14:paraId="52D76A1D">
            <w:pPr>
              <w:pStyle w:val="7"/>
              <w:spacing w:line="240" w:lineRule="auto"/>
              <w:ind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公开依据</w:t>
            </w:r>
          </w:p>
        </w:tc>
        <w:tc>
          <w:tcPr>
            <w:tcW w:w="1291" w:type="dxa"/>
            <w:vMerge w:val="restart"/>
            <w:vAlign w:val="center"/>
          </w:tcPr>
          <w:p w14:paraId="15223883">
            <w:pPr>
              <w:pStyle w:val="7"/>
              <w:spacing w:line="240" w:lineRule="auto"/>
              <w:ind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公开时限</w:t>
            </w:r>
          </w:p>
        </w:tc>
        <w:tc>
          <w:tcPr>
            <w:tcW w:w="1200" w:type="dxa"/>
            <w:vMerge w:val="restart"/>
            <w:vAlign w:val="center"/>
          </w:tcPr>
          <w:p w14:paraId="3F9CC5BB">
            <w:pPr>
              <w:pStyle w:val="7"/>
              <w:spacing w:line="304" w:lineRule="exact"/>
              <w:ind w:right="56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公开主体</w:t>
            </w:r>
          </w:p>
        </w:tc>
        <w:tc>
          <w:tcPr>
            <w:tcW w:w="2995" w:type="dxa"/>
            <w:vMerge w:val="restart"/>
            <w:vAlign w:val="center"/>
          </w:tcPr>
          <w:p w14:paraId="4E6F1195">
            <w:pPr>
              <w:pStyle w:val="7"/>
              <w:spacing w:line="304" w:lineRule="exact"/>
              <w:ind w:right="5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763" w:type="dxa"/>
            <w:gridSpan w:val="2"/>
            <w:vAlign w:val="center"/>
          </w:tcPr>
          <w:p w14:paraId="2B957011">
            <w:pPr>
              <w:pStyle w:val="7"/>
              <w:spacing w:line="284" w:lineRule="exact"/>
              <w:ind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公开</w:t>
            </w:r>
          </w:p>
          <w:p w14:paraId="4B693237">
            <w:pPr>
              <w:pStyle w:val="7"/>
              <w:spacing w:line="284" w:lineRule="exact"/>
              <w:ind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对象</w:t>
            </w:r>
          </w:p>
        </w:tc>
        <w:tc>
          <w:tcPr>
            <w:tcW w:w="821" w:type="dxa"/>
            <w:gridSpan w:val="2"/>
            <w:vAlign w:val="center"/>
          </w:tcPr>
          <w:p w14:paraId="41CC5412">
            <w:pPr>
              <w:pStyle w:val="7"/>
              <w:spacing w:line="317" w:lineRule="exact"/>
              <w:ind w:left="157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公开</w:t>
            </w:r>
          </w:p>
          <w:p w14:paraId="3D1F20B6">
            <w:pPr>
              <w:pStyle w:val="7"/>
              <w:spacing w:line="284" w:lineRule="exact"/>
              <w:ind w:left="157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方式</w:t>
            </w:r>
          </w:p>
        </w:tc>
        <w:tc>
          <w:tcPr>
            <w:tcW w:w="855" w:type="dxa"/>
            <w:gridSpan w:val="2"/>
            <w:vAlign w:val="center"/>
          </w:tcPr>
          <w:p w14:paraId="00FCC882">
            <w:pPr>
              <w:pStyle w:val="7"/>
              <w:spacing w:line="317" w:lineRule="exact"/>
              <w:ind w:left="176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公开</w:t>
            </w:r>
          </w:p>
          <w:p w14:paraId="6C006BE0">
            <w:pPr>
              <w:pStyle w:val="7"/>
              <w:spacing w:line="284" w:lineRule="exact"/>
              <w:ind w:left="176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层级</w:t>
            </w:r>
          </w:p>
        </w:tc>
      </w:tr>
      <w:tr w14:paraId="089B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exact"/>
        </w:trPr>
        <w:tc>
          <w:tcPr>
            <w:tcW w:w="432" w:type="dxa"/>
            <w:vMerge w:val="continue"/>
            <w:vAlign w:val="center"/>
          </w:tcPr>
          <w:p w14:paraId="4FCD3630">
            <w:pPr>
              <w:pStyle w:val="7"/>
              <w:spacing w:line="334" w:lineRule="exact"/>
              <w:ind w:left="91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14:paraId="34A3215D">
            <w:pPr>
              <w:pStyle w:val="7"/>
              <w:spacing w:line="300" w:lineRule="exact"/>
              <w:ind w:right="71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一级 事项</w:t>
            </w:r>
          </w:p>
        </w:tc>
        <w:tc>
          <w:tcPr>
            <w:tcW w:w="1114" w:type="dxa"/>
            <w:vAlign w:val="center"/>
          </w:tcPr>
          <w:p w14:paraId="6D7FFC7E">
            <w:pPr>
              <w:pStyle w:val="7"/>
              <w:spacing w:line="300" w:lineRule="exact"/>
              <w:ind w:right="7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二级</w:t>
            </w:r>
          </w:p>
          <w:p w14:paraId="03C3CA1C">
            <w:pPr>
              <w:pStyle w:val="7"/>
              <w:spacing w:line="300" w:lineRule="exact"/>
              <w:ind w:right="71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事项</w:t>
            </w:r>
          </w:p>
        </w:tc>
        <w:tc>
          <w:tcPr>
            <w:tcW w:w="2006" w:type="dxa"/>
            <w:vMerge w:val="continue"/>
            <w:vAlign w:val="center"/>
          </w:tcPr>
          <w:p w14:paraId="1CD3802D">
            <w:pPr>
              <w:jc w:val="center"/>
            </w:pPr>
          </w:p>
        </w:tc>
        <w:tc>
          <w:tcPr>
            <w:tcW w:w="2040" w:type="dxa"/>
            <w:vMerge w:val="continue"/>
            <w:vAlign w:val="center"/>
          </w:tcPr>
          <w:p w14:paraId="2FFCF87D">
            <w:pPr>
              <w:jc w:val="center"/>
            </w:pPr>
          </w:p>
        </w:tc>
        <w:tc>
          <w:tcPr>
            <w:tcW w:w="1291" w:type="dxa"/>
            <w:vMerge w:val="continue"/>
            <w:vAlign w:val="center"/>
          </w:tcPr>
          <w:p w14:paraId="5D8E4D23">
            <w:pPr>
              <w:jc w:val="center"/>
            </w:pPr>
          </w:p>
        </w:tc>
        <w:tc>
          <w:tcPr>
            <w:tcW w:w="1200" w:type="dxa"/>
            <w:vMerge w:val="continue"/>
            <w:vAlign w:val="center"/>
          </w:tcPr>
          <w:p w14:paraId="07F90CE6">
            <w:pPr>
              <w:pStyle w:val="7"/>
              <w:spacing w:line="334" w:lineRule="exact"/>
              <w:ind w:left="91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95" w:type="dxa"/>
            <w:vMerge w:val="continue"/>
            <w:vAlign w:val="center"/>
          </w:tcPr>
          <w:p w14:paraId="555F76E2">
            <w:pPr>
              <w:pStyle w:val="7"/>
              <w:spacing w:line="334" w:lineRule="exact"/>
              <w:ind w:left="91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14:paraId="5E60DD0E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  <w:t>全社会</w:t>
            </w:r>
          </w:p>
        </w:tc>
        <w:tc>
          <w:tcPr>
            <w:tcW w:w="408" w:type="dxa"/>
            <w:vAlign w:val="center"/>
          </w:tcPr>
          <w:p w14:paraId="1AA833CF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  <w:t>特定群体</w:t>
            </w:r>
          </w:p>
        </w:tc>
        <w:tc>
          <w:tcPr>
            <w:tcW w:w="418" w:type="dxa"/>
            <w:vAlign w:val="center"/>
          </w:tcPr>
          <w:p w14:paraId="338729F3">
            <w:pPr>
              <w:pStyle w:val="7"/>
              <w:spacing w:line="314" w:lineRule="exact"/>
              <w:ind w:right="87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  <w:t>主 动</w:t>
            </w:r>
          </w:p>
        </w:tc>
        <w:tc>
          <w:tcPr>
            <w:tcW w:w="403" w:type="dxa"/>
            <w:vAlign w:val="center"/>
          </w:tcPr>
          <w:p w14:paraId="0F96C29C">
            <w:pPr>
              <w:pStyle w:val="7"/>
              <w:spacing w:before="118" w:line="218" w:lineRule="auto"/>
              <w:ind w:right="8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  <w:t>依 申 请</w:t>
            </w:r>
          </w:p>
        </w:tc>
        <w:tc>
          <w:tcPr>
            <w:tcW w:w="437" w:type="dxa"/>
            <w:vAlign w:val="center"/>
          </w:tcPr>
          <w:p w14:paraId="298FCD61">
            <w:pPr>
              <w:pStyle w:val="7"/>
              <w:spacing w:line="314" w:lineRule="exact"/>
              <w:ind w:right="10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  <w:t>县 级</w:t>
            </w:r>
          </w:p>
        </w:tc>
        <w:tc>
          <w:tcPr>
            <w:tcW w:w="418" w:type="dxa"/>
            <w:vAlign w:val="center"/>
          </w:tcPr>
          <w:p w14:paraId="4692E070">
            <w:pPr>
              <w:pStyle w:val="7"/>
              <w:spacing w:line="314" w:lineRule="exact"/>
              <w:ind w:right="7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en-US" w:bidi="ar-SA"/>
              </w:rPr>
              <w:t>乡 级</w:t>
            </w:r>
          </w:p>
        </w:tc>
      </w:tr>
      <w:tr w14:paraId="5976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exact"/>
        </w:trPr>
        <w:tc>
          <w:tcPr>
            <w:tcW w:w="432" w:type="dxa"/>
          </w:tcPr>
          <w:p w14:paraId="14B207C1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4EA38BD1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7755E986">
            <w:pPr>
              <w:pStyle w:val="7"/>
              <w:spacing w:before="211" w:line="240" w:lineRule="auto"/>
              <w:ind w:left="13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1</w:t>
            </w:r>
          </w:p>
        </w:tc>
        <w:tc>
          <w:tcPr>
            <w:tcW w:w="648" w:type="dxa"/>
          </w:tcPr>
          <w:p w14:paraId="128C92F2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7305B9C5">
            <w:pPr>
              <w:pStyle w:val="7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31"/>
                <w:szCs w:val="31"/>
              </w:rPr>
            </w:pPr>
          </w:p>
          <w:p w14:paraId="1E4A787F">
            <w:pPr>
              <w:pStyle w:val="7"/>
              <w:spacing w:line="314" w:lineRule="exact"/>
              <w:ind w:left="4" w:right="14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机构 信息</w:t>
            </w:r>
          </w:p>
        </w:tc>
        <w:tc>
          <w:tcPr>
            <w:tcW w:w="1114" w:type="dxa"/>
          </w:tcPr>
          <w:p w14:paraId="21FE29F8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51B0E8A7">
            <w:pPr>
              <w:pStyle w:val="7"/>
              <w:spacing w:line="216" w:lineRule="auto"/>
              <w:ind w:left="1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然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资 源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局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及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派 </w:t>
            </w:r>
            <w:r>
              <w:rPr>
                <w:rFonts w:ascii="方正仿宋_GBK" w:hAnsi="方正仿宋_GBK" w:eastAsia="方正仿宋_GBK" w:cs="方正仿宋_GBK"/>
                <w:spacing w:val="-22"/>
                <w:sz w:val="24"/>
                <w:szCs w:val="24"/>
              </w:rPr>
              <w:t>出机构、公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共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服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务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机 构信息</w:t>
            </w:r>
          </w:p>
        </w:tc>
        <w:tc>
          <w:tcPr>
            <w:tcW w:w="2006" w:type="dxa"/>
          </w:tcPr>
          <w:p w14:paraId="0457F56B">
            <w:pPr>
              <w:pStyle w:val="7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5"/>
                <w:szCs w:val="25"/>
              </w:rPr>
            </w:pPr>
          </w:p>
          <w:p w14:paraId="55F3E713">
            <w:pPr>
              <w:pStyle w:val="7"/>
              <w:spacing w:line="211" w:lineRule="auto"/>
              <w:ind w:left="-3" w:right="7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机构名称、机构职 能、内设机构、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办公</w:t>
            </w: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地址、办公时间</w:t>
            </w:r>
            <w:r>
              <w:rPr>
                <w:rFonts w:hint="eastAsia" w:ascii="方正仿宋_GBK" w:hAnsi="方正仿宋_GBK" w:eastAsia="方正仿宋_GBK" w:cs="方正仿宋_GBK"/>
                <w:spacing w:val="-15"/>
                <w:sz w:val="24"/>
                <w:szCs w:val="24"/>
                <w:lang w:eastAsia="zh-CN"/>
              </w:rPr>
              <w:t>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办公电话、负责人姓名、权责清单</w:t>
            </w:r>
          </w:p>
        </w:tc>
        <w:tc>
          <w:tcPr>
            <w:tcW w:w="2040" w:type="dxa"/>
          </w:tcPr>
          <w:p w14:paraId="4937C4C6">
            <w:pPr>
              <w:pStyle w:val="7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14"/>
                <w:szCs w:val="14"/>
              </w:rPr>
            </w:pPr>
          </w:p>
          <w:p w14:paraId="27D6D3EC">
            <w:pPr>
              <w:pStyle w:val="7"/>
              <w:spacing w:line="211" w:lineRule="auto"/>
              <w:ind w:left="1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例》《关于推行地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方各级政府工作部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门权力清单制度的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指导意见》（中办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发（2015） 21</w:t>
            </w:r>
            <w:r>
              <w:rPr>
                <w:rFonts w:ascii="方正仿宋_GBK" w:hAnsi="方正仿宋_GBK" w:eastAsia="方正仿宋_GBK" w:cs="方正仿宋_GBK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91" w:type="dxa"/>
          </w:tcPr>
          <w:p w14:paraId="25F88A0C">
            <w:pPr>
              <w:pStyle w:val="7"/>
              <w:spacing w:before="6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34"/>
                <w:szCs w:val="34"/>
              </w:rPr>
            </w:pPr>
          </w:p>
          <w:p w14:paraId="4ADB6A07">
            <w:pPr>
              <w:pStyle w:val="7"/>
              <w:spacing w:line="218" w:lineRule="auto"/>
              <w:ind w:left="1" w:right="-4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0" w:type="dxa"/>
            <w:tcBorders>
              <w:right w:val="single" w:color="auto" w:sz="4" w:space="0"/>
            </w:tcBorders>
          </w:tcPr>
          <w:p w14:paraId="1C95BC28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4D7C6F00">
            <w:pPr>
              <w:pStyle w:val="7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31"/>
                <w:szCs w:val="31"/>
              </w:rPr>
            </w:pPr>
          </w:p>
          <w:p w14:paraId="3F64F1C0">
            <w:pPr>
              <w:pStyle w:val="7"/>
              <w:spacing w:line="314" w:lineRule="exact"/>
              <w:ind w:left="345" w:right="117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4439">
            <w:pPr>
              <w:pStyle w:val="7"/>
              <w:tabs>
                <w:tab w:val="left" w:pos="1740"/>
              </w:tabs>
              <w:spacing w:line="319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□政府公报</w:t>
            </w:r>
          </w:p>
          <w:p w14:paraId="6368E042">
            <w:pPr>
              <w:pStyle w:val="7"/>
              <w:spacing w:line="337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□两微一端□发布会/听证会</w:t>
            </w:r>
          </w:p>
          <w:p w14:paraId="0B66B4AC">
            <w:pPr>
              <w:pStyle w:val="7"/>
              <w:tabs>
                <w:tab w:val="left" w:pos="1740"/>
              </w:tabs>
              <w:spacing w:line="337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□广播电视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□纸质载体</w:t>
            </w:r>
          </w:p>
          <w:p w14:paraId="728BBB27">
            <w:pPr>
              <w:pStyle w:val="7"/>
              <w:spacing w:before="15" w:line="344" w:lineRule="exact"/>
              <w:ind w:right="2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■公开査阅点■政府服务中 心□便民服务站□入户/现场</w:t>
            </w:r>
          </w:p>
          <w:p w14:paraId="4D731795">
            <w:pPr>
              <w:pStyle w:val="7"/>
              <w:spacing w:line="315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□社区/企事业单位/村公示</w:t>
            </w:r>
          </w:p>
          <w:p w14:paraId="2ABC97B4">
            <w:pPr>
              <w:pStyle w:val="7"/>
              <w:tabs>
                <w:tab w:val="left" w:pos="1875"/>
              </w:tabs>
              <w:spacing w:line="349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□精准推送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□其他</w:t>
            </w:r>
          </w:p>
        </w:tc>
        <w:tc>
          <w:tcPr>
            <w:tcW w:w="355" w:type="dxa"/>
            <w:tcBorders>
              <w:left w:val="single" w:color="auto" w:sz="4" w:space="0"/>
            </w:tcBorders>
          </w:tcPr>
          <w:p w14:paraId="333FF02B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1A47C282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5CBB89FB">
            <w:pPr>
              <w:pStyle w:val="7"/>
              <w:spacing w:before="0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19"/>
                <w:szCs w:val="19"/>
              </w:rPr>
            </w:pPr>
          </w:p>
          <w:p w14:paraId="76493B5E">
            <w:pPr>
              <w:pStyle w:val="7"/>
              <w:spacing w:line="240" w:lineRule="auto"/>
              <w:ind w:right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</w:tcPr>
          <w:p w14:paraId="3F470615">
            <w:pPr>
              <w:jc w:val="center"/>
            </w:pPr>
          </w:p>
        </w:tc>
        <w:tc>
          <w:tcPr>
            <w:tcW w:w="418" w:type="dxa"/>
          </w:tcPr>
          <w:p w14:paraId="33A5D8B6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02592638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61FA79D0">
            <w:pPr>
              <w:pStyle w:val="7"/>
              <w:spacing w:before="211" w:line="240" w:lineRule="auto"/>
              <w:ind w:left="82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</w:tcPr>
          <w:p w14:paraId="49341C0C">
            <w:pPr>
              <w:jc w:val="center"/>
            </w:pPr>
          </w:p>
        </w:tc>
        <w:tc>
          <w:tcPr>
            <w:tcW w:w="437" w:type="dxa"/>
          </w:tcPr>
          <w:p w14:paraId="407BB042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7D5F70C2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25A4D9C7">
            <w:pPr>
              <w:pStyle w:val="7"/>
              <w:spacing w:before="211" w:line="240" w:lineRule="auto"/>
              <w:ind w:left="86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</w:tcPr>
          <w:p w14:paraId="02D6A04E">
            <w:pPr>
              <w:jc w:val="center"/>
            </w:pPr>
          </w:p>
        </w:tc>
      </w:tr>
      <w:tr w14:paraId="0E36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exact"/>
        </w:trPr>
        <w:tc>
          <w:tcPr>
            <w:tcW w:w="432" w:type="dxa"/>
          </w:tcPr>
          <w:p w14:paraId="72756D7B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25CF968B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30C721E2">
            <w:pPr>
              <w:pStyle w:val="7"/>
              <w:spacing w:before="7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14"/>
                <w:szCs w:val="14"/>
              </w:rPr>
            </w:pPr>
          </w:p>
          <w:p w14:paraId="422AA353">
            <w:pPr>
              <w:pStyle w:val="7"/>
              <w:spacing w:line="240" w:lineRule="auto"/>
              <w:ind w:left="4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</w:t>
            </w:r>
          </w:p>
        </w:tc>
        <w:tc>
          <w:tcPr>
            <w:tcW w:w="648" w:type="dxa"/>
          </w:tcPr>
          <w:p w14:paraId="7E970FF8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4C575594">
            <w:pPr>
              <w:pStyle w:val="7"/>
              <w:spacing w:before="10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32"/>
                <w:szCs w:val="32"/>
              </w:rPr>
            </w:pPr>
          </w:p>
          <w:p w14:paraId="34639A6C">
            <w:pPr>
              <w:pStyle w:val="7"/>
              <w:spacing w:line="314" w:lineRule="exact"/>
              <w:ind w:left="4" w:right="14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公共 服务</w:t>
            </w:r>
          </w:p>
        </w:tc>
        <w:tc>
          <w:tcPr>
            <w:tcW w:w="1114" w:type="dxa"/>
          </w:tcPr>
          <w:p w14:paraId="23EBDDC6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18B20EC6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0062AE13">
            <w:pPr>
              <w:pStyle w:val="7"/>
              <w:spacing w:before="7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14"/>
                <w:szCs w:val="14"/>
              </w:rPr>
            </w:pPr>
          </w:p>
          <w:p w14:paraId="21FAFE3A">
            <w:pPr>
              <w:pStyle w:val="7"/>
              <w:spacing w:line="240" w:lineRule="auto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政策文件</w:t>
            </w:r>
          </w:p>
        </w:tc>
        <w:tc>
          <w:tcPr>
            <w:tcW w:w="2006" w:type="dxa"/>
          </w:tcPr>
          <w:p w14:paraId="1BC9F20C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52B094F8">
            <w:pPr>
              <w:pStyle w:val="7"/>
              <w:spacing w:before="192" w:line="316" w:lineRule="exact"/>
              <w:ind w:left="-3" w:right="7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本级政府及自然资 源主管部门出台的 自然资源政策文件 及相关解读</w:t>
            </w:r>
          </w:p>
        </w:tc>
        <w:tc>
          <w:tcPr>
            <w:tcW w:w="2040" w:type="dxa"/>
          </w:tcPr>
          <w:p w14:paraId="0EEACC8E">
            <w:pPr>
              <w:pStyle w:val="7"/>
              <w:spacing w:before="7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6"/>
                <w:szCs w:val="26"/>
              </w:rPr>
            </w:pPr>
          </w:p>
          <w:p w14:paraId="381F998D">
            <w:pPr>
              <w:pStyle w:val="7"/>
              <w:spacing w:line="208" w:lineRule="auto"/>
              <w:ind w:left="1" w:right="-3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例》《自然资源规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范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性文件管理规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定》（自然资源部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令第 2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</w:tcPr>
          <w:p w14:paraId="14ADE73C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28F4A871">
            <w:pPr>
              <w:pStyle w:val="7"/>
              <w:spacing w:before="192" w:line="316" w:lineRule="exact"/>
              <w:ind w:left="1" w:right="-4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0" w:type="dxa"/>
            <w:tcBorders>
              <w:right w:val="single" w:color="auto" w:sz="4" w:space="0"/>
            </w:tcBorders>
          </w:tcPr>
          <w:p w14:paraId="638C0D89">
            <w:pPr>
              <w:pStyle w:val="7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0FF90288">
            <w:pPr>
              <w:pStyle w:val="7"/>
              <w:spacing w:before="10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i/>
                <w:sz w:val="32"/>
                <w:szCs w:val="32"/>
              </w:rPr>
            </w:pPr>
          </w:p>
          <w:p w14:paraId="09E5E199">
            <w:pPr>
              <w:pStyle w:val="7"/>
              <w:spacing w:line="314" w:lineRule="exact"/>
              <w:ind w:left="345" w:right="117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AA7D">
            <w:pPr>
              <w:pStyle w:val="7"/>
              <w:tabs>
                <w:tab w:val="left" w:pos="1740"/>
              </w:tabs>
              <w:spacing w:line="322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ab/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□政府公报</w:t>
            </w:r>
          </w:p>
          <w:p w14:paraId="284E57E5">
            <w:pPr>
              <w:pStyle w:val="7"/>
              <w:spacing w:line="287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□两微一端□发布会/听证会</w:t>
            </w:r>
          </w:p>
          <w:p w14:paraId="12A05358">
            <w:pPr>
              <w:pStyle w:val="7"/>
              <w:spacing w:line="230" w:lineRule="auto"/>
              <w:ind w:right="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□广播电视■纸质载体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 开査阅点■政府服务中心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 便民服务站□入户/现场 □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社区/企事业单位/村公示栏</w:t>
            </w:r>
          </w:p>
          <w:p w14:paraId="7E430822">
            <w:pPr>
              <w:pStyle w:val="7"/>
              <w:spacing w:line="291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□精准推送□其他</w:t>
            </w:r>
          </w:p>
        </w:tc>
        <w:tc>
          <w:tcPr>
            <w:tcW w:w="355" w:type="dxa"/>
            <w:tcBorders>
              <w:left w:val="single" w:color="auto" w:sz="4" w:space="0"/>
            </w:tcBorders>
          </w:tcPr>
          <w:p w14:paraId="347B1D1D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514898CC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21E25DEC">
            <w:pPr>
              <w:pStyle w:val="7"/>
              <w:spacing w:before="7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14"/>
                <w:szCs w:val="14"/>
              </w:rPr>
            </w:pPr>
          </w:p>
          <w:p w14:paraId="1EF5B20C">
            <w:pPr>
              <w:pStyle w:val="7"/>
              <w:spacing w:line="240" w:lineRule="auto"/>
              <w:ind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</w:tcPr>
          <w:p w14:paraId="10685F91">
            <w:pPr>
              <w:jc w:val="center"/>
            </w:pPr>
          </w:p>
        </w:tc>
        <w:tc>
          <w:tcPr>
            <w:tcW w:w="418" w:type="dxa"/>
          </w:tcPr>
          <w:p w14:paraId="5DE9F210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1FB50CF0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5EC48228">
            <w:pPr>
              <w:pStyle w:val="7"/>
              <w:spacing w:before="7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14"/>
                <w:szCs w:val="14"/>
              </w:rPr>
            </w:pPr>
          </w:p>
          <w:p w14:paraId="060FEBDE">
            <w:pPr>
              <w:pStyle w:val="7"/>
              <w:spacing w:line="240" w:lineRule="auto"/>
              <w:ind w:left="82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</w:tcPr>
          <w:p w14:paraId="1E5BCE95">
            <w:pPr>
              <w:jc w:val="center"/>
            </w:pPr>
          </w:p>
        </w:tc>
        <w:tc>
          <w:tcPr>
            <w:tcW w:w="437" w:type="dxa"/>
          </w:tcPr>
          <w:p w14:paraId="2660CED6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27AE9D57">
            <w:pPr>
              <w:pStyle w:val="7"/>
              <w:spacing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24"/>
                <w:szCs w:val="24"/>
              </w:rPr>
            </w:pPr>
          </w:p>
          <w:p w14:paraId="1DC26EC3">
            <w:pPr>
              <w:pStyle w:val="7"/>
              <w:spacing w:before="7" w:line="240" w:lineRule="auto"/>
              <w:ind w:right="0"/>
              <w:jc w:val="center"/>
              <w:rPr>
                <w:rFonts w:ascii="方正小标宋_GBK" w:hAnsi="方正小标宋_GBK" w:eastAsia="方正小标宋_GBK" w:cs="方正小标宋_GBK"/>
                <w:i/>
                <w:sz w:val="14"/>
                <w:szCs w:val="14"/>
              </w:rPr>
            </w:pPr>
          </w:p>
          <w:p w14:paraId="4E8222E0">
            <w:pPr>
              <w:pStyle w:val="7"/>
              <w:spacing w:line="240" w:lineRule="auto"/>
              <w:ind w:left="86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</w:tcPr>
          <w:p w14:paraId="01018A2A">
            <w:pPr>
              <w:jc w:val="center"/>
            </w:pPr>
          </w:p>
        </w:tc>
      </w:tr>
    </w:tbl>
    <w:p w14:paraId="49F128CF">
      <w:pPr>
        <w:spacing w:after="0"/>
        <w:sectPr>
          <w:type w:val="continuous"/>
          <w:pgSz w:w="16850" w:h="11900" w:orient="landscape"/>
          <w:pgMar w:top="1100" w:right="980" w:bottom="280" w:left="1440" w:header="720" w:footer="720" w:gutter="0"/>
          <w:cols w:space="720" w:num="1"/>
        </w:sectPr>
      </w:pPr>
    </w:p>
    <w:p w14:paraId="118A52D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4905375</wp:posOffset>
                </wp:positionH>
                <wp:positionV relativeFrom="page">
                  <wp:posOffset>4695190</wp:posOffset>
                </wp:positionV>
                <wp:extent cx="894715" cy="161671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161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16636C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BA0879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19A38F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7647124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1BB13B8">
                            <w:pPr>
                              <w:spacing w:before="3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CED04D6"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w w:val="10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86.25pt;margin-top:369.7pt;height:127.3pt;width:70.45pt;mso-position-horizontal-relative:page;mso-position-vertical-relative:page;z-index:-251657216;mso-width-relative:page;mso-height-relative:page;" filled="f" stroked="f" coordsize="21600,21600" o:gfxdata="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N7w99kAAAALAQAADwAAAAAAAAABACAAAAAiAAAAZHJzL2Rvd25y&#10;ZXYueG1sUEsBAhQAFAAAAAgAh07iQGMp1fjEAQAAfQ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16636C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1BA0879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319A38F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37647124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31BB13B8">
                      <w:pPr>
                        <w:spacing w:before="3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0CED04D6">
                      <w:pPr>
                        <w:spacing w:before="0"/>
                        <w:ind w:left="0" w:right="0" w:firstLine="0"/>
                        <w:jc w:val="left"/>
                        <w:rPr>
                          <w:rFonts w:ascii="方正仿宋_GBK" w:hAnsi="方正仿宋_GBK" w:eastAsia="方正仿宋_GBK" w:cs="方正仿宋_GBK"/>
                          <w:sz w:val="22"/>
                          <w:szCs w:val="22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w w:val="10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1143000</wp:posOffset>
                </wp:positionV>
                <wp:extent cx="762000" cy="152400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524000"/>
                          <a:chOff x="9120" y="1800"/>
                          <a:chExt cx="1200" cy="2400"/>
                        </a:xfrm>
                      </wpg:grpSpPr>
                      <wps:wsp>
                        <wps:cNvPr id="15" name="任意多边形 17"/>
                        <wps:cNvSpPr/>
                        <wps:spPr>
                          <a:xfrm>
                            <a:off x="9120" y="1800"/>
                            <a:ext cx="1200" cy="2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" h="2400">
                                <a:moveTo>
                                  <a:pt x="0" y="2400"/>
                                </a:moveTo>
                                <a:lnTo>
                                  <a:pt x="1200" y="2400"/>
                                </a:lnTo>
                                <a:lnTo>
                                  <a:pt x="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6pt;margin-top:90pt;height:120pt;width:60pt;mso-position-horizontal-relative:page;mso-position-vertical-relative:page;z-index:-251657216;mso-width-relative:page;mso-height-relative:page;" coordorigin="9120,1800" coordsize="1200,2400" o:gfxdata="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NMpYLYAAAADAEAAA8AAAAAAAAAAQAgAAAAIgAAAGRycy9k&#10;b3ducmV2LnhtbFBLAQIUABQAAAAIAIdO4kAeSatBdAIAAMQFAAAOAAAAAAAAAAEAIAAAACcBAABk&#10;cnMvZTJvRG9jLnhtbFBLBQYAAAAABgAGAFkBAAANBgAAAAA=&#10;">
                <o:lock v:ext="edit" aspectratio="f"/>
                <v:shape id="任意多边形 17" o:spid="_x0000_s1026" o:spt="100" style="position:absolute;left:9120;top:1800;height:2400;width:1200;" fillcolor="#FFFFFF" filled="t" stroked="f" coordsize="1200,2400" o:gfxdata="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Ppiw+5AAAA2wAA&#10;AA8AAAAAAAAAAQAgAAAAIgAAAGRycy9kb3ducmV2LnhtbFBLAQIUABQAAAAIAIdO4kAzLwWeOwAA&#10;ADkAAAAQAAAAAAAAAAEAIAAAAAgBAABkcnMvc2hhcGV4bWwueG1sUEsFBgAAAAAGAAYAWwEAALID&#10;AAAAAA==&#10;" path="m0,2400l1200,2400,1200,0,0,0,0,240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4972050</wp:posOffset>
                </wp:positionH>
                <wp:positionV relativeFrom="page">
                  <wp:posOffset>4695190</wp:posOffset>
                </wp:positionV>
                <wp:extent cx="828040" cy="1616710"/>
                <wp:effectExtent l="0" t="0" r="10160" b="25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040" cy="1616710"/>
                          <a:chOff x="7830" y="7395"/>
                          <a:chExt cx="1304" cy="2546"/>
                        </a:xfrm>
                      </wpg:grpSpPr>
                      <wps:wsp>
                        <wps:cNvPr id="17" name="任意多边形 19"/>
                        <wps:cNvSpPr/>
                        <wps:spPr>
                          <a:xfrm>
                            <a:off x="7830" y="7395"/>
                            <a:ext cx="1304" cy="254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4" h="2546">
                                <a:moveTo>
                                  <a:pt x="0" y="2546"/>
                                </a:moveTo>
                                <a:lnTo>
                                  <a:pt x="1304" y="2546"/>
                                </a:lnTo>
                                <a:lnTo>
                                  <a:pt x="1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1.5pt;margin-top:369.7pt;height:127.3pt;width:65.2pt;mso-position-horizontal-relative:page;mso-position-vertical-relative:page;z-index:-251657216;mso-width-relative:page;mso-height-relative:page;" coordorigin="7830,7395" coordsize="1304,2546" o:gfxdata="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IkN49oAAAALAQAADwAAAAAAAAAB&#10;ACAAAAAiAAAAZHJzL2Rvd25yZXYueG1sUEsBAhQAFAAAAAgAh07iQKUr46yAAgAAxAUAAA4AAAAA&#10;AAAAAQAgAAAAKQEAAGRycy9lMm9Eb2MueG1sUEsFBgAAAAAGAAYAWQEAABsGAAAAAA==&#10;">
                <o:lock v:ext="edit" aspectratio="f"/>
                <v:shape id="任意多边形 19" o:spid="_x0000_s1026" o:spt="100" style="position:absolute;left:7830;top:7395;height:2546;width:1304;" fillcolor="#FFFFFF" filled="t" stroked="f" coordsize="1304,2546" o:gfxdata="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h2SG5AAAA2wAA&#10;AA8AAAAAAAAAAQAgAAAAIgAAAGRycy9kb3ducmV2LnhtbFBLAQIUABQAAAAIAIdO4kAzLwWeOwAA&#10;ADkAAAAQAAAAAAAAAAEAIAAAAAgBAABkcnMvc2hhcGV4bWwueG1sUEsFBgAAAAAGAAYAWwEAALID&#10;AAAAAA==&#10;" path="m0,2546l1304,2546,1304,0,0,0,0,2546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4968DAB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43BE410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49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48"/>
        <w:gridCol w:w="1123"/>
        <w:gridCol w:w="2011"/>
        <w:gridCol w:w="2035"/>
        <w:gridCol w:w="140"/>
        <w:gridCol w:w="1151"/>
        <w:gridCol w:w="1195"/>
        <w:gridCol w:w="2976"/>
        <w:gridCol w:w="350"/>
        <w:gridCol w:w="413"/>
        <w:gridCol w:w="422"/>
        <w:gridCol w:w="398"/>
        <w:gridCol w:w="427"/>
        <w:gridCol w:w="418"/>
      </w:tblGrid>
      <w:tr w14:paraId="72A9D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DD1E4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AAE92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A725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87A3CA">
            <w:pPr>
              <w:pStyle w:val="7"/>
              <w:spacing w:before="143" w:line="240" w:lineRule="auto"/>
              <w:ind w:left="10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577C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4CC1D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2C845A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8315159">
            <w:pPr>
              <w:pStyle w:val="7"/>
              <w:spacing w:line="314" w:lineRule="exact"/>
              <w:ind w:left="1" w:right="14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公共 服务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A629C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E6DF5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DE3888">
            <w:pPr>
              <w:pStyle w:val="7"/>
              <w:spacing w:before="163" w:line="314" w:lineRule="exact"/>
              <w:ind w:left="73" w:right="72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自然资源 领域专项 规划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7F0B1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A6EC66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513AC59C">
            <w:pPr>
              <w:pStyle w:val="7"/>
              <w:spacing w:line="218" w:lineRule="auto"/>
              <w:ind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矿产资源、基础测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绘等规划（涉密信 息、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法律法规规定 不予公开的除外）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5B3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4E2EDB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2B4D55">
            <w:pPr>
              <w:pStyle w:val="7"/>
              <w:spacing w:line="316" w:lineRule="exact"/>
              <w:ind w:left="-1" w:right="-5" w:firstLine="21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政府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公开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条例》《测绘法》</w:t>
            </w:r>
          </w:p>
          <w:p w14:paraId="277BB7C9">
            <w:pPr>
              <w:pStyle w:val="7"/>
              <w:spacing w:before="11" w:line="300" w:lineRule="exact"/>
              <w:ind w:left="-1" w:right="8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《矿产资源规划编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制实施办法》</w:t>
            </w: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8BCF8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6546F6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BBC9157">
            <w:pPr>
              <w:pStyle w:val="7"/>
              <w:spacing w:line="220" w:lineRule="auto"/>
              <w:ind w:left="4" w:right="-49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BE5D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F290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69A8DF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5F0FAE0">
            <w:pPr>
              <w:pStyle w:val="7"/>
              <w:spacing w:line="314" w:lineRule="exact"/>
              <w:ind w:left="168" w:right="3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3694BF">
            <w:pPr>
              <w:pStyle w:val="7"/>
              <w:spacing w:line="315" w:lineRule="exact"/>
              <w:ind w:left="8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0BE9AB0D">
            <w:pPr>
              <w:pStyle w:val="7"/>
              <w:tabs>
                <w:tab w:val="left" w:pos="2528"/>
              </w:tabs>
              <w:spacing w:before="4" w:line="232" w:lineRule="auto"/>
              <w:ind w:left="8" w:right="-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广播电视■纸质载体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查阅点■政府服务中心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56C8C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DF168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AD4E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236A40">
            <w:pPr>
              <w:pStyle w:val="7"/>
              <w:spacing w:before="143"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11AC6E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4123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5D77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B479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CBC19E">
            <w:pPr>
              <w:pStyle w:val="7"/>
              <w:spacing w:before="143"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6BA19F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9B0C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6F7FB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B8F1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2B5A1C">
            <w:pPr>
              <w:pStyle w:val="7"/>
              <w:spacing w:before="143" w:line="240" w:lineRule="auto"/>
              <w:ind w:left="174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17FF87"/>
        </w:tc>
      </w:tr>
      <w:tr w14:paraId="41081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863D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8044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00FE9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47CB1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525C00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3280C64">
            <w:pPr>
              <w:pStyle w:val="7"/>
              <w:spacing w:line="240" w:lineRule="auto"/>
              <w:ind w:right="8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4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2F551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C14BB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8A1F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08A45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25F5D7">
            <w:pPr>
              <w:pStyle w:val="7"/>
              <w:spacing w:before="148" w:line="330" w:lineRule="exact"/>
              <w:ind w:left="1" w:right="14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公共 服务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66BA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E12C3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3135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147247C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73EF7777">
            <w:pPr>
              <w:pStyle w:val="7"/>
              <w:spacing w:line="295" w:lineRule="auto"/>
              <w:ind w:left="-2" w:right="14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重大决策 预公开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CCF0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987E37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0EC4CF2A">
            <w:pPr>
              <w:pStyle w:val="7"/>
              <w:spacing w:line="216" w:lineRule="auto"/>
              <w:ind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自然资源领域重大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决策事项的意见征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集（含意见的采纳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情况）等（依法不 予公开的决策事项 除外）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0E30C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C8958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8B420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D9E30A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1B8A384E">
            <w:pPr>
              <w:pStyle w:val="7"/>
              <w:spacing w:line="244" w:lineRule="auto"/>
              <w:ind w:left="-1" w:right="-5" w:firstLine="21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重大行政决策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程序暂行条例》</w:t>
            </w: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CD1CF0">
            <w:pPr>
              <w:pStyle w:val="7"/>
              <w:spacing w:line="216" w:lineRule="auto"/>
              <w:ind w:left="4" w:right="-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向社会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公开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征求意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见期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限一般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不少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于</w:t>
            </w:r>
            <w:r>
              <w:rPr>
                <w:rFonts w:ascii="方正仿宋_GBK" w:hAnsi="方正仿宋_GBK" w:eastAsia="方正仿宋_GBK" w:cs="方正仿宋_GBK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30</w:t>
            </w:r>
            <w:r>
              <w:rPr>
                <w:rFonts w:ascii="方正仿宋_GBK" w:hAnsi="方正仿宋_GBK" w:eastAsia="方正仿宋_GBK" w:cs="方正仿宋_GBK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日；因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情况紧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急等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原因需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要缩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短期限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的，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公开征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求意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见时应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当予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以说明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63FC1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A172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612FC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2537B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FFCE19">
            <w:pPr>
              <w:pStyle w:val="7"/>
              <w:spacing w:before="148" w:line="330" w:lineRule="exact"/>
              <w:ind w:left="168" w:right="3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B396BD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BB41ABC">
            <w:pPr>
              <w:pStyle w:val="7"/>
              <w:spacing w:line="330" w:lineRule="exact"/>
              <w:ind w:left="8" w:right="1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 口两微一端■发布会/听证会</w:t>
            </w:r>
          </w:p>
          <w:p w14:paraId="172DE1E9">
            <w:pPr>
              <w:pStyle w:val="7"/>
              <w:spacing w:line="333" w:lineRule="exact"/>
              <w:ind w:left="8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■广播电视口纸质载体</w:t>
            </w:r>
          </w:p>
          <w:p w14:paraId="1C6E90BF">
            <w:pPr>
              <w:pStyle w:val="7"/>
              <w:spacing w:before="15" w:line="344" w:lineRule="exact"/>
              <w:ind w:left="8" w:right="7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■公开査阅点■政府服务中 心</w:t>
            </w:r>
          </w:p>
          <w:p w14:paraId="1D02C2EB">
            <w:pPr>
              <w:pStyle w:val="7"/>
              <w:spacing w:before="1" w:line="344" w:lineRule="exact"/>
              <w:ind w:left="8" w:right="1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■便民服务站□入户/现场 口社区/企事业单位/村公示 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     </w:t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43508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F16E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B450B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7667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AC09E3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30CF4F9">
            <w:pPr>
              <w:pStyle w:val="7"/>
              <w:spacing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FFE2A4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9B037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93C40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4953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81802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17FB6E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259EDDEF">
            <w:pPr>
              <w:pStyle w:val="7"/>
              <w:spacing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78BA14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4427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5AC2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408B0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92400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307DFC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08C2FCC">
            <w:pPr>
              <w:pStyle w:val="7"/>
              <w:spacing w:line="240" w:lineRule="auto"/>
              <w:ind w:left="174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8DEE6"/>
        </w:tc>
      </w:tr>
      <w:tr w14:paraId="5587F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76FBD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C59B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DCC68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CE3122">
            <w:pPr>
              <w:pStyle w:val="7"/>
              <w:spacing w:before="211" w:line="240" w:lineRule="auto"/>
              <w:ind w:left="6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5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9586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BBD2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A7ED5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268790DC">
            <w:pPr>
              <w:pStyle w:val="7"/>
              <w:spacing w:line="330" w:lineRule="exact"/>
              <w:ind w:left="1" w:right="14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公共 服务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1AE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D5A4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45E7F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0C8820">
            <w:pPr>
              <w:pStyle w:val="7"/>
              <w:spacing w:before="211" w:line="240" w:lineRule="auto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回应关切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5878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86A9F3">
            <w:pPr>
              <w:pStyle w:val="7"/>
              <w:spacing w:before="190" w:line="316" w:lineRule="exact"/>
              <w:ind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对涉及到自然资源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领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域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经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济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社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会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热 点、群众广泛关注 的热点、咨询的相 关问题等进行回应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1B7FE">
            <w:pPr>
              <w:pStyle w:val="7"/>
              <w:spacing w:line="288" w:lineRule="exact"/>
              <w:ind w:left="-1" w:right="-5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《国务院办公厅关于</w:t>
            </w:r>
          </w:p>
          <w:p w14:paraId="458B7FA1">
            <w:pPr>
              <w:pStyle w:val="7"/>
              <w:spacing w:before="13" w:line="316" w:lineRule="exact"/>
              <w:ind w:left="-1" w:right="-3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进一步加强政府信息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公开回应社会关切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sz w:val="22"/>
                <w:szCs w:val="22"/>
                <w:lang w:val="en-US" w:eastAsia="zh-CN"/>
              </w:rPr>
              <w:t>提</w:t>
            </w:r>
            <w:r>
              <w:rPr>
                <w:rFonts w:ascii="方正仿宋_GBK" w:hAnsi="方正仿宋_GBK" w:eastAsia="方正仿宋_GBK" w:cs="方正仿宋_GBK"/>
                <w:spacing w:val="23"/>
                <w:sz w:val="22"/>
                <w:szCs w:val="22"/>
              </w:rPr>
              <w:t>升政府公信力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的意</w:t>
            </w:r>
            <w:r>
              <w:rPr>
                <w:rFonts w:ascii="方正仿宋_GBK" w:hAnsi="方正仿宋_GBK" w:eastAsia="方正仿宋_GBK" w:cs="方正仿宋_GBK"/>
                <w:spacing w:val="-7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3"/>
                <w:sz w:val="22"/>
                <w:szCs w:val="22"/>
              </w:rPr>
              <w:t>见》（国办发（2013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100</w:t>
            </w:r>
            <w:r>
              <w:rPr>
                <w:rFonts w:ascii="方正仿宋_GBK" w:hAnsi="方正仿宋_GBK" w:eastAsia="方正仿宋_GBK" w:cs="方正仿宋_GBK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号）《国务院办</w:t>
            </w:r>
            <w:r>
              <w:rPr>
                <w:rFonts w:ascii="方正仿宋_GBK" w:hAnsi="方正仿宋_GBK" w:eastAsia="方正仿宋_GBK" w:cs="方正仿宋_GBK"/>
                <w:spacing w:val="-8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公厅关于在政务公开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工作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中进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一步做好</w:t>
            </w:r>
          </w:p>
        </w:tc>
        <w:tc>
          <w:tcPr>
            <w:tcW w:w="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654010"/>
        </w:tc>
        <w:tc>
          <w:tcPr>
            <w:tcW w:w="11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A6E02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668C1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CD8DA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840011">
            <w:pPr>
              <w:pStyle w:val="7"/>
              <w:spacing w:before="211" w:line="240" w:lineRule="auto"/>
              <w:ind w:left="2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及时回应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34D8C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E4BE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0CEC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3B01ABAA">
            <w:pPr>
              <w:pStyle w:val="7"/>
              <w:spacing w:line="330" w:lineRule="exact"/>
              <w:ind w:left="168" w:right="3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FD0663">
            <w:pPr>
              <w:pStyle w:val="7"/>
              <w:spacing w:line="230" w:lineRule="auto"/>
              <w:ind w:left="8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微一端■发布会/听证会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</w:t>
            </w:r>
          </w:p>
          <w:p w14:paraId="0E55CE66">
            <w:pPr>
              <w:pStyle w:val="7"/>
              <w:tabs>
                <w:tab w:val="left" w:pos="2648"/>
              </w:tabs>
              <w:spacing w:before="5" w:line="230" w:lineRule="auto"/>
              <w:ind w:left="8" w:right="-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查阅点■政府服务中心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D22C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6A95F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0689A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A5ED9F">
            <w:pPr>
              <w:pStyle w:val="7"/>
              <w:spacing w:before="211"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FFA2DA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14CB1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745E3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C51B9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02198A">
            <w:pPr>
              <w:pStyle w:val="7"/>
              <w:spacing w:before="211"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FC2D2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525E7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FDF1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48AEF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24CE60">
            <w:pPr>
              <w:pStyle w:val="7"/>
              <w:spacing w:before="211" w:line="240" w:lineRule="auto"/>
              <w:ind w:left="174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E93143"/>
        </w:tc>
      </w:tr>
    </w:tbl>
    <w:p w14:paraId="62A12B21">
      <w:pPr>
        <w:spacing w:after="0"/>
        <w:sectPr>
          <w:pgSz w:w="16850" w:h="11900" w:orient="landscape"/>
          <w:pgMar w:top="1100" w:right="1000" w:bottom="280" w:left="1460" w:header="720" w:footer="720" w:gutter="0"/>
          <w:cols w:space="720" w:num="1"/>
        </w:sectPr>
      </w:pPr>
    </w:p>
    <w:p w14:paraId="5056D5A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ge">
                  <wp:posOffset>1143000</wp:posOffset>
                </wp:positionV>
                <wp:extent cx="904875" cy="1800225"/>
                <wp:effectExtent l="0" t="0" r="0" b="0"/>
                <wp:wrapNone/>
                <wp:docPr id="1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8184CC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4681429">
                            <w:pPr>
                              <w:spacing w:before="11" w:line="240" w:lineRule="auto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15D8DCEB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  <w:p w14:paraId="02C6439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09C94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1177AF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48A285">
                            <w:pPr>
                              <w:spacing w:before="4" w:line="240" w:lineRule="auto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5770895D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84pt;margin-top:90pt;height:141.75pt;width:71.25pt;mso-position-horizontal-relative:page;mso-position-vertical-relative:page;z-index:-251657216;mso-width-relative:page;mso-height-relative:page;" filled="f" stroked="f" coordsize="21600,21600" o:gfxdata="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MYKLDaAAAACwEAAA8AAAAAAAAAAQAgAAAAIgAAAGRycy9kb3ducmV2&#10;LnhtbFBLAQIUABQAAAAIAIdO4kBvD6g0wQEAAH0DAAAOAAAAAAAAAAEAIAAAACk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8184CC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4681429">
                      <w:pPr>
                        <w:spacing w:before="11" w:line="240" w:lineRule="auto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</w:p>
                    <w:p w14:paraId="15D8DCEB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  <w:p w14:paraId="02C6439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109C94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1177AF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D48A285">
                      <w:pPr>
                        <w:spacing w:before="4" w:line="240" w:lineRule="auto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</w:p>
                    <w:p w14:paraId="5770895D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1143000</wp:posOffset>
                </wp:positionV>
                <wp:extent cx="2114550" cy="4429125"/>
                <wp:effectExtent l="0" t="0" r="0" b="9525"/>
                <wp:wrapNone/>
                <wp:docPr id="25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4429125"/>
                          <a:chOff x="5775" y="1800"/>
                          <a:chExt cx="3330" cy="6975"/>
                        </a:xfrm>
                      </wpg:grpSpPr>
                      <wpg:grpSp>
                        <wpg:cNvPr id="22" name="组合 23"/>
                        <wpg:cNvGrpSpPr/>
                        <wpg:grpSpPr>
                          <a:xfrm>
                            <a:off x="7800" y="1800"/>
                            <a:ext cx="1305" cy="2835"/>
                            <a:chOff x="7800" y="1800"/>
                            <a:chExt cx="1305" cy="2835"/>
                          </a:xfrm>
                        </wpg:grpSpPr>
                        <wps:wsp>
                          <wps:cNvPr id="21" name="任意多边形 24"/>
                          <wps:cNvSpPr/>
                          <wps:spPr>
                            <a:xfrm>
                              <a:off x="7800" y="1800"/>
                              <a:ext cx="1305" cy="28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835">
                                  <a:moveTo>
                                    <a:pt x="0" y="2835"/>
                                  </a:moveTo>
                                  <a:lnTo>
                                    <a:pt x="1305" y="283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组合 25"/>
                        <wpg:cNvGrpSpPr/>
                        <wpg:grpSpPr>
                          <a:xfrm>
                            <a:off x="5775" y="4635"/>
                            <a:ext cx="2038" cy="4140"/>
                            <a:chOff x="5775" y="4635"/>
                            <a:chExt cx="2038" cy="4140"/>
                          </a:xfrm>
                        </wpg:grpSpPr>
                        <wps:wsp>
                          <wps:cNvPr id="23" name="任意多边形 26"/>
                          <wps:cNvSpPr/>
                          <wps:spPr>
                            <a:xfrm>
                              <a:off x="5775" y="4635"/>
                              <a:ext cx="2038" cy="4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38" h="4140">
                                  <a:moveTo>
                                    <a:pt x="0" y="4140"/>
                                  </a:moveTo>
                                  <a:lnTo>
                                    <a:pt x="2038" y="4140"/>
                                  </a:lnTo>
                                  <a:lnTo>
                                    <a:pt x="20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288.75pt;margin-top:90pt;height:348.75pt;width:166.5pt;mso-position-horizontal-relative:page;mso-position-vertical-relative:page;z-index:-251657216;mso-width-relative:page;mso-height-relative:page;" coordorigin="5775,1800" coordsize="3330,6975" o:gfxdata="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Feq1r/ZAAAACwEAAA8AAAAAAAAAAQAgAAAAIgAAAGRy&#10;cy9kb3ducmV2LnhtbFBLAQIUABQAAAAIAIdO4kANJOsfIQMAAOcKAAAOAAAAAAAAAAEAIAAAACgB&#10;AABkcnMvZTJvRG9jLnhtbFBLBQYAAAAABgAGAFkBAAC7BgAAAAA=&#10;">
                <o:lock v:ext="edit" aspectratio="f"/>
                <v:group id="组合 23" o:spid="_x0000_s1026" o:spt="203" style="position:absolute;left:7800;top:1800;height:2835;width:1305;" coordorigin="7800,1800" coordsize="1305,283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4" o:spid="_x0000_s1026" o:spt="100" style="position:absolute;left:7800;top:1800;height:2835;width:1305;" fillcolor="#FFFFFF" filled="t" stroked="f" coordsize="1305,2835" o:gfxdata="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zHzqvQAA&#10;ANsAAAAPAAAAAAAAAAEAIAAAACIAAABkcnMvZG93bnJldi54bWxQSwECFAAUAAAACACHTuJAMy8F&#10;njsAAAA5AAAAEAAAAAAAAAABACAAAAAMAQAAZHJzL3NoYXBleG1sLnhtbFBLBQYAAAAABgAGAFsB&#10;AAC2AwAAAAA=&#10;" path="m0,2835l1305,2835,1305,0,0,0,0,283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5" o:spid="_x0000_s1026" o:spt="203" style="position:absolute;left:5775;top:4635;height:4140;width:2038;" coordorigin="5775,4635" coordsize="2038,4140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6" o:spid="_x0000_s1026" o:spt="100" style="position:absolute;left:5775;top:4635;height:4140;width:2038;" fillcolor="#FFFFFF" filled="t" stroked="f" coordsize="2038,4140" o:gfxdata="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pMcG/&#10;AAAA2wAAAA8AAAAAAAAAAQAgAAAAIgAAAGRycy9kb3ducmV2LnhtbFBLAQIUABQAAAAIAIdO4kAz&#10;LwWeOwAAADkAAAAQAAAAAAAAAAEAIAAAAA4BAABkcnMvc2hhcGV4bWwueG1sUEsFBgAAAAAGAAYA&#10;WwEAALgDAAAAAA==&#10;" path="m0,4140l2038,4140,2038,0,0,0,0,414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820D43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9D196EF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69" w:type="dxa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53"/>
        <w:gridCol w:w="1118"/>
        <w:gridCol w:w="2006"/>
        <w:gridCol w:w="2030"/>
        <w:gridCol w:w="1296"/>
        <w:gridCol w:w="1200"/>
        <w:gridCol w:w="2995"/>
        <w:gridCol w:w="355"/>
        <w:gridCol w:w="413"/>
        <w:gridCol w:w="427"/>
        <w:gridCol w:w="389"/>
        <w:gridCol w:w="437"/>
        <w:gridCol w:w="418"/>
      </w:tblGrid>
      <w:tr w14:paraId="0C3D2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CBB7F9D"/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A561F7E"/>
        </w:tc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B3240AB"/>
        </w:tc>
        <w:tc>
          <w:tcPr>
            <w:tcW w:w="20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2E6D464"/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ADEB20C">
            <w:pPr>
              <w:pStyle w:val="7"/>
              <w:spacing w:line="304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政务舆情回应的通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DDC0E25"/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57B00C7"/>
        </w:tc>
        <w:tc>
          <w:tcPr>
            <w:tcW w:w="29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7C6256B"/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46DA46E"/>
        </w:tc>
        <w:tc>
          <w:tcPr>
            <w:tcW w:w="4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8246C70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9CD5268"/>
        </w:tc>
        <w:tc>
          <w:tcPr>
            <w:tcW w:w="3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80192C6"/>
        </w:tc>
        <w:tc>
          <w:tcPr>
            <w:tcW w:w="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D79F841"/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23ED0E9"/>
        </w:tc>
      </w:tr>
      <w:tr w14:paraId="78BA5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B832F3A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4CF3BEC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3A04AAF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ECDA1E7"/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E38FD0C">
            <w:pPr>
              <w:pStyle w:val="7"/>
              <w:spacing w:line="276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知》（国</w:t>
            </w: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办发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4774438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163373B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A9358C2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B59F58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3B29D97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409CE9A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C9646B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7368E51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EC0EEC3"/>
        </w:tc>
      </w:tr>
      <w:tr w14:paraId="4953F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2D3219D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89C79AC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89C7252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9A8FA11"/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CE3840B">
            <w:pPr>
              <w:pStyle w:val="7"/>
              <w:spacing w:line="284" w:lineRule="exact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〔2016</w:t>
            </w:r>
            <w:r>
              <w:rPr>
                <w:rFonts w:hint="eastAsia" w:ascii="方正仿宋_GBK" w:hAnsi="方正仿宋_GBK" w:eastAsia="方正仿宋_GBK" w:cs="方正仿宋_GBK"/>
                <w:spacing w:val="-15"/>
                <w:sz w:val="24"/>
                <w:szCs w:val="24"/>
              </w:rPr>
              <w:t>〕</w:t>
            </w: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61</w:t>
            </w:r>
            <w:r>
              <w:rPr>
                <w:rFonts w:ascii="方正仿宋_GBK" w:hAnsi="方正仿宋_GBK" w:eastAsia="方正仿宋_GBK" w:cs="方正仿宋_GBK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900E13E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5CA0925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FB2E00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550821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BBFC35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077B50C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11759CD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ADD2CB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18D567"/>
        </w:tc>
      </w:tr>
      <w:tr w14:paraId="3006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1C0B6DC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B71DE4F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9D1670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22EA72"/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A8A80C">
            <w:pPr>
              <w:pStyle w:val="7"/>
              <w:spacing w:line="276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《国务院办公厅印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42A7B87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3BF1E23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F7A41F3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0F9A19C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E94CC51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C8EBA1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4358517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DB4B1A7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3F44AA"/>
        </w:tc>
      </w:tr>
      <w:tr w14:paraId="6D8DA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BF099BB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3ADE080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E0306D0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E23F387"/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119B19B">
            <w:pPr>
              <w:pStyle w:val="7"/>
              <w:spacing w:line="284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发〈关于全面推进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AB12A1B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31B9B85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5699743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58815FF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2EDCEF1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A20F4DB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53090E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647227A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7D600E"/>
        </w:tc>
      </w:tr>
      <w:tr w14:paraId="4DC70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E665827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358835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6FD84CA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1EE5AF"/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9E10BBF">
            <w:pPr>
              <w:pStyle w:val="7"/>
              <w:spacing w:line="276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政务公开工作的意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E187464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77FCA54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BA279E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FDB8B01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0366DB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CF121F3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E1ED085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B1D00EB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B98B831"/>
        </w:tc>
      </w:tr>
      <w:tr w14:paraId="02434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1F28A1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F73320B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A904D85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92732F7"/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40CDCF2">
            <w:pPr>
              <w:pStyle w:val="7"/>
              <w:spacing w:line="284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见〉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实施细则的通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3755C2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386BBBA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580240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B5B43A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AABBF35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2E23E23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22D3B5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32A8A2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CC9961"/>
        </w:tc>
      </w:tr>
      <w:tr w14:paraId="506FF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11E1432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760BA2D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925E79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0DFDAE"/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152AF47">
            <w:pPr>
              <w:pStyle w:val="7"/>
              <w:spacing w:line="276" w:lineRule="exact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8"/>
                <w:sz w:val="24"/>
                <w:szCs w:val="24"/>
              </w:rPr>
              <w:t>知》（国办发（2016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27EA4DB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7F343ED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8E618EC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8CD28DA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76E7E8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16F4F1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3A15C53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95F7CA4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48D6E6"/>
        </w:tc>
      </w:tr>
      <w:tr w14:paraId="3DEE0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28143"/>
        </w:tc>
        <w:tc>
          <w:tcPr>
            <w:tcW w:w="6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0FBCD"/>
        </w:tc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91B107"/>
        </w:tc>
        <w:tc>
          <w:tcPr>
            <w:tcW w:w="20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0619A"/>
        </w:tc>
        <w:tc>
          <w:tcPr>
            <w:tcW w:w="20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C8FC4">
            <w:pPr>
              <w:pStyle w:val="7"/>
              <w:spacing w:line="284" w:lineRule="exact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80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26B662"/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0B1F85"/>
        </w:tc>
        <w:tc>
          <w:tcPr>
            <w:tcW w:w="29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1D7369"/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B3099B"/>
        </w:tc>
        <w:tc>
          <w:tcPr>
            <w:tcW w:w="4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50AFE7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FCB980"/>
        </w:tc>
        <w:tc>
          <w:tcPr>
            <w:tcW w:w="3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1B6D9D"/>
        </w:tc>
        <w:tc>
          <w:tcPr>
            <w:tcW w:w="4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5DA48D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C2A55E"/>
        </w:tc>
      </w:tr>
      <w:tr w14:paraId="3A7CA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B0C8C1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00E3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D7D2B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DF4D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2B1F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2064B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91FAFC">
            <w:pPr>
              <w:pStyle w:val="7"/>
              <w:spacing w:before="183" w:line="240" w:lineRule="auto"/>
              <w:ind w:left="5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6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9D31B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B26E1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A6006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B2996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03CD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AA274C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72D1BD31">
            <w:pPr>
              <w:pStyle w:val="7"/>
              <w:spacing w:line="314" w:lineRule="exact"/>
              <w:ind w:left="6" w:right="14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公共 服务</w:t>
            </w:r>
          </w:p>
        </w:tc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BC5ABF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BBE7C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4868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D5AEA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6965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3D12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54A8DE">
            <w:pPr>
              <w:pStyle w:val="7"/>
              <w:spacing w:before="183" w:line="240" w:lineRule="auto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办事指南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BD89E05">
            <w:pPr>
              <w:pStyle w:val="7"/>
              <w:spacing w:line="312" w:lineRule="exact"/>
              <w:ind w:left="5" w:right="-39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适用范围、项目信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7F4A7D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D738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421576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52C7AB77">
            <w:pPr>
              <w:pStyle w:val="7"/>
              <w:spacing w:line="240" w:lineRule="auto"/>
              <w:ind w:left="204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《政府信息公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F46001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1BBEC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CEB5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5B1D0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FFA11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2E726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162298">
            <w:pPr>
              <w:pStyle w:val="7"/>
              <w:spacing w:before="183" w:line="240" w:lineRule="auto"/>
              <w:ind w:left="15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实时公开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610E69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EA1E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68E35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0733C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78AB7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0BD85B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684EDEB9">
            <w:pPr>
              <w:pStyle w:val="7"/>
              <w:spacing w:line="314" w:lineRule="exact"/>
              <w:ind w:left="163" w:right="4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9CA2F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98DA2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311B25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9EB18BE">
            <w:pPr>
              <w:pStyle w:val="7"/>
              <w:spacing w:line="240" w:lineRule="auto"/>
              <w:ind w:left="-2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3BF2A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F4A6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66F8E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4E64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6609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7336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76E77A">
            <w:pPr>
              <w:pStyle w:val="7"/>
              <w:spacing w:before="183" w:line="240" w:lineRule="auto"/>
              <w:ind w:left="9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142DC43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DE6C62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C9DB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DC4BC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AA3E2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B9B52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8F010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113EF4">
            <w:pPr>
              <w:pStyle w:val="7"/>
              <w:spacing w:before="183"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D74ABAA"/>
        </w:tc>
        <w:tc>
          <w:tcPr>
            <w:tcW w:w="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E0FFF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4F8F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B5FFC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8FD33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B420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799B1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74AA56">
            <w:pPr>
              <w:pStyle w:val="7"/>
              <w:spacing w:before="183" w:line="240" w:lineRule="auto"/>
              <w:ind w:left="14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78D705E"/>
        </w:tc>
      </w:tr>
      <w:tr w14:paraId="62D34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3D90B47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4BC79B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DACE3E4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FEE1FF4">
            <w:pPr>
              <w:pStyle w:val="7"/>
              <w:spacing w:line="275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息、审批依据、受理</w:t>
            </w:r>
          </w:p>
        </w:tc>
        <w:tc>
          <w:tcPr>
            <w:tcW w:w="203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DE3B6B2"/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B10024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56CC333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ACEC83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C21419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D067CDC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9A2621F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C67AF4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3096F54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0E662C3"/>
        </w:tc>
      </w:tr>
      <w:tr w14:paraId="4AAEE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B94977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5872DF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49325FB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D599CEA">
            <w:pPr>
              <w:pStyle w:val="7"/>
              <w:spacing w:line="275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机构、决定机构、审</w:t>
            </w:r>
          </w:p>
        </w:tc>
        <w:tc>
          <w:tcPr>
            <w:tcW w:w="203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D73A061"/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A62179E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7973F84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C724F0D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E9CD1FF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7E6A88E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848BC85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BD243A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FC8E4F2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2373B68"/>
        </w:tc>
      </w:tr>
      <w:tr w14:paraId="28E63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7DCC16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3218735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B772210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79BC69B">
            <w:pPr>
              <w:pStyle w:val="7"/>
              <w:spacing w:line="311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批数量、申请条件、</w:t>
            </w:r>
          </w:p>
        </w:tc>
        <w:tc>
          <w:tcPr>
            <w:tcW w:w="2030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76810B4F"/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96F0F33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5CCB92"/>
        </w:tc>
        <w:tc>
          <w:tcPr>
            <w:tcW w:w="2995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0EEA958C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8A902B1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066D19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D192DC0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E0E269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5B0ADF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6A2C417"/>
        </w:tc>
      </w:tr>
      <w:tr w14:paraId="1454B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89574C8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BF6DCD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6A8F289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5C1520">
            <w:pPr>
              <w:pStyle w:val="7"/>
              <w:spacing w:line="287" w:lineRule="exact"/>
              <w:ind w:left="5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7"/>
                <w:sz w:val="22"/>
                <w:szCs w:val="22"/>
              </w:rPr>
              <w:t>申请材料、申请接收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354F25">
            <w:pPr>
              <w:pStyle w:val="7"/>
              <w:spacing w:line="306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条例》《国务院办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58DDB32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616A1D2"/>
        </w:tc>
        <w:tc>
          <w:tcPr>
            <w:tcW w:w="299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D2F292">
            <w:pPr>
              <w:pStyle w:val="7"/>
              <w:spacing w:line="261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</w:t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7014E61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A88FC64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E7FD1DF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E5DD8E6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2571705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93B9E2F"/>
        </w:tc>
      </w:tr>
      <w:tr w14:paraId="72891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F6AC3E4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5F7AF7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3D1AE4F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A18F4CD">
            <w:pPr>
              <w:pStyle w:val="7"/>
              <w:spacing w:line="290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办理基本流程、办理</w:t>
            </w:r>
          </w:p>
          <w:p w14:paraId="1CE13C93">
            <w:pPr>
              <w:pStyle w:val="7"/>
              <w:spacing w:before="13" w:line="316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方式、办结时限、收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费依据及标</w:t>
            </w:r>
            <w:r>
              <w:rPr>
                <w:rFonts w:ascii="方正仿宋_GBK" w:hAnsi="方正仿宋_GBK" w:eastAsia="方正仿宋_GBK" w:cs="方正仿宋_GBK"/>
                <w:spacing w:val="-15"/>
                <w:sz w:val="22"/>
                <w:szCs w:val="22"/>
              </w:rPr>
              <w:t>准、审批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AF97112">
            <w:pPr>
              <w:pStyle w:val="7"/>
              <w:spacing w:before="1" w:line="300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公厅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关于简化优化 公共服务流程方便</w:t>
            </w:r>
          </w:p>
          <w:p w14:paraId="152427B6">
            <w:pPr>
              <w:pStyle w:val="7"/>
              <w:spacing w:line="313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基层群众办事创业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AB107F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D6F545F"/>
        </w:tc>
        <w:tc>
          <w:tcPr>
            <w:tcW w:w="299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F384DE">
            <w:pPr>
              <w:pStyle w:val="7"/>
              <w:spacing w:line="265" w:lineRule="exact"/>
              <w:ind w:left="-2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</w:t>
            </w:r>
          </w:p>
          <w:p w14:paraId="18BA9D55">
            <w:pPr>
              <w:pStyle w:val="7"/>
              <w:spacing w:before="14" w:line="346" w:lineRule="exact"/>
              <w:ind w:left="-2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査阅点■政府服务中心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■便 民服务站□入户/现场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</w:t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16471F2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14E8015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C313B7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02EFE96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F1E7893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AE75F7"/>
        </w:tc>
      </w:tr>
      <w:tr w14:paraId="24424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9D5422E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8FB0CD5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7C67155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14FEF00">
            <w:pPr>
              <w:pStyle w:val="7"/>
              <w:spacing w:line="272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结果、结果送达、申</w:t>
            </w:r>
          </w:p>
        </w:tc>
        <w:tc>
          <w:tcPr>
            <w:tcW w:w="203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11C4769">
            <w:pPr>
              <w:pStyle w:val="7"/>
              <w:spacing w:line="261" w:lineRule="exact"/>
              <w:ind w:left="9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的通知》（国办发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14F3D2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2585AF6"/>
        </w:tc>
        <w:tc>
          <w:tcPr>
            <w:tcW w:w="299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48331D0">
            <w:pPr>
              <w:pStyle w:val="7"/>
              <w:spacing w:line="31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</w:t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6C24E7A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8A9A11B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C66745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4DE1EB9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DB91C1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78FB857"/>
        </w:tc>
      </w:tr>
      <w:tr w14:paraId="33728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7724A28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28E20C8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74630E4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D152195">
            <w:pPr>
              <w:pStyle w:val="7"/>
              <w:spacing w:line="272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请人权利和义务、咨</w:t>
            </w:r>
          </w:p>
        </w:tc>
        <w:tc>
          <w:tcPr>
            <w:tcW w:w="203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2EAC9650">
            <w:pPr>
              <w:pStyle w:val="7"/>
              <w:spacing w:line="246" w:lineRule="exact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（2015）86</w:t>
            </w:r>
            <w:r>
              <w:rPr>
                <w:rFonts w:ascii="方正仿宋_GBK" w:hAnsi="方正仿宋_GBK" w:eastAsia="方正仿宋_GBK" w:cs="方正仿宋_GBK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7F56347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D5FC0E6"/>
        </w:tc>
        <w:tc>
          <w:tcPr>
            <w:tcW w:w="299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74FA5EB5">
            <w:pPr>
              <w:pStyle w:val="7"/>
              <w:tabs>
                <w:tab w:val="left" w:pos="2518"/>
              </w:tabs>
              <w:spacing w:line="351" w:lineRule="exact"/>
              <w:ind w:left="-2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4C884F9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4423BBB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4128008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D3D26A1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2C0DE5E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544DE49"/>
        </w:tc>
      </w:tr>
      <w:tr w14:paraId="421A2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1F6B501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AFABC73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4503C84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577FBB6">
            <w:pPr>
              <w:pStyle w:val="7"/>
              <w:spacing w:line="236" w:lineRule="exact"/>
              <w:ind w:left="5" w:right="-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询途径、监督和投诉</w:t>
            </w:r>
          </w:p>
        </w:tc>
        <w:tc>
          <w:tcPr>
            <w:tcW w:w="203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DA82026"/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74F219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A2685DD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A9DA4D9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FC08DCF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BD49E4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E4792C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E9E863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FFFDA41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5703404"/>
        </w:tc>
      </w:tr>
      <w:tr w14:paraId="5CF05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883474"/>
        </w:tc>
        <w:tc>
          <w:tcPr>
            <w:tcW w:w="65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4B16C85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BDBE1DF"/>
        </w:tc>
        <w:tc>
          <w:tcPr>
            <w:tcW w:w="200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A7B18D">
            <w:pPr>
              <w:pStyle w:val="7"/>
              <w:spacing w:line="286" w:lineRule="exact"/>
              <w:ind w:left="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渠道、办公地</w:t>
            </w:r>
            <w:r>
              <w:rPr>
                <w:rFonts w:ascii="方正仿宋_GBK" w:hAnsi="方正仿宋_GBK" w:eastAsia="方正仿宋_GBK" w:cs="方正仿宋_GBK"/>
                <w:spacing w:val="-11"/>
                <w:sz w:val="24"/>
                <w:szCs w:val="24"/>
              </w:rPr>
              <w:t>址和时</w:t>
            </w:r>
          </w:p>
        </w:tc>
        <w:tc>
          <w:tcPr>
            <w:tcW w:w="203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F422AE0"/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C1012ED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379746"/>
        </w:tc>
        <w:tc>
          <w:tcPr>
            <w:tcW w:w="29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76EFEB6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A4CD447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5012EAD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E11ECE6"/>
        </w:tc>
        <w:tc>
          <w:tcPr>
            <w:tcW w:w="38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9933D9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3919E0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76A0E37"/>
        </w:tc>
      </w:tr>
      <w:tr w14:paraId="4427A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43BDA"/>
        </w:tc>
        <w:tc>
          <w:tcPr>
            <w:tcW w:w="6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CAA898"/>
        </w:tc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334773"/>
        </w:tc>
        <w:tc>
          <w:tcPr>
            <w:tcW w:w="20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EA9DCE">
            <w:pPr>
              <w:pStyle w:val="7"/>
              <w:spacing w:line="291" w:lineRule="exact"/>
              <w:ind w:left="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203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4D24AA"/>
        </w:tc>
        <w:tc>
          <w:tcPr>
            <w:tcW w:w="12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37EB3D"/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5135CC"/>
        </w:tc>
        <w:tc>
          <w:tcPr>
            <w:tcW w:w="29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FDC22"/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E9A69C"/>
        </w:tc>
        <w:tc>
          <w:tcPr>
            <w:tcW w:w="4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72611D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03CE6F"/>
        </w:tc>
        <w:tc>
          <w:tcPr>
            <w:tcW w:w="3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A39C9F"/>
        </w:tc>
        <w:tc>
          <w:tcPr>
            <w:tcW w:w="4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663281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E00F9F"/>
        </w:tc>
      </w:tr>
      <w:tr w14:paraId="268A9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7E8179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D566B1D">
            <w:pPr>
              <w:pStyle w:val="7"/>
              <w:spacing w:line="240" w:lineRule="auto"/>
              <w:ind w:left="11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7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AAF866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068B5CDA">
            <w:pPr>
              <w:pStyle w:val="7"/>
              <w:spacing w:line="240" w:lineRule="auto"/>
              <w:ind w:left="8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财政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831625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7710FB52">
            <w:pPr>
              <w:pStyle w:val="7"/>
              <w:spacing w:line="240" w:lineRule="auto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财政信息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1F1C69">
            <w:pPr>
              <w:pStyle w:val="7"/>
              <w:spacing w:before="138" w:line="218" w:lineRule="auto"/>
              <w:ind w:left="5" w:right="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县级自然资源主管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部门财政预决算及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政府集中采购信息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510C92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78E796A">
            <w:pPr>
              <w:pStyle w:val="7"/>
              <w:spacing w:line="300" w:lineRule="exact"/>
              <w:ind w:left="9" w:right="-5" w:firstLine="19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《政府信息公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 条例》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A66B08">
            <w:pPr>
              <w:pStyle w:val="7"/>
              <w:spacing w:line="218" w:lineRule="auto"/>
              <w:ind w:left="4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形成或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之日起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20</w:t>
            </w:r>
            <w:r>
              <w:rPr>
                <w:rFonts w:ascii="方正仿宋_GBK" w:hAnsi="方正仿宋_GBK" w:eastAsia="方正仿宋_GBK" w:cs="方正仿宋_GBK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个工作日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内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2F9BD0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67411D11">
            <w:pPr>
              <w:pStyle w:val="7"/>
              <w:spacing w:line="314" w:lineRule="exact"/>
              <w:ind w:left="163" w:right="4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FCA4BE">
            <w:pPr>
              <w:pStyle w:val="7"/>
              <w:spacing w:line="300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536CA802">
            <w:pPr>
              <w:pStyle w:val="7"/>
              <w:spacing w:before="96" w:line="304" w:lineRule="auto"/>
              <w:ind w:left="-2" w:right="2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口广播电视口纸质载体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E698D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15D6081D">
            <w:pPr>
              <w:pStyle w:val="7"/>
              <w:spacing w:line="240" w:lineRule="auto"/>
              <w:ind w:left="9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01E33C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88B19F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709B469F">
            <w:pPr>
              <w:pStyle w:val="7"/>
              <w:spacing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5E27CB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8CF44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4F8FDB2">
            <w:pPr>
              <w:pStyle w:val="7"/>
              <w:spacing w:line="240" w:lineRule="auto"/>
              <w:ind w:left="17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2B5F"/>
        </w:tc>
      </w:tr>
    </w:tbl>
    <w:p w14:paraId="3FCFAF8A">
      <w:pPr>
        <w:spacing w:after="0"/>
        <w:sectPr>
          <w:pgSz w:w="16850" w:h="11900" w:orient="landscape"/>
          <w:pgMar w:top="1100" w:right="980" w:bottom="280" w:left="1440" w:header="720" w:footer="720" w:gutter="0"/>
          <w:cols w:space="720" w:num="1"/>
        </w:sectPr>
      </w:pPr>
    </w:p>
    <w:p w14:paraId="3215246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4972050</wp:posOffset>
                </wp:positionH>
                <wp:positionV relativeFrom="page">
                  <wp:posOffset>3543300</wp:posOffset>
                </wp:positionV>
                <wp:extent cx="1590040" cy="2835910"/>
                <wp:effectExtent l="0" t="0" r="10160" b="2540"/>
                <wp:wrapNone/>
                <wp:docPr id="32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040" cy="2835910"/>
                          <a:chOff x="7830" y="5580"/>
                          <a:chExt cx="2504" cy="4466"/>
                        </a:xfrm>
                      </wpg:grpSpPr>
                      <wpg:grpSp>
                        <wpg:cNvPr id="27" name="组合 28"/>
                        <wpg:cNvGrpSpPr/>
                        <wpg:grpSpPr>
                          <a:xfrm>
                            <a:off x="9120" y="5580"/>
                            <a:ext cx="1214" cy="2385"/>
                            <a:chOff x="9120" y="5580"/>
                            <a:chExt cx="1214" cy="2385"/>
                          </a:xfrm>
                        </wpg:grpSpPr>
                        <wps:wsp>
                          <wps:cNvPr id="26" name="任意多边形 29"/>
                          <wps:cNvSpPr/>
                          <wps:spPr>
                            <a:xfrm>
                              <a:off x="9120" y="5580"/>
                              <a:ext cx="1214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4" h="2385">
                                  <a:moveTo>
                                    <a:pt x="0" y="2385"/>
                                  </a:moveTo>
                                  <a:lnTo>
                                    <a:pt x="1214" y="2385"/>
                                  </a:lnTo>
                                  <a:lnTo>
                                    <a:pt x="1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9" name="组合 30"/>
                        <wpg:cNvGrpSpPr/>
                        <wpg:grpSpPr>
                          <a:xfrm>
                            <a:off x="7830" y="7965"/>
                            <a:ext cx="1290" cy="2081"/>
                            <a:chOff x="7830" y="7965"/>
                            <a:chExt cx="1290" cy="2081"/>
                          </a:xfrm>
                        </wpg:grpSpPr>
                        <wps:wsp>
                          <wps:cNvPr id="28" name="任意多边形 31"/>
                          <wps:cNvSpPr/>
                          <wps:spPr>
                            <a:xfrm>
                              <a:off x="7830" y="7965"/>
                              <a:ext cx="1290" cy="20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90" h="2081">
                                  <a:moveTo>
                                    <a:pt x="0" y="2081"/>
                                  </a:moveTo>
                                  <a:lnTo>
                                    <a:pt x="1290" y="2081"/>
                                  </a:lnTo>
                                  <a:lnTo>
                                    <a:pt x="1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32"/>
                        <wpg:cNvGrpSpPr/>
                        <wpg:grpSpPr>
                          <a:xfrm>
                            <a:off x="9120" y="7965"/>
                            <a:ext cx="1214" cy="2081"/>
                            <a:chOff x="9120" y="7965"/>
                            <a:chExt cx="1214" cy="2081"/>
                          </a:xfrm>
                        </wpg:grpSpPr>
                        <wps:wsp>
                          <wps:cNvPr id="30" name="任意多边形 33"/>
                          <wps:cNvSpPr/>
                          <wps:spPr>
                            <a:xfrm>
                              <a:off x="9120" y="7965"/>
                              <a:ext cx="1214" cy="20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4" h="2081">
                                  <a:moveTo>
                                    <a:pt x="0" y="2081"/>
                                  </a:moveTo>
                                  <a:lnTo>
                                    <a:pt x="1214" y="2081"/>
                                  </a:lnTo>
                                  <a:lnTo>
                                    <a:pt x="1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391.5pt;margin-top:279pt;height:223.3pt;width:125.2pt;mso-position-horizontal-relative:page;mso-position-vertical-relative:page;z-index:-251657216;mso-width-relative:page;mso-height-relative:page;" coordorigin="7830,5580" coordsize="2504,4466" o:gfxdata="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Jdz0QvbAAAADQEAAA8AAAAAAAAAAQAgAAAAIgAAAGRycy9kb3ducmV2LnhtbFBL&#10;AQIUABQAAAAIAIdO4kBhhTxbggMAANIOAAAOAAAAAAAAAAEAIAAAACoBAABkcnMvZTJvRG9jLnht&#10;bFBLBQYAAAAABgAGAFkBAAAeBwAAAAA=&#10;">
                <o:lock v:ext="edit" aspectratio="f"/>
                <v:group id="组合 28" o:spid="_x0000_s1026" o:spt="203" style="position:absolute;left:9120;top:5580;height:2385;width:1214;" coordorigin="9120,5580" coordsize="1214,2385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9" o:spid="_x0000_s1026" o:spt="100" style="position:absolute;left:9120;top:5580;height:2385;width:1214;" fillcolor="#FFFFFF" filled="t" stroked="f" coordsize="1214,2385" o:gfxdata="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1kQDL4A&#10;AADbAAAADwAAAAAAAAABACAAAAAiAAAAZHJzL2Rvd25yZXYueG1sUEsBAhQAFAAAAAgAh07iQDMv&#10;BZ47AAAAOQAAABAAAAAAAAAAAQAgAAAADQEAAGRycy9zaGFwZXhtbC54bWxQSwUGAAAAAAYABgBb&#10;AQAAtwMAAAAA&#10;" path="m0,2385l1214,2385,1214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0" o:spid="_x0000_s1026" o:spt="203" style="position:absolute;left:7830;top:7965;height:2081;width:1290;" coordorigin="7830,7965" coordsize="1290,2081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31" o:spid="_x0000_s1026" o:spt="100" style="position:absolute;left:7830;top:7965;height:2081;width:1290;" fillcolor="#FFFFFF" filled="t" stroked="f" coordsize="1290,2081" o:gfxdata="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gBkTS5AAAA2wAA&#10;AA8AAAAAAAAAAQAgAAAAIgAAAGRycy9kb3ducmV2LnhtbFBLAQIUABQAAAAIAIdO4kAzLwWeOwAA&#10;ADkAAAAQAAAAAAAAAAEAIAAAAAgBAABkcnMvc2hhcGV4bWwueG1sUEsFBgAAAAAGAAYAWwEAALID&#10;AAAAAA==&#10;" path="m0,2081l1290,2081,1290,0,0,0,0,20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2" o:spid="_x0000_s1026" o:spt="203" style="position:absolute;left:9120;top:7965;height:2081;width:1214;" coordorigin="9120,7965" coordsize="1214,2081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3" o:spid="_x0000_s1026" o:spt="100" style="position:absolute;left:9120;top:7965;height:2081;width:1214;" fillcolor="#FFFFFF" filled="t" stroked="f" coordsize="1214,2081" o:gfxdata="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t/xrsAAADb&#10;AAAADwAAAAAAAAABACAAAAAiAAAAZHJzL2Rvd25yZXYueG1sUEsBAhQAFAAAAAgAh07iQDMvBZ47&#10;AAAAOQAAABAAAAAAAAAAAQAgAAAACgEAAGRycy9zaGFwZXhtbC54bWxQSwUGAAAAAAYABgBbAQAA&#10;tAMAAAAA&#10;" path="m0,2081l1214,2081,1214,0,0,0,0,208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A3E856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33F2A62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60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53"/>
        <w:gridCol w:w="1109"/>
        <w:gridCol w:w="2021"/>
        <w:gridCol w:w="2040"/>
        <w:gridCol w:w="1282"/>
        <w:gridCol w:w="1205"/>
        <w:gridCol w:w="2976"/>
        <w:gridCol w:w="355"/>
        <w:gridCol w:w="403"/>
        <w:gridCol w:w="418"/>
        <w:gridCol w:w="403"/>
        <w:gridCol w:w="427"/>
        <w:gridCol w:w="422"/>
      </w:tblGrid>
      <w:tr w14:paraId="0F21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21DF5"/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1ABB07"/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335394"/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4C1ADE"/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DDCE7E"/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43D36E"/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323F13"/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79C650">
            <w:pPr>
              <w:pStyle w:val="7"/>
              <w:spacing w:line="315" w:lineRule="exact"/>
              <w:ind w:left="3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口公开查阅点□政府服务中</w:t>
            </w:r>
          </w:p>
          <w:p w14:paraId="7520E382">
            <w:pPr>
              <w:pStyle w:val="7"/>
              <w:spacing w:before="7" w:line="230" w:lineRule="auto"/>
              <w:ind w:left="3" w:right="7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心 口便民服务站□入户/现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场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口社区/企事业单位/村公 示栏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BA15E4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B934EC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1BE75F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315547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729DF8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C40D62"/>
        </w:tc>
      </w:tr>
      <w:tr w14:paraId="65DD2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22FF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5589F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6FC782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518A6439">
            <w:pPr>
              <w:pStyle w:val="7"/>
              <w:spacing w:line="240" w:lineRule="auto"/>
              <w:ind w:right="5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8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1CD09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2F76A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E9C9A3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2F476F83">
            <w:pPr>
              <w:pStyle w:val="7"/>
              <w:spacing w:line="314" w:lineRule="exact"/>
              <w:ind w:left="3" w:right="15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调查 监测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22E7C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22371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C582AB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73BCDD26">
            <w:pPr>
              <w:pStyle w:val="7"/>
              <w:spacing w:line="316" w:lineRule="exact"/>
              <w:ind w:left="-5" w:right="13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国土调査 基本信息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B2DF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7974B5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9BBEEB">
            <w:pPr>
              <w:pStyle w:val="7"/>
              <w:spacing w:line="316" w:lineRule="exact"/>
              <w:ind w:left="-4" w:right="-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国土利用现状主要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数据（涉密信息、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法律法规规定不予 公开的除外）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0FD0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AC6FE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EE1F4D">
            <w:pPr>
              <w:pStyle w:val="7"/>
              <w:spacing w:before="165" w:line="208" w:lineRule="auto"/>
              <w:ind w:right="-1" w:firstLine="19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政府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公开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条例》《土地调査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条例》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1A1E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85937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629F6E">
            <w:pPr>
              <w:pStyle w:val="7"/>
              <w:spacing w:before="138" w:line="218" w:lineRule="auto"/>
              <w:ind w:right="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信息形成之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 个 工作日内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DE28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23D51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9F78A0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49940D60">
            <w:pPr>
              <w:pStyle w:val="7"/>
              <w:spacing w:line="314" w:lineRule="exact"/>
              <w:ind w:left="158" w:right="39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835C6">
            <w:pPr>
              <w:pStyle w:val="7"/>
              <w:spacing w:line="230" w:lineRule="auto"/>
              <w:ind w:left="3" w:right="1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 口两微一端□发布会/听证会 口广播电视口纸质载体</w:t>
            </w:r>
          </w:p>
          <w:p w14:paraId="6B7A700E">
            <w:pPr>
              <w:pStyle w:val="7"/>
              <w:spacing w:line="228" w:lineRule="auto"/>
              <w:ind w:left="3" w:right="7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■公开查阅点■政府服务中 心 口便民服务站□入户/现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场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口社区/企事业单位/村公 示栏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D150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ABF3D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453261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0981C5F3">
            <w:pPr>
              <w:pStyle w:val="7"/>
              <w:spacing w:line="240" w:lineRule="auto"/>
              <w:ind w:left="102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D98572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A5BF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A26A5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70A3C8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0C9D0A6E">
            <w:pPr>
              <w:pStyle w:val="7"/>
              <w:spacing w:line="240" w:lineRule="auto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2EFAD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4F78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D135D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E0C4E3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0E8D090">
            <w:pPr>
              <w:pStyle w:val="7"/>
              <w:spacing w:line="240" w:lineRule="auto"/>
              <w:ind w:left="173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8B2397"/>
        </w:tc>
      </w:tr>
      <w:tr w14:paraId="08EC4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51B6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E6721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0126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995CF6">
            <w:pPr>
              <w:pStyle w:val="7"/>
              <w:spacing w:before="141" w:line="240" w:lineRule="auto"/>
              <w:ind w:left="12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9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43130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8312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1F2B93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47F9A206">
            <w:pPr>
              <w:pStyle w:val="7"/>
              <w:spacing w:line="314" w:lineRule="exact"/>
              <w:ind w:left="3" w:right="15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调査 监测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98D4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D84EB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3FA3D8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A68AFB3">
            <w:pPr>
              <w:pStyle w:val="7"/>
              <w:spacing w:line="330" w:lineRule="exact"/>
              <w:ind w:left="-5" w:right="13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国土调査 地类信息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5D4AAE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51836995">
            <w:pPr>
              <w:pStyle w:val="7"/>
              <w:spacing w:line="216" w:lineRule="auto"/>
              <w:ind w:left="-4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所辖区域内特定范 围或地块的国土调 查地类信息（涉密 信息、法律法规规 定不予公开的除外） 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DB467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A5D40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945155">
            <w:pPr>
              <w:pStyle w:val="7"/>
              <w:spacing w:before="155" w:line="208" w:lineRule="auto"/>
              <w:ind w:right="-1" w:firstLine="19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政府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公开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条例》《土地调査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条例》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8F6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2B2EEC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701E39">
            <w:pPr>
              <w:pStyle w:val="7"/>
              <w:spacing w:line="218" w:lineRule="auto"/>
              <w:ind w:right="-5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收到政府信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息公开申请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3B32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A15D9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940E66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1F1461D6">
            <w:pPr>
              <w:pStyle w:val="7"/>
              <w:spacing w:line="314" w:lineRule="exact"/>
              <w:ind w:left="158" w:right="39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CD07B">
            <w:pPr>
              <w:pStyle w:val="7"/>
              <w:spacing w:line="313" w:lineRule="exact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3A31BC1E">
            <w:pPr>
              <w:pStyle w:val="7"/>
              <w:tabs>
                <w:tab w:val="left" w:pos="2523"/>
              </w:tabs>
              <w:spacing w:before="4" w:line="232" w:lineRule="auto"/>
              <w:ind w:left="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精准推送■其他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0DF2D3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186E9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529E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E0AD5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08CA36">
            <w:pPr>
              <w:pStyle w:val="7"/>
              <w:spacing w:before="141" w:line="240" w:lineRule="auto"/>
              <w:ind w:left="152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45BDA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E39D1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C4499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1BF15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452053">
            <w:pPr>
              <w:pStyle w:val="7"/>
              <w:spacing w:before="141" w:line="240" w:lineRule="auto"/>
              <w:ind w:left="14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956F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368D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DD87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C9D4AE">
            <w:pPr>
              <w:pStyle w:val="7"/>
              <w:spacing w:before="141" w:line="240" w:lineRule="auto"/>
              <w:ind w:left="173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BA6022"/>
        </w:tc>
      </w:tr>
      <w:tr w14:paraId="6257D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14843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A75D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8AB531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7291294">
            <w:pPr>
              <w:pStyle w:val="7"/>
              <w:spacing w:line="240" w:lineRule="auto"/>
              <w:ind w:left="7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DFC9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23C01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F537D8">
            <w:pPr>
              <w:pStyle w:val="7"/>
              <w:spacing w:before="160" w:line="314" w:lineRule="exact"/>
              <w:ind w:left="3" w:right="15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调查 监测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70C7E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F811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8F3009">
            <w:pPr>
              <w:pStyle w:val="7"/>
              <w:spacing w:before="158" w:line="316" w:lineRule="exact"/>
              <w:ind w:left="-5" w:right="13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地理国情 监测成果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07F7B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117FF74E">
            <w:pPr>
              <w:pStyle w:val="7"/>
              <w:spacing w:line="334" w:lineRule="exact"/>
              <w:ind w:left="-4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地理国情监测信息</w:t>
            </w:r>
          </w:p>
          <w:p w14:paraId="47E46B6B">
            <w:pPr>
              <w:pStyle w:val="7"/>
              <w:spacing w:before="23" w:line="316" w:lineRule="exact"/>
              <w:ind w:left="-4" w:right="1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（涉密信息、法律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法规规定不予公开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的除外）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867BF2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74F6C325">
            <w:pPr>
              <w:pStyle w:val="7"/>
              <w:spacing w:line="211" w:lineRule="auto"/>
              <w:ind w:right="-31" w:firstLine="19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关于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全面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开展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地理国情监测的指 导意见》（国测国 发（2017） 8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65F267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389817B9">
            <w:pPr>
              <w:pStyle w:val="7"/>
              <w:spacing w:line="316" w:lineRule="exact"/>
              <w:ind w:right="-5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信息形成或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者变更之日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D11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6C705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275C78">
            <w:pPr>
              <w:pStyle w:val="7"/>
              <w:spacing w:before="160" w:line="314" w:lineRule="exact"/>
              <w:ind w:left="158" w:right="39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DCDE3B">
            <w:pPr>
              <w:pStyle w:val="7"/>
              <w:spacing w:line="230" w:lineRule="auto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査阅点■政府服务中心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 区/企事业单位/村公示栏口精准推送□其他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DFCA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3587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9362F4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94B3216">
            <w:pPr>
              <w:pStyle w:val="7"/>
              <w:spacing w:line="240" w:lineRule="auto"/>
              <w:ind w:left="102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A5EB14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19D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478B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78CE53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39623B7">
            <w:pPr>
              <w:pStyle w:val="7"/>
              <w:spacing w:line="240" w:lineRule="auto"/>
              <w:ind w:left="15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370B5A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04D8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FC2D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1316EA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1E98537">
            <w:pPr>
              <w:pStyle w:val="7"/>
              <w:spacing w:line="240" w:lineRule="auto"/>
              <w:ind w:left="173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02810E"/>
        </w:tc>
      </w:tr>
    </w:tbl>
    <w:p w14:paraId="2A9E333D">
      <w:pPr>
        <w:spacing w:after="0"/>
        <w:sectPr>
          <w:pgSz w:w="16850" w:h="11900" w:orient="landscape"/>
          <w:pgMar w:top="1100" w:right="1000" w:bottom="280" w:left="1460" w:header="720" w:footer="720" w:gutter="0"/>
          <w:cols w:space="720" w:num="1"/>
        </w:sectPr>
      </w:pPr>
    </w:p>
    <w:p w14:paraId="2BB645C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ge">
                  <wp:posOffset>1381125</wp:posOffset>
                </wp:positionV>
                <wp:extent cx="912495" cy="2190750"/>
                <wp:effectExtent l="0" t="0" r="0" b="0"/>
                <wp:wrapNone/>
                <wp:docPr id="3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DA15DD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EC118A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B6E08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0A16F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BF0B0C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EBE98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1A538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FC915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AFA57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20B89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1397D1">
                            <w:pPr>
                              <w:spacing w:before="10" w:line="240" w:lineRule="auto"/>
                              <w:rPr>
                                <w:rFonts w:ascii="Times New Roman" w:hAnsi="Times New Roman" w:eastAsia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1437F273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384pt;margin-top:108.75pt;height:172.5pt;width:71.85pt;mso-position-horizontal-relative:page;mso-position-vertical-relative:page;z-index:-251657216;mso-width-relative:page;mso-height-relative:page;" filled="f" stroked="f" coordsize="21600,21600" o:gfxdata="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TQeJ9oAAAALAQAADwAAAAAAAAABACAAAAAiAAAAZHJzL2Rv&#10;d25yZXYueG1sUEsBAhQAFAAAAAgAh07iQH2p6PjGAQAAfQ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DA15DD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EC118A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CB6E08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00A16F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BF0B0C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DEBE98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E1A538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5FC915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1AFA57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B20B89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01397D1">
                      <w:pPr>
                        <w:spacing w:before="10" w:line="240" w:lineRule="auto"/>
                        <w:rPr>
                          <w:rFonts w:ascii="Times New Roman" w:hAnsi="Times New Roman" w:eastAsia="Times New Roman" w:cs="Times New Roman"/>
                          <w:sz w:val="27"/>
                          <w:szCs w:val="27"/>
                        </w:rPr>
                      </w:pPr>
                    </w:p>
                    <w:p w14:paraId="1437F273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1381125</wp:posOffset>
                </wp:positionV>
                <wp:extent cx="2886075" cy="5114290"/>
                <wp:effectExtent l="0" t="0" r="9525" b="10160"/>
                <wp:wrapNone/>
                <wp:docPr id="46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5114290"/>
                          <a:chOff x="5775" y="2175"/>
                          <a:chExt cx="4545" cy="8054"/>
                        </a:xfrm>
                      </wpg:grpSpPr>
                      <wpg:grpSp>
                        <wpg:cNvPr id="35" name="组合 36"/>
                        <wpg:cNvGrpSpPr/>
                        <wpg:grpSpPr>
                          <a:xfrm>
                            <a:off x="7815" y="2175"/>
                            <a:ext cx="1302" cy="3450"/>
                            <a:chOff x="7815" y="2175"/>
                            <a:chExt cx="1302" cy="3450"/>
                          </a:xfrm>
                        </wpg:grpSpPr>
                        <wps:wsp>
                          <wps:cNvPr id="34" name="任意多边形 37"/>
                          <wps:cNvSpPr/>
                          <wps:spPr>
                            <a:xfrm>
                              <a:off x="7815" y="2175"/>
                              <a:ext cx="1302" cy="3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2" h="3450">
                                  <a:moveTo>
                                    <a:pt x="0" y="3450"/>
                                  </a:moveTo>
                                  <a:lnTo>
                                    <a:pt x="1302" y="3450"/>
                                  </a:lnTo>
                                  <a:lnTo>
                                    <a:pt x="1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7" name="组合 38"/>
                        <wpg:cNvGrpSpPr/>
                        <wpg:grpSpPr>
                          <a:xfrm>
                            <a:off x="7815" y="5610"/>
                            <a:ext cx="1302" cy="2385"/>
                            <a:chOff x="7815" y="5610"/>
                            <a:chExt cx="1302" cy="2385"/>
                          </a:xfrm>
                        </wpg:grpSpPr>
                        <wps:wsp>
                          <wps:cNvPr id="36" name="任意多边形 39"/>
                          <wps:cNvSpPr/>
                          <wps:spPr>
                            <a:xfrm>
                              <a:off x="7815" y="5610"/>
                              <a:ext cx="1302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2" h="2385">
                                  <a:moveTo>
                                    <a:pt x="0" y="2385"/>
                                  </a:moveTo>
                                  <a:lnTo>
                                    <a:pt x="1302" y="2385"/>
                                  </a:lnTo>
                                  <a:lnTo>
                                    <a:pt x="1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组合 40"/>
                        <wpg:cNvGrpSpPr/>
                        <wpg:grpSpPr>
                          <a:xfrm>
                            <a:off x="9105" y="5610"/>
                            <a:ext cx="1215" cy="2385"/>
                            <a:chOff x="9105" y="5610"/>
                            <a:chExt cx="1215" cy="2385"/>
                          </a:xfrm>
                        </wpg:grpSpPr>
                        <wps:wsp>
                          <wps:cNvPr id="38" name="任意多边形 41"/>
                          <wps:cNvSpPr/>
                          <wps:spPr>
                            <a:xfrm>
                              <a:off x="9105" y="5610"/>
                              <a:ext cx="121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385">
                                  <a:moveTo>
                                    <a:pt x="0" y="2385"/>
                                  </a:moveTo>
                                  <a:lnTo>
                                    <a:pt x="1215" y="2385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组合 42"/>
                        <wpg:cNvGrpSpPr/>
                        <wpg:grpSpPr>
                          <a:xfrm>
                            <a:off x="5775" y="7995"/>
                            <a:ext cx="2051" cy="2234"/>
                            <a:chOff x="5775" y="7995"/>
                            <a:chExt cx="2051" cy="2234"/>
                          </a:xfrm>
                        </wpg:grpSpPr>
                        <wps:wsp>
                          <wps:cNvPr id="40" name="任意多边形 43"/>
                          <wps:cNvSpPr/>
                          <wps:spPr>
                            <a:xfrm>
                              <a:off x="5775" y="7995"/>
                              <a:ext cx="2051" cy="22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1" h="2234">
                                  <a:moveTo>
                                    <a:pt x="0" y="2234"/>
                                  </a:moveTo>
                                  <a:lnTo>
                                    <a:pt x="2051" y="2234"/>
                                  </a:lnTo>
                                  <a:lnTo>
                                    <a:pt x="2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组合 44"/>
                        <wpg:cNvGrpSpPr/>
                        <wpg:grpSpPr>
                          <a:xfrm>
                            <a:off x="7815" y="7995"/>
                            <a:ext cx="1302" cy="2234"/>
                            <a:chOff x="7815" y="7995"/>
                            <a:chExt cx="1302" cy="2234"/>
                          </a:xfrm>
                        </wpg:grpSpPr>
                        <wps:wsp>
                          <wps:cNvPr id="42" name="任意多边形 45"/>
                          <wps:cNvSpPr/>
                          <wps:spPr>
                            <a:xfrm>
                              <a:off x="7815" y="7995"/>
                              <a:ext cx="1302" cy="22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2" h="2234">
                                  <a:moveTo>
                                    <a:pt x="0" y="2234"/>
                                  </a:moveTo>
                                  <a:lnTo>
                                    <a:pt x="1302" y="2234"/>
                                  </a:lnTo>
                                  <a:lnTo>
                                    <a:pt x="1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45" name="组合 46"/>
                        <wpg:cNvGrpSpPr/>
                        <wpg:grpSpPr>
                          <a:xfrm>
                            <a:off x="9105" y="7995"/>
                            <a:ext cx="1215" cy="2234"/>
                            <a:chOff x="9105" y="7995"/>
                            <a:chExt cx="1215" cy="2234"/>
                          </a:xfrm>
                        </wpg:grpSpPr>
                        <wps:wsp>
                          <wps:cNvPr id="44" name="任意多边形 47"/>
                          <wps:cNvSpPr/>
                          <wps:spPr>
                            <a:xfrm>
                              <a:off x="9105" y="7995"/>
                              <a:ext cx="1215" cy="22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234">
                                  <a:moveTo>
                                    <a:pt x="0" y="2234"/>
                                  </a:moveTo>
                                  <a:lnTo>
                                    <a:pt x="1215" y="2234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288.75pt;margin-top:108.75pt;height:402.7pt;width:227.25pt;mso-position-horizontal-relative:page;mso-position-vertical-relative:page;z-index:-251657216;mso-width-relative:page;mso-height-relative:page;" coordorigin="5775,2175" coordsize="4545,8054" o:gfxdata="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3eaVr9sAAAANAQAADwAAAAAAAAABACAAAAAi&#10;AAAAZHJzL2Rvd25yZXYueG1sUEsBAhQAFAAAAAgAh07iQEgzKQh6BAAAkxoAAA4AAAAAAAAAAQAg&#10;AAAAKgEAAGRycy9lMm9Eb2MueG1sUEsFBgAAAAAGAAYAWQEAABYIAAAAAA==&#10;">
                <o:lock v:ext="edit" aspectratio="f"/>
                <v:group id="组合 36" o:spid="_x0000_s1026" o:spt="203" style="position:absolute;left:7815;top:2175;height:3450;width:1302;" coordorigin="7815,2175" coordsize="1302,345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7" o:spid="_x0000_s1026" o:spt="100" style="position:absolute;left:7815;top:2175;height:3450;width:1302;" fillcolor="#FFFFFF" filled="t" stroked="f" coordsize="1302,3450" o:gfxdata="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KYyG8AAAA&#10;2wAAAA8AAAAAAAAAAQAgAAAAIgAAAGRycy9kb3ducmV2LnhtbFBLAQIUABQAAAAIAIdO4kAzLwWe&#10;OwAAADkAAAAQAAAAAAAAAAEAIAAAAAsBAABkcnMvc2hhcGV4bWwueG1sUEsFBgAAAAAGAAYAWwEA&#10;ALUDAAAAAA==&#10;" path="m0,3450l1302,3450,1302,0,0,0,0,34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38" o:spid="_x0000_s1026" o:spt="203" style="position:absolute;left:7815;top:5610;height:2385;width:1302;" coordorigin="7815,5610" coordsize="1302,2385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9" o:spid="_x0000_s1026" o:spt="100" style="position:absolute;left:7815;top:5610;height:2385;width:1302;" fillcolor="#FFFFFF" filled="t" stroked="f" coordsize="1302,2385" o:gfxdata="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aSAm8AAAA&#10;2wAAAA8AAAAAAAAAAQAgAAAAIgAAAGRycy9kb3ducmV2LnhtbFBLAQIUABQAAAAIAIdO4kAzLwWe&#10;OwAAADkAAAAQAAAAAAAAAAEAIAAAAAsBAABkcnMvc2hhcGV4bWwueG1sUEsFBgAAAAAGAAYAWwEA&#10;ALUDAAAAAA==&#10;" path="m0,2385l1302,2385,1302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0" o:spid="_x0000_s1026" o:spt="203" style="position:absolute;left:9105;top:5610;height:2385;width:1215;" coordorigin="9105,5610" coordsize="1215,238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1" o:spid="_x0000_s1026" o:spt="100" style="position:absolute;left:9105;top:5610;height:2385;width:1215;" fillcolor="#FFFFFF" filled="t" stroked="f" coordsize="1215,2385" o:gfxdata="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eZ0Z7sAAADb&#10;AAAADwAAAAAAAAABACAAAAAiAAAAZHJzL2Rvd25yZXYueG1sUEsBAhQAFAAAAAgAh07iQDMvBZ47&#10;AAAAOQAAABAAAAAAAAAAAQAgAAAACgEAAGRycy9zaGFwZXhtbC54bWxQSwUGAAAAAAYABgBbAQAA&#10;tAMAAAAA&#10;" path="m0,2385l1215,2385,121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2" o:spid="_x0000_s1026" o:spt="203" style="position:absolute;left:5775;top:7995;height:2234;width:2051;" coordorigin="5775,7995" coordsize="2051,223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3" o:spid="_x0000_s1026" o:spt="100" style="position:absolute;left:5775;top:7995;height:2234;width:2051;" fillcolor="#FFFFFF" filled="t" stroked="f" coordsize="2051,2234" o:gfxdata="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037ULUAAADbAAAADwAA&#10;AAAAAAABACAAAAAiAAAAZHJzL2Rvd25yZXYueG1sUEsBAhQAFAAAAAgAh07iQDMvBZ47AAAAOQAA&#10;ABAAAAAAAAAAAQAgAAAABAEAAGRycy9zaGFwZXhtbC54bWxQSwUGAAAAAAYABgBbAQAArgMAAAAA&#10;" path="m0,2234l2051,2234,2051,0,0,0,0,223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4" o:spid="_x0000_s1026" o:spt="203" style="position:absolute;left:7815;top:7995;height:2234;width:1302;" coordorigin="7815,7995" coordsize="1302,2234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5" o:spid="_x0000_s1026" o:spt="100" style="position:absolute;left:7815;top:7995;height:2234;width:1302;" fillcolor="#FFFFFF" filled="t" stroked="f" coordsize="1302,2234" o:gfxdata="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EmPbvQAA&#10;ANsAAAAPAAAAAAAAAAEAIAAAACIAAABkcnMvZG93bnJldi54bWxQSwECFAAUAAAACACHTuJAMy8F&#10;njsAAAA5AAAAEAAAAAAAAAABACAAAAAMAQAAZHJzL3NoYXBleG1sLnhtbFBLBQYAAAAABgAGAFsB&#10;AAC2AwAAAAA=&#10;" path="m0,2234l1302,2234,1302,0,0,0,0,223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46" o:spid="_x0000_s1026" o:spt="203" style="position:absolute;left:9105;top:7995;height:2234;width:1215;" coordorigin="9105,7995" coordsize="1215,2234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7" o:spid="_x0000_s1026" o:spt="100" style="position:absolute;left:9105;top:7995;height:2234;width:1215;" fillcolor="#FFFFFF" filled="t" stroked="f" coordsize="1215,2234" o:gfxdata="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mU2x7sAAADb&#10;AAAADwAAAAAAAAABACAAAAAiAAAAZHJzL2Rvd25yZXYueG1sUEsBAhQAFAAAAAgAh07iQDMvBZ47&#10;AAAAOQAAABAAAAAAAAAAAQAgAAAACgEAAGRycy9zaGFwZXhtbC54bWxQSwUGAAAAAAYABgBbAQAA&#10;tAMAAAAA&#10;" path="m0,2234l1215,2234,1215,0,0,0,0,2234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BE74A1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34C0AE7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65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48"/>
        <w:gridCol w:w="1114"/>
        <w:gridCol w:w="2006"/>
        <w:gridCol w:w="2040"/>
        <w:gridCol w:w="1291"/>
        <w:gridCol w:w="111"/>
        <w:gridCol w:w="1094"/>
        <w:gridCol w:w="2986"/>
        <w:gridCol w:w="355"/>
        <w:gridCol w:w="403"/>
        <w:gridCol w:w="422"/>
        <w:gridCol w:w="394"/>
        <w:gridCol w:w="437"/>
        <w:gridCol w:w="422"/>
      </w:tblGrid>
      <w:tr w14:paraId="4FEF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6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4EBFC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DD1C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7857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907CE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345259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337ACB0A">
            <w:pPr>
              <w:pStyle w:val="7"/>
              <w:spacing w:line="240" w:lineRule="auto"/>
              <w:ind w:left="6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11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662E3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0CDAA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8A1A1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B516B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15835E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29ED7D94">
            <w:pPr>
              <w:pStyle w:val="7"/>
              <w:spacing w:line="330" w:lineRule="exact"/>
              <w:ind w:left="9" w:right="14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确权 登记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D910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CA83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FA1F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7623E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41801E">
            <w:pPr>
              <w:pStyle w:val="7"/>
              <w:spacing w:before="168" w:line="295" w:lineRule="auto"/>
              <w:ind w:left="6" w:right="1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不动产登 记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3618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E55A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196005">
            <w:pPr>
              <w:pStyle w:val="7"/>
              <w:spacing w:before="194" w:line="216" w:lineRule="auto"/>
              <w:ind w:left="2" w:right="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不同登记类型申请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登记或申请登记资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料査询所需的材料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目录、示范文本、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办理时限、收费依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据和标准等信息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2C6A20">
            <w:pPr>
              <w:pStyle w:val="7"/>
              <w:spacing w:line="286" w:lineRule="exact"/>
              <w:ind w:left="6" w:right="-37" w:firstLine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《不动产登记暂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00D577CE">
            <w:pPr>
              <w:pStyle w:val="7"/>
              <w:spacing w:before="16" w:line="211" w:lineRule="auto"/>
              <w:ind w:left="6" w:right="-6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行条例》《不动产 登记暂行条例实施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细则》《不动产登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记资料査询暂行办 法》《国家发展改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革委财政部关于不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动产登记收费标准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等有关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>问题的通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知》（发改价格规</w:t>
            </w:r>
          </w:p>
          <w:p w14:paraId="16CC2D4B">
            <w:pPr>
              <w:pStyle w:val="7"/>
              <w:spacing w:line="322" w:lineRule="exact"/>
              <w:ind w:left="6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（2016）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2559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1FE8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5BBD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D6360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9B88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F1947C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4A50CE5C">
            <w:pPr>
              <w:pStyle w:val="7"/>
              <w:spacing w:line="240" w:lineRule="auto"/>
              <w:ind w:left="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实时公开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0F7D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5D20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DA45A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11E48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7C2968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27EBD4C3">
            <w:pPr>
              <w:pStyle w:val="7"/>
              <w:spacing w:line="330" w:lineRule="exact"/>
              <w:ind w:left="155" w:right="42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EA5BE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3070AA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DC7B9A9">
            <w:pPr>
              <w:pStyle w:val="7"/>
              <w:tabs>
                <w:tab w:val="left" w:pos="2520"/>
              </w:tabs>
              <w:spacing w:line="232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查阅点■政府服务中心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□社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F8C85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B493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AD65B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76B82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63F77F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122D0F87">
            <w:pPr>
              <w:pStyle w:val="7"/>
              <w:spacing w:line="240" w:lineRule="auto"/>
              <w:ind w:left="104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F0495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F935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2CCA2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D12EB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F17E8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7ECF67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0F8EF4AB">
            <w:pPr>
              <w:pStyle w:val="7"/>
              <w:spacing w:line="240" w:lineRule="auto"/>
              <w:ind w:left="171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60E506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042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35EC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BB266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FB7C0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D2119C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6E7F591C">
            <w:pPr>
              <w:pStyle w:val="7"/>
              <w:spacing w:line="240" w:lineRule="auto"/>
              <w:ind w:left="13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ECBBE"/>
        </w:tc>
      </w:tr>
      <w:tr w14:paraId="47E46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0EE5F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371F7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3397AC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F14EEA9">
            <w:pPr>
              <w:pStyle w:val="7"/>
              <w:spacing w:line="240" w:lineRule="auto"/>
              <w:ind w:left="7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12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5E9D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0AF11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9418EF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5294BED">
            <w:pPr>
              <w:pStyle w:val="7"/>
              <w:spacing w:line="300" w:lineRule="exact"/>
              <w:ind w:left="9" w:right="14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确权 登记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D77A5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B59B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A4A105">
            <w:pPr>
              <w:pStyle w:val="7"/>
              <w:spacing w:before="151" w:line="316" w:lineRule="exact"/>
              <w:ind w:left="6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然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资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源 登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簿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前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 告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B040C8">
            <w:pPr>
              <w:pStyle w:val="7"/>
              <w:spacing w:before="210" w:line="216" w:lineRule="auto"/>
              <w:ind w:left="2" w:right="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自然资源拟登簿事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项（涉及国家秘密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以及《不动产登记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暂行条例》规定的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不动产登记的相关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内容除外）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B5191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38FB3C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D5163A4">
            <w:pPr>
              <w:pStyle w:val="7"/>
              <w:spacing w:line="218" w:lineRule="auto"/>
              <w:ind w:left="6" w:right="-67" w:firstLine="18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《自然资源统一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确权登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>记暂行办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法》（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>自然资发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</w:p>
          <w:p w14:paraId="1953EDA1">
            <w:pPr>
              <w:pStyle w:val="7"/>
              <w:spacing w:line="320" w:lineRule="exact"/>
              <w:ind w:left="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（2019）116</w:t>
            </w: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14CD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E76E81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7E2CFD32">
            <w:pPr>
              <w:pStyle w:val="7"/>
              <w:spacing w:line="218" w:lineRule="auto"/>
              <w:ind w:left="6" w:right="-59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公告期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不少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于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15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</w:t>
            </w:r>
          </w:p>
        </w:tc>
        <w:tc>
          <w:tcPr>
            <w:tcW w:w="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5E7FD1"/>
        </w:tc>
        <w:tc>
          <w:tcPr>
            <w:tcW w:w="10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444E7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1826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2DEF9A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67A5DBEE">
            <w:pPr>
              <w:pStyle w:val="7"/>
              <w:spacing w:line="314" w:lineRule="exact"/>
              <w:ind w:left="52" w:right="42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BC9489">
            <w:pPr>
              <w:pStyle w:val="7"/>
              <w:spacing w:line="320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2862E841">
            <w:pPr>
              <w:pStyle w:val="7"/>
              <w:tabs>
                <w:tab w:val="left" w:pos="2520"/>
              </w:tabs>
              <w:spacing w:before="7" w:line="23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査阅点■政府服务中心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63A7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302C1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DF2F2A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FEC5051">
            <w:pPr>
              <w:pStyle w:val="7"/>
              <w:spacing w:line="240" w:lineRule="auto"/>
              <w:ind w:left="104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7C28CF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84E1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AE56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997876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CAA3095">
            <w:pPr>
              <w:pStyle w:val="7"/>
              <w:spacing w:line="240" w:lineRule="auto"/>
              <w:ind w:left="171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67BAF4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BA229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485AA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BC136C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0723921B">
            <w:pPr>
              <w:pStyle w:val="7"/>
              <w:spacing w:line="240" w:lineRule="auto"/>
              <w:ind w:left="13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997ED6"/>
        </w:tc>
      </w:tr>
      <w:tr w14:paraId="7828A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CF7F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D1CFC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C15851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912361E">
            <w:pPr>
              <w:pStyle w:val="7"/>
              <w:spacing w:line="240" w:lineRule="auto"/>
              <w:ind w:left="7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13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D7C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09D478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2DD51F95">
            <w:pPr>
              <w:pStyle w:val="7"/>
              <w:spacing w:line="295" w:lineRule="auto"/>
              <w:ind w:left="9" w:right="14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确权 登记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F74DA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09174A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AB8CB0E">
            <w:pPr>
              <w:pStyle w:val="7"/>
              <w:spacing w:line="218" w:lineRule="auto"/>
              <w:ind w:left="6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然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资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源 确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登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记 结果公开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4CF1CF">
            <w:pPr>
              <w:pStyle w:val="7"/>
              <w:spacing w:before="2" w:line="316" w:lineRule="exact"/>
              <w:ind w:left="2" w:right="-3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自然资源登记簿等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登记结果信息（涉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及</w:t>
            </w:r>
            <w:r>
              <w:rPr>
                <w:rFonts w:ascii="方正仿宋_GBK" w:hAnsi="方正仿宋_GBK" w:eastAsia="方正仿宋_GBK" w:cs="方正仿宋_GBK"/>
                <w:spacing w:val="25"/>
                <w:sz w:val="24"/>
                <w:szCs w:val="24"/>
              </w:rPr>
              <w:t>国家秘密以及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2099D7A3">
            <w:pPr>
              <w:pStyle w:val="7"/>
              <w:spacing w:line="298" w:lineRule="exact"/>
              <w:ind w:left="2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《不动产登记暂行</w:t>
            </w:r>
          </w:p>
          <w:p w14:paraId="0CFE7D3E">
            <w:pPr>
              <w:pStyle w:val="7"/>
              <w:spacing w:before="30" w:line="316" w:lineRule="exact"/>
              <w:ind w:left="2" w:right="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条例》规定的不动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产登记的相关内容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除外）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39B4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2F1703">
            <w:pPr>
              <w:pStyle w:val="7"/>
              <w:spacing w:before="191" w:line="316" w:lineRule="exact"/>
              <w:ind w:left="6" w:right="-37" w:firstLine="18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《自然资源统一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确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权登记暂行办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法》（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自然资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发</w:t>
            </w:r>
          </w:p>
          <w:p w14:paraId="59311489">
            <w:pPr>
              <w:pStyle w:val="7"/>
              <w:spacing w:line="310" w:lineRule="exact"/>
              <w:ind w:left="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（2019）116</w:t>
            </w: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1B4B6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1B7CB1">
            <w:pPr>
              <w:pStyle w:val="7"/>
              <w:spacing w:before="191" w:line="316" w:lineRule="exact"/>
              <w:ind w:left="6" w:right="-5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BC392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9F242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169863F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9725DBB">
            <w:pPr>
              <w:pStyle w:val="7"/>
              <w:spacing w:line="314" w:lineRule="exact"/>
              <w:ind w:left="155" w:right="42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E865DE">
            <w:pPr>
              <w:pStyle w:val="7"/>
              <w:spacing w:line="249" w:lineRule="auto"/>
              <w:ind w:right="28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口两微</w:t>
            </w:r>
            <w:r>
              <w:rPr>
                <w:rFonts w:ascii="方正仿宋_GBK" w:hAnsi="方正仿宋_GBK" w:eastAsia="方正仿宋_GBK" w:cs="方正仿宋_GBK"/>
                <w:spacing w:val="-8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 xml:space="preserve">一端□发布会/听证会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口广播</w:t>
            </w:r>
            <w:r>
              <w:rPr>
                <w:rFonts w:ascii="方正仿宋_GBK" w:hAnsi="方正仿宋_GBK" w:eastAsia="方正仿宋_GBK" w:cs="方正仿宋_GBK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电视口纸质载体</w:t>
            </w:r>
          </w:p>
          <w:p w14:paraId="4ECC452C">
            <w:pPr>
              <w:pStyle w:val="7"/>
              <w:spacing w:before="11" w:line="249" w:lineRule="auto"/>
              <w:ind w:right="103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■公开査阅点■政府服务中心</w:t>
            </w:r>
            <w:r>
              <w:rPr>
                <w:rFonts w:ascii="方正仿宋_GBK" w:hAnsi="方正仿宋_GBK" w:eastAsia="方正仿宋_GBK" w:cs="方正仿宋_GBK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 xml:space="preserve">口便民服务站□入户/现场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口</w:t>
            </w:r>
            <w:r>
              <w:rPr>
                <w:rFonts w:ascii="方正仿宋_GBK" w:hAnsi="方正仿宋_GBK" w:eastAsia="方正仿宋_GBK" w:cs="方正仿宋_GBK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社区/企事业单位/村公示栏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F4DE5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C587D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5E4171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D69006B">
            <w:pPr>
              <w:pStyle w:val="7"/>
              <w:spacing w:line="240" w:lineRule="auto"/>
              <w:ind w:left="104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22B72E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F4EB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D59EB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2C4CD3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F1E9A7C">
            <w:pPr>
              <w:pStyle w:val="7"/>
              <w:spacing w:line="240" w:lineRule="auto"/>
              <w:ind w:left="171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21F057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1C502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E491E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A9E69C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B8EC71">
            <w:pPr>
              <w:pStyle w:val="7"/>
              <w:spacing w:line="240" w:lineRule="auto"/>
              <w:ind w:left="13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EDF15D"/>
        </w:tc>
      </w:tr>
    </w:tbl>
    <w:p w14:paraId="745C4E3C">
      <w:pPr>
        <w:spacing w:after="0"/>
        <w:sectPr>
          <w:pgSz w:w="16850" w:h="11900" w:orient="landscape"/>
          <w:pgMar w:top="1100" w:right="980" w:bottom="280" w:left="1440" w:header="720" w:footer="720" w:gutter="0"/>
          <w:cols w:space="720" w:num="1"/>
        </w:sectPr>
      </w:pPr>
    </w:p>
    <w:p w14:paraId="70318F9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1381125</wp:posOffset>
                </wp:positionV>
                <wp:extent cx="1379220" cy="2590800"/>
                <wp:effectExtent l="0" t="0" r="0" b="0"/>
                <wp:wrapNone/>
                <wp:docPr id="47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85077A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23146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A490E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276C3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E312E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9F14F6">
                            <w:pPr>
                              <w:spacing w:before="2" w:line="240" w:lineRule="auto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0CA42386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292.5pt;margin-top:108.75pt;height:204pt;width:108.6pt;mso-position-horizontal-relative:page;mso-position-vertical-relative:page;z-index:-251657216;mso-width-relative:page;mso-height-relative:page;" filled="f" stroked="f" coordsize="21600,21600" o:gfxdata="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Xdr6doAAAALAQAADwAAAAAAAAABACAAAAAiAAAAZHJzL2Rv&#10;d25yZXYueG1sUEsBAhQAFAAAAAgAh07iQC1xeF7GAQAAfg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85077A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423146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4A490E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C276C3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2E312E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C9F14F6">
                      <w:pPr>
                        <w:spacing w:before="2" w:line="240" w:lineRule="auto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</w:p>
                    <w:p w14:paraId="0CA42386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5000625</wp:posOffset>
                </wp:positionH>
                <wp:positionV relativeFrom="page">
                  <wp:posOffset>1381125</wp:posOffset>
                </wp:positionV>
                <wp:extent cx="913130" cy="2590800"/>
                <wp:effectExtent l="0" t="0" r="0" b="0"/>
                <wp:wrapNone/>
                <wp:docPr id="48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3681F2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70B377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E2D2B9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52B63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E053A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9CAFE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2F9FB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44CE7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2AF3B3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818C5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2F7BC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4FA31B">
                            <w:pPr>
                              <w:spacing w:before="3" w:line="240" w:lineRule="auto"/>
                              <w:rPr>
                                <w:rFonts w:ascii="Times New Roman" w:hAnsi="Times New Roman" w:eastAsia="Times New Roman" w:cs="Times New Roman"/>
                                <w:sz w:val="31"/>
                                <w:szCs w:val="31"/>
                              </w:rPr>
                            </w:pPr>
                          </w:p>
                          <w:p w14:paraId="21504909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393.75pt;margin-top:108.75pt;height:204pt;width:71.9pt;mso-position-horizontal-relative:page;mso-position-vertical-relative:page;z-index:-251657216;mso-width-relative:page;mso-height-relative:page;" filled="f" stroked="f" coordsize="21600,21600" o:gfxdata="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kT1L2gAAAAsBAAAPAAAAAAAAAAEAIAAAACIAAABkcnMvZG93&#10;bnJldi54bWxQSwECFAAUAAAACACHTuJAlc1GJ8UBAAB9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3681F2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70B377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E2D2B9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452B63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5E053A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89CAFE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E2F9FB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C44CE7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2AF3B3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D818C5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A2F7BC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D4FA31B">
                      <w:pPr>
                        <w:spacing w:before="3" w:line="240" w:lineRule="auto"/>
                        <w:rPr>
                          <w:rFonts w:ascii="Times New Roman" w:hAnsi="Times New Roman" w:eastAsia="Times New Roman" w:cs="Times New Roman"/>
                          <w:sz w:val="31"/>
                          <w:szCs w:val="31"/>
                        </w:rPr>
                      </w:pPr>
                    </w:p>
                    <w:p w14:paraId="21504909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5010150</wp:posOffset>
                </wp:positionH>
                <wp:positionV relativeFrom="page">
                  <wp:posOffset>3962400</wp:posOffset>
                </wp:positionV>
                <wp:extent cx="903605" cy="2419350"/>
                <wp:effectExtent l="0" t="0" r="0" b="0"/>
                <wp:wrapNone/>
                <wp:docPr id="49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C236CB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DAADAD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308FF5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052DEDA">
                            <w:pPr>
                              <w:spacing w:before="170"/>
                              <w:ind w:left="0" w:right="0" w:firstLine="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w w:val="10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394.5pt;margin-top:312pt;height:190.5pt;width:71.15pt;mso-position-horizontal-relative:page;mso-position-vertical-relative:page;z-index:-251657216;mso-width-relative:page;mso-height-relative:page;" filled="f" stroked="f" coordsize="21600,21600" o:gfxdata="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GQfrNoAAAAMAQAADwAAAAAAAAABACAAAAAiAAAAZHJzL2Rvd25y&#10;ZXYueG1sUEsBAhQAFAAAAAgAh07iQFpTidzDAQAAfQ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C236CB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5DAADAD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4308FF5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3052DEDA">
                      <w:pPr>
                        <w:spacing w:before="170"/>
                        <w:ind w:left="0" w:right="0" w:firstLine="0"/>
                        <w:jc w:val="left"/>
                        <w:rPr>
                          <w:rFonts w:ascii="方正仿宋_GBK" w:hAnsi="方正仿宋_GBK" w:eastAsia="方正仿宋_GBK" w:cs="方正仿宋_GBK"/>
                          <w:sz w:val="22"/>
                          <w:szCs w:val="22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w w:val="10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3800475</wp:posOffset>
                </wp:positionH>
                <wp:positionV relativeFrom="page">
                  <wp:posOffset>1381125</wp:posOffset>
                </wp:positionV>
                <wp:extent cx="2113280" cy="5000625"/>
                <wp:effectExtent l="0" t="0" r="1270" b="9525"/>
                <wp:wrapNone/>
                <wp:docPr id="56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280" cy="5000625"/>
                          <a:chOff x="5985" y="2175"/>
                          <a:chExt cx="3328" cy="7875"/>
                        </a:xfrm>
                      </wpg:grpSpPr>
                      <wpg:grpSp>
                        <wpg:cNvPr id="51" name="组合 52"/>
                        <wpg:cNvGrpSpPr/>
                        <wpg:grpSpPr>
                          <a:xfrm>
                            <a:off x="5985" y="2175"/>
                            <a:ext cx="2037" cy="4080"/>
                            <a:chOff x="5985" y="2175"/>
                            <a:chExt cx="2037" cy="4080"/>
                          </a:xfrm>
                        </wpg:grpSpPr>
                        <wps:wsp>
                          <wps:cNvPr id="50" name="任意多边形 53"/>
                          <wps:cNvSpPr/>
                          <wps:spPr>
                            <a:xfrm>
                              <a:off x="5985" y="2175"/>
                              <a:ext cx="2037" cy="4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37" h="4080">
                                  <a:moveTo>
                                    <a:pt x="0" y="4080"/>
                                  </a:moveTo>
                                  <a:lnTo>
                                    <a:pt x="2037" y="4080"/>
                                  </a:lnTo>
                                  <a:lnTo>
                                    <a:pt x="20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54"/>
                        <wpg:cNvGrpSpPr/>
                        <wpg:grpSpPr>
                          <a:xfrm>
                            <a:off x="8010" y="2175"/>
                            <a:ext cx="1303" cy="4080"/>
                            <a:chOff x="8010" y="2175"/>
                            <a:chExt cx="1303" cy="4080"/>
                          </a:xfrm>
                        </wpg:grpSpPr>
                        <wps:wsp>
                          <wps:cNvPr id="52" name="任意多边形 55"/>
                          <wps:cNvSpPr/>
                          <wps:spPr>
                            <a:xfrm>
                              <a:off x="8010" y="2175"/>
                              <a:ext cx="1303" cy="4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3" h="4080">
                                  <a:moveTo>
                                    <a:pt x="0" y="4080"/>
                                  </a:moveTo>
                                  <a:lnTo>
                                    <a:pt x="1303" y="4080"/>
                                  </a:lnTo>
                                  <a:lnTo>
                                    <a:pt x="13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56"/>
                        <wpg:cNvGrpSpPr/>
                        <wpg:grpSpPr>
                          <a:xfrm>
                            <a:off x="8010" y="6240"/>
                            <a:ext cx="1303" cy="3810"/>
                            <a:chOff x="8010" y="6240"/>
                            <a:chExt cx="1303" cy="3810"/>
                          </a:xfrm>
                        </wpg:grpSpPr>
                        <wps:wsp>
                          <wps:cNvPr id="54" name="任意多边形 57"/>
                          <wps:cNvSpPr/>
                          <wps:spPr>
                            <a:xfrm>
                              <a:off x="8010" y="6240"/>
                              <a:ext cx="1303" cy="3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3" h="3810">
                                  <a:moveTo>
                                    <a:pt x="0" y="3810"/>
                                  </a:moveTo>
                                  <a:lnTo>
                                    <a:pt x="1303" y="3810"/>
                                  </a:lnTo>
                                  <a:lnTo>
                                    <a:pt x="13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299.25pt;margin-top:108.75pt;height:393.75pt;width:166.4pt;mso-position-horizontal-relative:page;mso-position-vertical-relative:page;z-index:-251657216;mso-width-relative:page;mso-height-relative:page;" coordorigin="5985,2175" coordsize="3328,7875" o:gfxdata="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BI5mOq&#10;2wAAAAwBAAAPAAAAAAAAAAEAIAAAACIAAABkcnMvZG93bnJldi54bWxQSwECFAAUAAAACACHTuJA&#10;7QozhnQDAADSDgAADgAAAAAAAAABACAAAAAqAQAAZHJzL2Uyb0RvYy54bWxQSwUGAAAAAAYABgBZ&#10;AQAAEAcAAAAA&#10;">
                <o:lock v:ext="edit" aspectratio="f"/>
                <v:group id="组合 52" o:spid="_x0000_s1026" o:spt="203" style="position:absolute;left:5985;top:2175;height:4080;width:2037;" coordorigin="5985,2175" coordsize="2037,408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" o:spid="_x0000_s1026" o:spt="100" style="position:absolute;left:5985;top:2175;height:4080;width:2037;" fillcolor="#FFFFFF" filled="t" stroked="f" coordsize="2037,4080" o:gfxdata="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/5XuLsAAADb&#10;AAAADwAAAAAAAAABACAAAAAiAAAAZHJzL2Rvd25yZXYueG1sUEsBAhQAFAAAAAgAh07iQDMvBZ47&#10;AAAAOQAAABAAAAAAAAAAAQAgAAAACgEAAGRycy9zaGFwZXhtbC54bWxQSwUGAAAAAAYABgBbAQAA&#10;tAMAAAAA&#10;" path="m0,4080l2037,4080,2037,0,0,0,0,40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" o:spid="_x0000_s1026" o:spt="203" style="position:absolute;left:8010;top:2175;height:4080;width:1303;" coordorigin="8010,2175" coordsize="1303,408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5" o:spid="_x0000_s1026" o:spt="100" style="position:absolute;left:8010;top:2175;height:4080;width:1303;" fillcolor="#FFFFFF" filled="t" stroked="f" coordsize="1303,4080" o:gfxdata="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EGgy/&#10;AAAA2wAAAA8AAAAAAAAAAQAgAAAAIgAAAGRycy9kb3ducmV2LnhtbFBLAQIUABQAAAAIAIdO4kAz&#10;LwWeOwAAADkAAAAQAAAAAAAAAAEAIAAAAA4BAABkcnMvc2hhcGV4bWwueG1sUEsFBgAAAAAGAAYA&#10;WwEAALgDAAAAAA==&#10;" path="m0,4080l1303,4080,1303,0,0,0,0,40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" o:spid="_x0000_s1026" o:spt="203" style="position:absolute;left:8010;top:6240;height:3810;width:1303;" coordorigin="8010,6240" coordsize="1303,381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" o:spid="_x0000_s1026" o:spt="100" style="position:absolute;left:8010;top:6240;height:3810;width:1303;" fillcolor="#FFFFFF" filled="t" stroked="f" coordsize="1303,3810" o:gfxdata="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Et1CvQAA&#10;ANsAAAAPAAAAAAAAAAEAIAAAACIAAABkcnMvZG93bnJldi54bWxQSwECFAAUAAAACACHTuJAMy8F&#10;njsAAAA5AAAAEAAAAAAAAAABACAAAAAMAQAAZHJzL3NoYXBleG1sLnhtbFBLBQYAAAAABgAGAFsB&#10;AAC2AwAAAAA=&#10;" path="m0,3810l1303,3810,1303,0,0,0,0,381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40BA16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D42338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60" w:type="dxa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58"/>
        <w:gridCol w:w="1114"/>
        <w:gridCol w:w="2021"/>
        <w:gridCol w:w="2030"/>
        <w:gridCol w:w="1291"/>
        <w:gridCol w:w="1195"/>
        <w:gridCol w:w="1982"/>
        <w:gridCol w:w="999"/>
        <w:gridCol w:w="355"/>
        <w:gridCol w:w="408"/>
        <w:gridCol w:w="418"/>
        <w:gridCol w:w="394"/>
        <w:gridCol w:w="422"/>
        <w:gridCol w:w="427"/>
      </w:tblGrid>
      <w:tr w14:paraId="389B9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5BFDA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8364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6B8B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6B40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703D3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C3F66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A87583">
            <w:pPr>
              <w:pStyle w:val="7"/>
              <w:spacing w:before="156" w:line="240" w:lineRule="auto"/>
              <w:ind w:left="7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14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C07C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ECD6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3A3BA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6B9E0C">
            <w:pPr>
              <w:pStyle w:val="7"/>
              <w:spacing w:before="204" w:line="334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0941D74A">
            <w:pPr>
              <w:pStyle w:val="7"/>
              <w:spacing w:line="315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0E96C1F9">
            <w:pPr>
              <w:pStyle w:val="7"/>
              <w:spacing w:line="323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2FC72B46">
            <w:pPr>
              <w:pStyle w:val="7"/>
              <w:spacing w:line="323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0E017A81">
            <w:pPr>
              <w:pStyle w:val="7"/>
              <w:spacing w:line="315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</w:t>
            </w:r>
          </w:p>
          <w:p w14:paraId="0C8A0911">
            <w:pPr>
              <w:pStyle w:val="7"/>
              <w:spacing w:line="334" w:lineRule="exact"/>
              <w:ind w:left="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693CF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3267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494BB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61AF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4951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8FBE5C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3F64EC77">
            <w:pPr>
              <w:pStyle w:val="7"/>
              <w:spacing w:line="330" w:lineRule="exact"/>
              <w:ind w:left="310" w:right="66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土地供应 计划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7F01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6B1C0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F2811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701C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526CC3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8060541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23F8F8B">
            <w:pPr>
              <w:pStyle w:val="7"/>
              <w:spacing w:line="218" w:lineRule="auto"/>
              <w:ind w:left="6" w:right="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国有建设用地供应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总量、结构、布局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时序和方式；落实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计划供应的宗地等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29BB01B">
            <w:pPr>
              <w:pStyle w:val="7"/>
              <w:spacing w:line="296" w:lineRule="exact"/>
              <w:ind w:left="-5" w:right="0"/>
              <w:jc w:val="both"/>
              <w:rPr>
                <w:rFonts w:ascii="方正仿宋_GBK" w:hAnsi="方正仿宋_GBK" w:eastAsia="方正仿宋_GBK" w:cs="方正仿宋_GBK"/>
                <w:spacing w:val="24"/>
                <w:sz w:val="22"/>
                <w:szCs w:val="22"/>
              </w:rPr>
            </w:pPr>
          </w:p>
          <w:p w14:paraId="2F3CF82B">
            <w:pPr>
              <w:pStyle w:val="7"/>
              <w:spacing w:line="296" w:lineRule="exact"/>
              <w:ind w:left="-5"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4"/>
                <w:sz w:val="22"/>
                <w:szCs w:val="22"/>
              </w:rPr>
              <w:t>《国务院办公厅关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  <w:p w14:paraId="30C90256">
            <w:pPr>
              <w:pStyle w:val="7"/>
              <w:spacing w:before="9" w:line="228" w:lineRule="auto"/>
              <w:ind w:left="-5" w:right="-13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4"/>
                <w:sz w:val="22"/>
                <w:szCs w:val="22"/>
              </w:rPr>
              <w:t>于推进公共资源配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4"/>
                <w:sz w:val="22"/>
                <w:szCs w:val="22"/>
              </w:rPr>
              <w:t>置领域政府信息公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开的意见》（国办发</w:t>
            </w:r>
          </w:p>
          <w:p w14:paraId="7559314D">
            <w:pPr>
              <w:pStyle w:val="7"/>
              <w:spacing w:before="4" w:line="230" w:lineRule="auto"/>
              <w:ind w:left="-5" w:right="-1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 xml:space="preserve">（2017）97 </w:t>
            </w:r>
            <w:r>
              <w:rPr>
                <w:rFonts w:ascii="方正仿宋_GBK" w:hAnsi="方正仿宋_GBK" w:eastAsia="方正仿宋_GBK" w:cs="方正仿宋_GBK"/>
                <w:spacing w:val="-11"/>
                <w:sz w:val="22"/>
                <w:szCs w:val="22"/>
              </w:rPr>
              <w:t>号）《招</w:t>
            </w:r>
            <w:r>
              <w:rPr>
                <w:rFonts w:ascii="方正仿宋_GBK" w:hAnsi="方正仿宋_GBK" w:eastAsia="方正仿宋_GBK" w:cs="方正仿宋_GBK"/>
                <w:spacing w:val="-9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4"/>
                <w:sz w:val="22"/>
                <w:szCs w:val="22"/>
              </w:rPr>
              <w:t>标拍卖挂牌出让国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有建设用地使用权规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定》（国土资源部令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第</w:t>
            </w:r>
            <w:r>
              <w:rPr>
                <w:rFonts w:ascii="方正仿宋_GBK" w:hAnsi="方正仿宋_GBK" w:eastAsia="方正仿宋_GBK" w:cs="方正仿宋_GBK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2"/>
                <w:szCs w:val="22"/>
              </w:rPr>
              <w:t>39</w:t>
            </w:r>
            <w:r>
              <w:rPr>
                <w:rFonts w:ascii="方正仿宋_GBK" w:hAnsi="方正仿宋_GBK" w:eastAsia="方正仿宋_GBK" w:cs="方正仿宋_GBK"/>
                <w:spacing w:val="-41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5"/>
                <w:sz w:val="22"/>
                <w:szCs w:val="22"/>
              </w:rPr>
              <w:t>号）《国有建设</w:t>
            </w:r>
            <w:r>
              <w:rPr>
                <w:rFonts w:ascii="方正仿宋_GBK" w:hAnsi="方正仿宋_GBK" w:eastAsia="方正仿宋_GBK" w:cs="方正仿宋_GBK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用地供应计划编制规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范（试行）》（国土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7"/>
                <w:sz w:val="22"/>
                <w:szCs w:val="22"/>
              </w:rPr>
              <w:t>资发（2010）117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7D857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B7D2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F5928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32B7D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5F12B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BF5741">
            <w:pPr>
              <w:pStyle w:val="7"/>
              <w:spacing w:before="207" w:line="304" w:lineRule="auto"/>
              <w:ind w:left="5" w:right="1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每年</w:t>
            </w:r>
            <w:r>
              <w:rPr>
                <w:rFonts w:ascii="方正仿宋_GBK" w:hAnsi="方正仿宋_GBK" w:eastAsia="方正仿宋_GBK" w:cs="方正仿宋_GBK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3</w:t>
            </w:r>
            <w:r>
              <w:rPr>
                <w:rFonts w:ascii="方正仿宋_GBK" w:hAnsi="方正仿宋_GBK" w:eastAsia="方正仿宋_GBK" w:cs="方正仿宋_GBK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日前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660EE1C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E8E5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0A15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9FD5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F7B8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232FD8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5BF28EDA">
            <w:pPr>
              <w:pStyle w:val="7"/>
              <w:spacing w:line="330" w:lineRule="exact"/>
              <w:ind w:left="169" w:right="33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15899A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33AE14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7E336097">
            <w:pPr>
              <w:pStyle w:val="7"/>
              <w:spacing w:line="230" w:lineRule="auto"/>
              <w:ind w:left="9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中国土地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市 场网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A96C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5164A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5CB78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DFAF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C614B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CE1EC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ACB0C0">
            <w:pPr>
              <w:pStyle w:val="7"/>
              <w:spacing w:before="156" w:line="240" w:lineRule="auto"/>
              <w:ind w:left="103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77E90D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0B2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2E8FE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756D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6D73E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F3C8F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885F9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093506">
            <w:pPr>
              <w:pStyle w:val="7"/>
              <w:spacing w:before="156" w:line="240" w:lineRule="auto"/>
              <w:ind w:left="165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C921C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FF6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2E4D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068D5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8FC18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16E7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CA787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FB3585">
            <w:pPr>
              <w:pStyle w:val="7"/>
              <w:spacing w:before="156" w:line="240" w:lineRule="auto"/>
              <w:ind w:left="16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DADB68"/>
        </w:tc>
      </w:tr>
      <w:tr w14:paraId="198C9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exact"/>
        </w:trPr>
        <w:tc>
          <w:tcPr>
            <w:tcW w:w="4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58FBD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E84E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30F2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0960B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60B0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EB1552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B40125">
            <w:pPr>
              <w:pStyle w:val="7"/>
              <w:spacing w:line="240" w:lineRule="auto"/>
              <w:ind w:left="7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15</w:t>
            </w:r>
          </w:p>
        </w:tc>
        <w:tc>
          <w:tcPr>
            <w:tcW w:w="6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32C94F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EB53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7B59C9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2C5AAAEB">
            <w:pPr>
              <w:pStyle w:val="7"/>
              <w:spacing w:line="334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62D76664">
            <w:pPr>
              <w:pStyle w:val="7"/>
              <w:spacing w:line="323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40202F7D">
            <w:pPr>
              <w:pStyle w:val="7"/>
              <w:spacing w:line="323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10F824AA">
            <w:pPr>
              <w:pStyle w:val="7"/>
              <w:spacing w:line="315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75748106">
            <w:pPr>
              <w:pStyle w:val="7"/>
              <w:spacing w:before="12" w:line="330" w:lineRule="exact"/>
              <w:ind w:left="8" w:right="-1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 划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324D9D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8ECC9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B997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486CC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D1EF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F6C3A3">
            <w:pPr>
              <w:pStyle w:val="7"/>
              <w:spacing w:before="168" w:line="330" w:lineRule="exact"/>
              <w:ind w:left="310" w:right="66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土地出让 公告</w:t>
            </w:r>
          </w:p>
        </w:tc>
        <w:tc>
          <w:tcPr>
            <w:tcW w:w="202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6F119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8B3E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2C62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EC4CFF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510F1891">
            <w:pPr>
              <w:pStyle w:val="7"/>
              <w:spacing w:line="218" w:lineRule="auto"/>
              <w:ind w:left="6"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国有建设用地使用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权出让公告、项目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概况、澄清或者修 改事项、联系方式</w:t>
            </w:r>
          </w:p>
        </w:tc>
        <w:tc>
          <w:tcPr>
            <w:tcW w:w="2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</w:tcPr>
          <w:p w14:paraId="680B96A2">
            <w:pPr>
              <w:pStyle w:val="7"/>
              <w:spacing w:line="288" w:lineRule="exact"/>
              <w:ind w:left="-5" w:right="-6"/>
              <w:jc w:val="left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4D566665">
            <w:pPr>
              <w:pStyle w:val="7"/>
              <w:spacing w:line="288" w:lineRule="exact"/>
              <w:ind w:left="-5" w:right="-6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>国务院办公厅关于</w:t>
            </w:r>
          </w:p>
          <w:p w14:paraId="20E53701">
            <w:pPr>
              <w:pStyle w:val="7"/>
              <w:spacing w:before="11" w:line="316" w:lineRule="exact"/>
              <w:ind w:left="-5" w:right="-21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5"/>
                <w:w w:val="102"/>
                <w:sz w:val="22"/>
                <w:szCs w:val="22"/>
              </w:rPr>
              <w:t>推进公共资源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配置 领域政府信息</w:t>
            </w:r>
            <w:r>
              <w:rPr>
                <w:rFonts w:ascii="方正仿宋_GBK" w:hAnsi="方正仿宋_GBK" w:eastAsia="方正仿宋_GBK" w:cs="方正仿宋_GBK"/>
                <w:spacing w:val="-15"/>
                <w:w w:val="102"/>
                <w:sz w:val="22"/>
                <w:szCs w:val="22"/>
              </w:rPr>
              <w:t>公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开的 意见</w:t>
            </w:r>
            <w:r>
              <w:rPr>
                <w:rFonts w:ascii="方正仿宋_GBK" w:hAnsi="方正仿宋_GBK" w:eastAsia="方正仿宋_GBK" w:cs="方正仿宋_GBK"/>
                <w:spacing w:val="-225"/>
                <w:w w:val="102"/>
                <w:sz w:val="22"/>
                <w:szCs w:val="22"/>
              </w:rPr>
              <w:t>》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（国</w:t>
            </w:r>
            <w:r>
              <w:rPr>
                <w:rFonts w:ascii="方正仿宋_GBK" w:hAnsi="方正仿宋_GBK" w:eastAsia="方正仿宋_GBK" w:cs="方正仿宋_GBK"/>
                <w:spacing w:val="-16"/>
                <w:w w:val="102"/>
                <w:sz w:val="22"/>
                <w:szCs w:val="22"/>
              </w:rPr>
              <w:t>办</w:t>
            </w:r>
            <w:r>
              <w:rPr>
                <w:rFonts w:ascii="方正仿宋_GBK" w:hAnsi="方正仿宋_GBK" w:eastAsia="方正仿宋_GBK" w:cs="方正仿宋_GBK"/>
                <w:spacing w:val="-105"/>
                <w:w w:val="102"/>
                <w:sz w:val="22"/>
                <w:szCs w:val="22"/>
              </w:rPr>
              <w:t>发</w:t>
            </w:r>
            <w:r>
              <w:rPr>
                <w:rFonts w:ascii="方正仿宋_GBK" w:hAnsi="方正仿宋_GBK" w:eastAsia="方正仿宋_GBK" w:cs="方正仿宋_GBK"/>
                <w:spacing w:val="-16"/>
                <w:w w:val="102"/>
                <w:sz w:val="22"/>
                <w:szCs w:val="22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6"/>
                <w:w w:val="102"/>
                <w:sz w:val="22"/>
                <w:szCs w:val="22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-4"/>
                <w:w w:val="102"/>
                <w:sz w:val="22"/>
                <w:szCs w:val="22"/>
              </w:rPr>
              <w:t>0</w:t>
            </w:r>
            <w:r>
              <w:rPr>
                <w:rFonts w:ascii="方正仿宋_GBK" w:hAnsi="方正仿宋_GBK" w:eastAsia="方正仿宋_GBK" w:cs="方正仿宋_GBK"/>
                <w:spacing w:val="4"/>
                <w:w w:val="102"/>
                <w:sz w:val="22"/>
                <w:szCs w:val="22"/>
              </w:rPr>
              <w:t>1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 xml:space="preserve">7 </w:t>
            </w:r>
            <w:r>
              <w:rPr>
                <w:rFonts w:ascii="方正仿宋_GBK" w:hAnsi="方正仿宋_GBK" w:eastAsia="方正仿宋_GBK" w:cs="方正仿宋_GBK"/>
                <w:spacing w:val="-3"/>
                <w:w w:val="102"/>
                <w:sz w:val="22"/>
                <w:szCs w:val="22"/>
              </w:rPr>
              <w:t>9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7</w:t>
            </w:r>
            <w:r>
              <w:rPr>
                <w:rFonts w:ascii="方正仿宋_GBK" w:hAnsi="方正仿宋_GBK" w:eastAsia="方正仿宋_GBK" w:cs="方正仿宋_GBK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w w:val="102"/>
                <w:sz w:val="22"/>
                <w:szCs w:val="22"/>
              </w:rPr>
              <w:t>号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）</w:t>
            </w:r>
            <w:r>
              <w:rPr>
                <w:rFonts w:ascii="方正仿宋_GBK" w:hAnsi="方正仿宋_GBK" w:eastAsia="方正仿宋_GBK" w:cs="方正仿宋_GBK"/>
                <w:spacing w:val="15"/>
                <w:w w:val="102"/>
                <w:sz w:val="22"/>
                <w:szCs w:val="22"/>
              </w:rPr>
              <w:t>《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招</w:t>
            </w:r>
            <w:r>
              <w:rPr>
                <w:rFonts w:ascii="方正仿宋_GBK" w:hAnsi="方正仿宋_GBK" w:eastAsia="方正仿宋_GBK" w:cs="方正仿宋_GBK"/>
                <w:spacing w:val="15"/>
                <w:w w:val="102"/>
                <w:sz w:val="22"/>
                <w:szCs w:val="22"/>
              </w:rPr>
              <w:t>标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 xml:space="preserve">拍卖 </w:t>
            </w:r>
            <w:r>
              <w:rPr>
                <w:rFonts w:ascii="方正仿宋_GBK" w:hAnsi="方正仿宋_GBK" w:eastAsia="方正仿宋_GBK" w:cs="方正仿宋_GBK"/>
                <w:spacing w:val="15"/>
                <w:w w:val="102"/>
                <w:sz w:val="22"/>
                <w:szCs w:val="22"/>
              </w:rPr>
              <w:t>挂牌岀让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15"/>
                <w:w w:val="102"/>
                <w:sz w:val="22"/>
                <w:szCs w:val="22"/>
              </w:rPr>
              <w:t>有建设 用地使用</w:t>
            </w:r>
            <w:r>
              <w:rPr>
                <w:rFonts w:ascii="方正仿宋_GBK" w:hAnsi="方正仿宋_GBK" w:eastAsia="方正仿宋_GBK" w:cs="方正仿宋_GBK"/>
                <w:w w:val="102"/>
                <w:sz w:val="22"/>
                <w:szCs w:val="22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15"/>
                <w:w w:val="102"/>
                <w:sz w:val="22"/>
                <w:szCs w:val="22"/>
              </w:rPr>
              <w:t>规定》</w:t>
            </w:r>
          </w:p>
          <w:p w14:paraId="05C79FB9">
            <w:pPr>
              <w:pStyle w:val="7"/>
              <w:spacing w:line="230" w:lineRule="auto"/>
              <w:ind w:left="-5" w:right="-8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（国土资源部令第</w:t>
            </w:r>
            <w:r>
              <w:rPr>
                <w:rFonts w:ascii="方正仿宋_GBK" w:hAnsi="方正仿宋_GBK" w:eastAsia="方正仿宋_GBK" w:cs="方正仿宋_GBK"/>
                <w:spacing w:val="2"/>
                <w:sz w:val="22"/>
                <w:szCs w:val="22"/>
              </w:rPr>
              <w:t>39</w:t>
            </w:r>
            <w:r>
              <w:rPr>
                <w:rFonts w:ascii="方正仿宋_GBK" w:hAnsi="方正仿宋_GBK" w:eastAsia="方正仿宋_GBK" w:cs="方正仿宋_GBK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号）《国土资源部关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于印发〈招标拍卖挂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牌出让国有土地使用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权规范〉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（试行）和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</w:tcPr>
          <w:p w14:paraId="6F1CFAB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2989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E9BF2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C288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8BF5B8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12D70736">
            <w:pPr>
              <w:pStyle w:val="7"/>
              <w:spacing w:line="244" w:lineRule="auto"/>
              <w:ind w:left="5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组织招拍挂 活动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</w:t>
            </w:r>
            <w:r>
              <w:rPr>
                <w:rFonts w:ascii="方正仿宋_GBK" w:hAnsi="方正仿宋_GBK" w:eastAsia="方正仿宋_GBK" w:cs="方正仿宋_GBK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日前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</w:tcPr>
          <w:p w14:paraId="00D9BC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B21EA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B9651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10DF5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0DA58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9A7D5D">
            <w:pPr>
              <w:pStyle w:val="7"/>
              <w:spacing w:before="196" w:line="314" w:lineRule="exact"/>
              <w:ind w:left="169" w:right="33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000000" w:sz="6" w:space="0"/>
              <w:bottom w:val="nil"/>
              <w:right w:val="single" w:color="auto" w:sz="4" w:space="0"/>
            </w:tcBorders>
          </w:tcPr>
          <w:p w14:paraId="556651F6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9836D4C">
            <w:pPr>
              <w:pStyle w:val="7"/>
              <w:spacing w:line="230" w:lineRule="auto"/>
              <w:ind w:left="9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 口两微一端□发布会/听证会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口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便民服务站□入户/现场</w:t>
            </w:r>
            <w:r>
              <w:rPr>
                <w:rFonts w:ascii="方正仿宋_GBK" w:hAnsi="方正仿宋_GBK" w:eastAsia="方正仿宋_GBK" w:cs="方正仿宋_GBK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□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社区/企事业单位/</w:t>
            </w:r>
            <w:r>
              <w:rPr>
                <w:rFonts w:ascii="方正仿宋_GBK" w:hAnsi="方正仿宋_GBK" w:eastAsia="方正仿宋_GBK" w:cs="方正仿宋_GBK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村公示栏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口精准推送■其他中国土地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457D91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3514F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7D81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1BB11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9643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CC8492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9330D5">
            <w:pPr>
              <w:pStyle w:val="7"/>
              <w:spacing w:line="240" w:lineRule="auto"/>
              <w:ind w:left="103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AA161C4"/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A493A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9EC07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69FC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63E3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97513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C53B54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11F0EB">
            <w:pPr>
              <w:pStyle w:val="7"/>
              <w:spacing w:line="240" w:lineRule="auto"/>
              <w:ind w:left="165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7A36CEA"/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695BD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9EC1F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5A74A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ED2D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B8CBE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8AB375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E0FAC9">
            <w:pPr>
              <w:pStyle w:val="7"/>
              <w:spacing w:line="240" w:lineRule="auto"/>
              <w:ind w:left="16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BD452CE"/>
        </w:tc>
      </w:tr>
      <w:tr w14:paraId="5FA9F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exact"/>
        </w:trPr>
        <w:tc>
          <w:tcPr>
            <w:tcW w:w="4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1768FD"/>
        </w:tc>
        <w:tc>
          <w:tcPr>
            <w:tcW w:w="6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90FB13"/>
        </w:tc>
        <w:tc>
          <w:tcPr>
            <w:tcW w:w="11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4929DA"/>
        </w:tc>
        <w:tc>
          <w:tcPr>
            <w:tcW w:w="202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BB75E7D"/>
        </w:tc>
        <w:tc>
          <w:tcPr>
            <w:tcW w:w="2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4D8305D5"/>
        </w:tc>
        <w:tc>
          <w:tcPr>
            <w:tcW w:w="129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78E814D"/>
        </w:tc>
        <w:tc>
          <w:tcPr>
            <w:tcW w:w="1195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3D29F80"/>
        </w:tc>
        <w:tc>
          <w:tcPr>
            <w:tcW w:w="1982" w:type="dxa"/>
            <w:tcBorders>
              <w:top w:val="nil"/>
              <w:left w:val="single" w:color="000000" w:sz="6" w:space="0"/>
              <w:bottom w:val="single" w:color="auto" w:sz="4" w:space="0"/>
              <w:right w:val="nil"/>
            </w:tcBorders>
          </w:tcPr>
          <w:p w14:paraId="7283B9FF">
            <w:pPr>
              <w:pStyle w:val="7"/>
              <w:spacing w:line="343" w:lineRule="exact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市场网</w:t>
            </w:r>
          </w:p>
        </w:tc>
        <w:tc>
          <w:tcPr>
            <w:tcW w:w="9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C25BC00"/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567714"/>
        </w:tc>
        <w:tc>
          <w:tcPr>
            <w:tcW w:w="4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2E1990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CA1F2"/>
        </w:tc>
        <w:tc>
          <w:tcPr>
            <w:tcW w:w="3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467EEB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AEB77E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444682"/>
        </w:tc>
      </w:tr>
    </w:tbl>
    <w:p w14:paraId="27ED033A">
      <w:pPr>
        <w:spacing w:after="0"/>
        <w:sectPr>
          <w:pgSz w:w="16850" w:h="11900" w:orient="landscape"/>
          <w:pgMar w:top="1100" w:right="820" w:bottom="280" w:left="1620" w:header="720" w:footer="720" w:gutter="0"/>
          <w:cols w:space="720" w:num="1"/>
        </w:sectPr>
      </w:pPr>
    </w:p>
    <w:p w14:paraId="548E706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4886325</wp:posOffset>
                </wp:positionH>
                <wp:positionV relativeFrom="page">
                  <wp:posOffset>1143000</wp:posOffset>
                </wp:positionV>
                <wp:extent cx="901700" cy="1009650"/>
                <wp:effectExtent l="0" t="0" r="0" b="0"/>
                <wp:wrapNone/>
                <wp:docPr id="5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17EFD3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60AC4CB">
                            <w:pPr>
                              <w:spacing w:before="9" w:line="240" w:lineRule="auto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E8D7A1D"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384.75pt;margin-top:90pt;height:79.5pt;width:71pt;mso-position-horizontal-relative:page;mso-position-vertical-relative:page;z-index:-251657216;mso-width-relative:page;mso-height-relative:page;" filled="f" stroked="f" coordsize="21600,21600" o:gfxdata="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a2tYNkAAAALAQAADwAAAAAAAAABACAAAAAiAAAAZHJzL2Rvd25y&#10;ZXYueG1sUEsBAhQAFAAAAAgAh07iQA3ski7EAQAAfQ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7EFD3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160AC4CB">
                      <w:pPr>
                        <w:spacing w:before="9" w:line="240" w:lineRule="auto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  <w:p w14:paraId="3E8D7A1D">
                      <w:pPr>
                        <w:spacing w:before="0"/>
                        <w:ind w:left="0" w:right="0" w:firstLine="0"/>
                        <w:jc w:val="left"/>
                        <w:rPr>
                          <w:rFonts w:ascii="方正仿宋_GBK" w:hAnsi="方正仿宋_GBK" w:eastAsia="方正仿宋_GBK" w:cs="方正仿宋_GBK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3581400</wp:posOffset>
                </wp:positionH>
                <wp:positionV relativeFrom="page">
                  <wp:posOffset>2152650</wp:posOffset>
                </wp:positionV>
                <wp:extent cx="1383665" cy="4187190"/>
                <wp:effectExtent l="0" t="0" r="0" b="0"/>
                <wp:wrapNone/>
                <wp:docPr id="58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418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DEE8C2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B17A58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645258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11FC7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E0C57C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81EA7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BBA73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9D84E4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880AA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9063F4">
                            <w:pPr>
                              <w:spacing w:before="9" w:line="240" w:lineRule="auto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21647E1D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  <w:p w14:paraId="0C31AAB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13DFAC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42AA65">
                            <w:pPr>
                              <w:spacing w:before="10" w:line="240" w:lineRule="auto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097AEFBE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282pt;margin-top:169.5pt;height:329.7pt;width:108.95pt;mso-position-horizontal-relative:page;mso-position-vertical-relative:page;z-index:-251657216;mso-width-relative:page;mso-height-relative:page;" filled="f" stroked="f" coordsize="21600,21600" o:gfxdata="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BG07l2wAAAAsBAAAPAAAAAAAAAAEAIAAAACIAAABkcnMv&#10;ZG93bnJldi54bWxQSwECFAAUAAAACACHTuJALiDOl8cBAAB+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DEE8C2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B17A58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645258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911FC7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E0C57C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281EA7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9BBA73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39D84E4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5880AA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89063F4">
                      <w:pPr>
                        <w:spacing w:before="9" w:line="240" w:lineRule="auto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</w:p>
                    <w:p w14:paraId="21647E1D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  <w:p w14:paraId="0C31AAB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13DFAC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242AA65">
                      <w:pPr>
                        <w:spacing w:before="10" w:line="240" w:lineRule="auto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</w:p>
                    <w:p w14:paraId="097AEFBE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4886325</wp:posOffset>
                </wp:positionH>
                <wp:positionV relativeFrom="page">
                  <wp:posOffset>2152650</wp:posOffset>
                </wp:positionV>
                <wp:extent cx="901700" cy="4187190"/>
                <wp:effectExtent l="0" t="0" r="0" b="0"/>
                <wp:wrapNone/>
                <wp:docPr id="59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418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316101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938106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5981C0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7F32C28">
                            <w:pPr>
                              <w:spacing w:before="155"/>
                              <w:ind w:left="0" w:right="0" w:firstLine="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w w:val="10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384.75pt;margin-top:169.5pt;height:329.7pt;width:71pt;mso-position-horizontal-relative:page;mso-position-vertical-relative:page;z-index:-251657216;mso-width-relative:page;mso-height-relative:page;" filled="f" stroked="f" coordsize="21600,21600" o:gfxdata="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ZEtbP2gAAAAsBAAAPAAAAAAAAAAEAIAAAACIAAABkcnMvZG93bnJl&#10;di54bWxQSwECFAAUAAAACACHTuJAlI9VksIBAAB9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316101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6938106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45981C0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17F32C28">
                      <w:pPr>
                        <w:spacing w:before="155"/>
                        <w:ind w:left="0" w:right="0" w:firstLine="0"/>
                        <w:jc w:val="left"/>
                        <w:rPr>
                          <w:rFonts w:ascii="方正仿宋_GBK" w:hAnsi="方正仿宋_GBK" w:eastAsia="方正仿宋_GBK" w:cs="方正仿宋_GBK"/>
                          <w:sz w:val="22"/>
                          <w:szCs w:val="22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w w:val="10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1143000</wp:posOffset>
                </wp:positionV>
                <wp:extent cx="2120900" cy="5196840"/>
                <wp:effectExtent l="0" t="0" r="12700" b="3810"/>
                <wp:wrapNone/>
                <wp:docPr id="66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900" cy="5196840"/>
                          <a:chOff x="5775" y="1800"/>
                          <a:chExt cx="3340" cy="8184"/>
                        </a:xfrm>
                      </wpg:grpSpPr>
                      <wpg:grpSp>
                        <wpg:cNvPr id="61" name="组合 62"/>
                        <wpg:cNvGrpSpPr/>
                        <wpg:grpSpPr>
                          <a:xfrm>
                            <a:off x="7815" y="1800"/>
                            <a:ext cx="1300" cy="1590"/>
                            <a:chOff x="7815" y="1800"/>
                            <a:chExt cx="1300" cy="1590"/>
                          </a:xfrm>
                        </wpg:grpSpPr>
                        <wps:wsp>
                          <wps:cNvPr id="60" name="任意多边形 63"/>
                          <wps:cNvSpPr/>
                          <wps:spPr>
                            <a:xfrm>
                              <a:off x="7815" y="1800"/>
                              <a:ext cx="1300" cy="15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0" h="1590">
                                  <a:moveTo>
                                    <a:pt x="0" y="1590"/>
                                  </a:moveTo>
                                  <a:lnTo>
                                    <a:pt x="1300" y="1590"/>
                                  </a:lnTo>
                                  <a:lnTo>
                                    <a:pt x="1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组合 64"/>
                        <wpg:cNvGrpSpPr/>
                        <wpg:grpSpPr>
                          <a:xfrm>
                            <a:off x="5775" y="3390"/>
                            <a:ext cx="2044" cy="6594"/>
                            <a:chOff x="5775" y="3390"/>
                            <a:chExt cx="2044" cy="6594"/>
                          </a:xfrm>
                        </wpg:grpSpPr>
                        <wps:wsp>
                          <wps:cNvPr id="62" name="任意多边形 65"/>
                          <wps:cNvSpPr/>
                          <wps:spPr>
                            <a:xfrm>
                              <a:off x="5775" y="3390"/>
                              <a:ext cx="2044" cy="6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44" h="6594">
                                  <a:moveTo>
                                    <a:pt x="0" y="6594"/>
                                  </a:moveTo>
                                  <a:lnTo>
                                    <a:pt x="2044" y="6594"/>
                                  </a:lnTo>
                                  <a:lnTo>
                                    <a:pt x="20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组合 66"/>
                        <wpg:cNvGrpSpPr/>
                        <wpg:grpSpPr>
                          <a:xfrm>
                            <a:off x="7815" y="3390"/>
                            <a:ext cx="1300" cy="6594"/>
                            <a:chOff x="7815" y="3390"/>
                            <a:chExt cx="1300" cy="6594"/>
                          </a:xfrm>
                        </wpg:grpSpPr>
                        <wps:wsp>
                          <wps:cNvPr id="64" name="任意多边形 67"/>
                          <wps:cNvSpPr/>
                          <wps:spPr>
                            <a:xfrm>
                              <a:off x="7815" y="3390"/>
                              <a:ext cx="1300" cy="6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0" h="6594">
                                  <a:moveTo>
                                    <a:pt x="0" y="6594"/>
                                  </a:moveTo>
                                  <a:lnTo>
                                    <a:pt x="1300" y="6594"/>
                                  </a:lnTo>
                                  <a:lnTo>
                                    <a:pt x="1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1" o:spid="_x0000_s1026" o:spt="203" style="position:absolute;left:0pt;margin-left:288.75pt;margin-top:90pt;height:409.2pt;width:167pt;mso-position-horizontal-relative:page;mso-position-vertical-relative:page;z-index:-251657216;mso-width-relative:page;mso-height-relative:page;" coordorigin="5775,1800" coordsize="3340,8184" o:gfxdata="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B660uz2gAAAAsBAAAPAAAAAAAAAAEAIAAAACIAAABkcnMvZG93bnJldi54bWxQSwECFAAU&#10;AAAACACHTuJAn+ncv34DAADSDgAADgAAAAAAAAABACAAAAApAQAAZHJzL2Uyb0RvYy54bWxQSwUG&#10;AAAAAAYABgBZAQAAGQcAAAAA&#10;">
                <o:lock v:ext="edit" aspectratio="f"/>
                <v:group id="组合 62" o:spid="_x0000_s1026" o:spt="203" style="position:absolute;left:7815;top:1800;height:1590;width:1300;" coordorigin="7815,1800" coordsize="1300,159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3" o:spid="_x0000_s1026" o:spt="100" style="position:absolute;left:7815;top:1800;height:1590;width:1300;" fillcolor="#FFFFFF" filled="t" stroked="f" coordsize="1300,1590" o:gfxdata="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nC2ObsAAADb&#10;AAAADwAAAAAAAAABACAAAAAiAAAAZHJzL2Rvd25yZXYueG1sUEsBAhQAFAAAAAgAh07iQDMvBZ47&#10;AAAAOQAAABAAAAAAAAAAAQAgAAAACgEAAGRycy9zaGFwZXhtbC54bWxQSwUGAAAAAAYABgBbAQAA&#10;tAMAAAAA&#10;" path="m0,1590l1300,1590,1300,0,0,0,0,159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64" o:spid="_x0000_s1026" o:spt="203" style="position:absolute;left:5775;top:3390;height:6594;width:2044;" coordorigin="5775,3390" coordsize="2044,659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65" o:spid="_x0000_s1026" o:spt="100" style="position:absolute;left:5775;top:3390;height:6594;width:2044;" fillcolor="#FFFFFF" filled="t" stroked="f" coordsize="2044,6594" o:gfxdata="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y2NLvQAA&#10;ANsAAAAPAAAAAAAAAAEAIAAAACIAAABkcnMvZG93bnJldi54bWxQSwECFAAUAAAACACHTuJAMy8F&#10;njsAAAA5AAAAEAAAAAAAAAABACAAAAAMAQAAZHJzL3NoYXBleG1sLnhtbFBLBQYAAAAABgAGAFsB&#10;AAC2AwAAAAA=&#10;" path="m0,6594l2044,6594,2044,0,0,0,0,65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66" o:spid="_x0000_s1026" o:spt="203" style="position:absolute;left:7815;top:3390;height:6594;width:1300;" coordorigin="7815,3390" coordsize="1300,659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7" o:spid="_x0000_s1026" o:spt="100" style="position:absolute;left:7815;top:3390;height:6594;width:1300;" fillcolor="#FFFFFF" filled="t" stroked="f" coordsize="1300,6594" o:gfxdata="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xjiHvQAA&#10;ANsAAAAPAAAAAAAAAAEAIAAAACIAAABkcnMvZG93bnJldi54bWxQSwECFAAUAAAACACHTuJAMy8F&#10;njsAAAA5AAAAEAAAAAAAAAABACAAAAAMAQAAZHJzL3NoYXBleG1sLnhtbFBLBQYAAAAABgAGAFsB&#10;AAC2AwAAAAA=&#10;" path="m0,6594l1300,6594,1300,0,0,0,0,6594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4B6A3B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79ABE69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59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8"/>
        <w:gridCol w:w="1118"/>
        <w:gridCol w:w="2002"/>
        <w:gridCol w:w="2040"/>
        <w:gridCol w:w="1296"/>
        <w:gridCol w:w="1200"/>
        <w:gridCol w:w="2990"/>
        <w:gridCol w:w="350"/>
        <w:gridCol w:w="408"/>
        <w:gridCol w:w="427"/>
        <w:gridCol w:w="398"/>
        <w:gridCol w:w="437"/>
        <w:gridCol w:w="413"/>
      </w:tblGrid>
      <w:tr w14:paraId="41764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38CB28F"/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180AD79"/>
        </w:tc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249D8FF"/>
        </w:tc>
        <w:tc>
          <w:tcPr>
            <w:tcW w:w="20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2CE498"/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3EBEEAC">
            <w:pPr>
              <w:pStyle w:val="7"/>
              <w:spacing w:line="299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〈协议出让国有土地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AC73CC6"/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B81A63F"/>
        </w:tc>
        <w:tc>
          <w:tcPr>
            <w:tcW w:w="299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A4AAFC4"/>
        </w:tc>
        <w:tc>
          <w:tcPr>
            <w:tcW w:w="3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7005F90"/>
        </w:tc>
        <w:tc>
          <w:tcPr>
            <w:tcW w:w="4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2BB6490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4719158"/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95ACA8A"/>
        </w:tc>
        <w:tc>
          <w:tcPr>
            <w:tcW w:w="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214EF9A"/>
        </w:tc>
        <w:tc>
          <w:tcPr>
            <w:tcW w:w="4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59AF3BB"/>
        </w:tc>
      </w:tr>
      <w:tr w14:paraId="76DD1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F8C6AFF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74D31E7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7EE35EE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C10D48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61525AA">
            <w:pPr>
              <w:pStyle w:val="7"/>
              <w:spacing w:line="267" w:lineRule="exact"/>
              <w:ind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使用权规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范〉（试行）的通知》</w:t>
            </w:r>
          </w:p>
          <w:p w14:paraId="28C388EC">
            <w:pPr>
              <w:pStyle w:val="7"/>
              <w:spacing w:line="267" w:lineRule="exact"/>
              <w:ind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（国土资发（2006）</w:t>
            </w:r>
          </w:p>
          <w:p w14:paraId="0ABD483B">
            <w:pPr>
              <w:pStyle w:val="7"/>
              <w:spacing w:line="267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114 号）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3A3A4B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2BF761B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8AB44A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4BCCAD7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A8F071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B0F2767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A4FBF7E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6AB0EB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8CCB7C"/>
        </w:tc>
      </w:tr>
      <w:tr w14:paraId="22A5E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9900B96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20B24EB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10B513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74552F0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ECA6224">
            <w:pPr>
              <w:pStyle w:val="7"/>
              <w:spacing w:line="267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2"/>
                <w:szCs w:val="22"/>
              </w:rPr>
              <w:t>行）的通知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2"/>
                <w:szCs w:val="22"/>
                <w:lang w:eastAsia="zh-CN"/>
              </w:rPr>
              <w:t>》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（国土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C518ED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6914D23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437A4C0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60ED113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C39FBCA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3EDB4B8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F52867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36390C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F6E0CCF"/>
        </w:tc>
      </w:tr>
      <w:tr w14:paraId="36C99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EAF8FA8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7AF7271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EB71C28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F6E69AF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84C7F7F">
            <w:pPr>
              <w:pStyle w:val="7"/>
              <w:spacing w:line="286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资发（200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6）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769245D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320D49A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AE339B1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A188A9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60822C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923D42F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49C83C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3CC7E4D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40CA5E"/>
        </w:tc>
      </w:tr>
      <w:tr w14:paraId="24F90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2F79FD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9BD52F"/>
        </w:tc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843EF9"/>
        </w:tc>
        <w:tc>
          <w:tcPr>
            <w:tcW w:w="20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8BAA15"/>
        </w:tc>
        <w:tc>
          <w:tcPr>
            <w:tcW w:w="2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A74C5E">
            <w:pPr>
              <w:pStyle w:val="7"/>
              <w:spacing w:line="276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E2A6F4"/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560C17"/>
        </w:tc>
        <w:tc>
          <w:tcPr>
            <w:tcW w:w="29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209AED"/>
        </w:tc>
        <w:tc>
          <w:tcPr>
            <w:tcW w:w="3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C0155"/>
        </w:tc>
        <w:tc>
          <w:tcPr>
            <w:tcW w:w="4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0D7DE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F7A5F1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ADAFAC"/>
        </w:tc>
        <w:tc>
          <w:tcPr>
            <w:tcW w:w="4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4B5CED"/>
        </w:tc>
        <w:tc>
          <w:tcPr>
            <w:tcW w:w="4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BB9C29"/>
        </w:tc>
      </w:tr>
      <w:tr w14:paraId="6FDE7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D0624F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B3A38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C28D1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E255D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BCCD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007FA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8AF12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4F6DE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ADE06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F1B16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EAA6C4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D88AA25">
            <w:pPr>
              <w:pStyle w:val="7"/>
              <w:spacing w:line="240" w:lineRule="auto"/>
              <w:ind w:left="7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16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5E4469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B0DCE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7C9D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3FA1E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1676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C4C7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D20AC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0F272C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53BADFE">
            <w:pPr>
              <w:pStyle w:val="7"/>
              <w:spacing w:line="334" w:lineRule="exact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354645B9">
            <w:pPr>
              <w:pStyle w:val="7"/>
              <w:spacing w:line="315" w:lineRule="exact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4128D2E5">
            <w:pPr>
              <w:pStyle w:val="7"/>
              <w:spacing w:line="315" w:lineRule="exact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4E9DF0FC">
            <w:pPr>
              <w:pStyle w:val="7"/>
              <w:spacing w:line="323" w:lineRule="exact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1B5B52BD">
            <w:pPr>
              <w:pStyle w:val="7"/>
              <w:spacing w:before="30" w:line="316" w:lineRule="exact"/>
              <w:ind w:left="1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 划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678424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A65C9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60C4F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0A657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85EBD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B67E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3B5B8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FE5B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B1F97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0EBB1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AE2425">
            <w:pPr>
              <w:pStyle w:val="7"/>
              <w:spacing w:before="188" w:line="330" w:lineRule="exact"/>
              <w:ind w:left="313" w:right="67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土地出让 结果</w:t>
            </w:r>
          </w:p>
        </w:tc>
        <w:tc>
          <w:tcPr>
            <w:tcW w:w="20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2CCAAF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60A15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695D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9986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1F790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D12A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67B0C3">
            <w:pPr>
              <w:pStyle w:val="7"/>
              <w:spacing w:before="193" w:line="316" w:lineRule="exact"/>
              <w:ind w:left="5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国有建设用地使用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权出让结果信息</w:t>
            </w:r>
          </w:p>
          <w:p w14:paraId="513CFB41">
            <w:pPr>
              <w:pStyle w:val="7"/>
              <w:spacing w:before="14" w:line="316" w:lineRule="exact"/>
              <w:ind w:left="5" w:right="-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（成交单位、土地 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位置、面积、用途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开发程度、土地级 别、容积率、出让 年限、供地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方式、</w:t>
            </w:r>
            <w:r>
              <w:rPr>
                <w:rFonts w:ascii="方正仿宋_GBK" w:hAnsi="方正仿宋_GBK" w:eastAsia="方正仿宋_GBK" w:cs="方正仿宋_GBK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0"/>
                <w:sz w:val="24"/>
                <w:szCs w:val="24"/>
              </w:rPr>
              <w:t>受让人、成交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价格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C9B5FCD">
            <w:pPr>
              <w:pStyle w:val="7"/>
              <w:spacing w:line="29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《国务院办公厅关于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E4F3E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736D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7FF1C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A1E0A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7B58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5EE0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1AD65E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DD75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F4C0E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010531">
            <w:pPr>
              <w:pStyle w:val="7"/>
              <w:spacing w:before="144" w:line="218" w:lineRule="auto"/>
              <w:ind w:left="-2" w:right="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形成或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之日起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10</w:t>
            </w:r>
            <w:r>
              <w:rPr>
                <w:rFonts w:ascii="方正仿宋_GBK" w:hAnsi="方正仿宋_GBK" w:eastAsia="方正仿宋_GBK" w:cs="方正仿宋_GBK"/>
                <w:spacing w:val="-7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个工作日 内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FE7DB8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067C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82738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26D3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94BA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B8A01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D12B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5F74E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2E1B3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CA754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D721DB">
            <w:pPr>
              <w:pStyle w:val="7"/>
              <w:spacing w:before="157" w:line="334" w:lineRule="exact"/>
              <w:ind w:left="6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</w:t>
            </w:r>
          </w:p>
          <w:p w14:paraId="768A9677">
            <w:pPr>
              <w:pStyle w:val="7"/>
              <w:spacing w:line="334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源局</w:t>
            </w:r>
          </w:p>
        </w:tc>
        <w:tc>
          <w:tcPr>
            <w:tcW w:w="299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9DFB93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38523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6D366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E9D8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CD6A0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99EB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5033D6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BF91F02">
            <w:pPr>
              <w:pStyle w:val="7"/>
              <w:spacing w:line="230" w:lineRule="auto"/>
              <w:ind w:left="7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査阅点□政府服务中心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中国土地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市</w:t>
            </w:r>
          </w:p>
        </w:tc>
        <w:tc>
          <w:tcPr>
            <w:tcW w:w="3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A60AB7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21F86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EFFAD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3523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E6ACE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AE1E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E257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33D6A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3249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B0F42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8CE3A7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4D7C9F3C">
            <w:pPr>
              <w:pStyle w:val="7"/>
              <w:spacing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46CCF1A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7729D48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783FF6D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2245D3E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BFB3B84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BF16A45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48BC5324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18FA9859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B1DA90E">
            <w:pPr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167F75D6">
            <w:pPr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35B24C28">
            <w:pPr>
              <w:jc w:val="center"/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BE09B4E"/>
        </w:tc>
        <w:tc>
          <w:tcPr>
            <w:tcW w:w="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3BECA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3DB50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78F6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2578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B300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75CAB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9F75B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DA5A2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7A180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5423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CD8FCB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7A927DB">
            <w:pPr>
              <w:pStyle w:val="7"/>
              <w:spacing w:line="240" w:lineRule="auto"/>
              <w:ind w:left="8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07E73B5"/>
        </w:tc>
      </w:tr>
      <w:tr w14:paraId="5CCE7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502E4F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EA2D5EF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8DAF430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53B6803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33E3717">
            <w:pPr>
              <w:pStyle w:val="7"/>
              <w:spacing w:line="27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推进公共资源配置领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223434D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EA368D5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E628056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E7D296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2D58AE8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8575F4D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6DC9EA8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62B04DE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1FB058"/>
        </w:tc>
      </w:tr>
      <w:tr w14:paraId="236FC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E9BD718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DF48AFD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27024C9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5472D7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62C2D5">
            <w:pPr>
              <w:pStyle w:val="7"/>
              <w:spacing w:line="27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域政府信息公开的意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18E5075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35A76C7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975BC9E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48FB85B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CD83909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FA2230E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8288AF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CB03E3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01E808"/>
        </w:tc>
      </w:tr>
      <w:tr w14:paraId="20C2E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5640D0E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CA2EFD8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60286D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F406289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2BEA06">
            <w:pPr>
              <w:pStyle w:val="7"/>
              <w:spacing w:line="267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见》（国办发（2017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95ABF6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579E4FC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1551FB0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347C968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5E06BF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187BE70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9245DD3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2E0EAA4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D9C82C"/>
        </w:tc>
      </w:tr>
      <w:tr w14:paraId="426FB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E056B55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EF2D53A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9D8373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2EF4B8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F976E90">
            <w:pPr>
              <w:pStyle w:val="7"/>
              <w:spacing w:line="275" w:lineRule="exact"/>
              <w:ind w:left="-2" w:right="-14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97</w:t>
            </w: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号）《招标拍卖挂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FE3834F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D44DC96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498167B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0EFB62D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530F216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2536A6C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907EA7F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5FB330F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8CFDC7"/>
        </w:tc>
      </w:tr>
      <w:tr w14:paraId="1D22E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7F1E7D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6F80BB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A46D98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7A0270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17E6E4E">
            <w:pPr>
              <w:pStyle w:val="7"/>
              <w:spacing w:line="27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牌出让国有建设用地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2B784E2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7A155E6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0C1A0E9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9C1DD3B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6FD985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F3A4F2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3C06E0F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45462CC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D6B8DC1"/>
        </w:tc>
      </w:tr>
      <w:tr w14:paraId="073D6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1655398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819E9E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C33ED49"/>
        </w:tc>
        <w:tc>
          <w:tcPr>
            <w:tcW w:w="2002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2F3F835E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288E94C">
            <w:pPr>
              <w:pStyle w:val="7"/>
              <w:spacing w:line="284" w:lineRule="exact"/>
              <w:ind w:left="-2"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使用权规定》（国土</w:t>
            </w:r>
          </w:p>
          <w:p w14:paraId="488C2C15">
            <w:pPr>
              <w:pStyle w:val="7"/>
              <w:spacing w:line="308" w:lineRule="exact"/>
              <w:ind w:left="-2"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2"/>
                <w:szCs w:val="22"/>
              </w:rPr>
              <w:t>资源部令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第</w:t>
            </w:r>
            <w:r>
              <w:rPr>
                <w:rFonts w:ascii="方正仿宋_GBK" w:hAnsi="方正仿宋_GBK" w:eastAsia="方正仿宋_GBK" w:cs="方正仿宋_GBK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2"/>
                <w:szCs w:val="22"/>
              </w:rPr>
              <w:t>39</w:t>
            </w:r>
            <w:r>
              <w:rPr>
                <w:rFonts w:ascii="方正仿宋_GBK" w:hAnsi="方正仿宋_GBK" w:eastAsia="方正仿宋_GBK" w:cs="方正仿宋_GBK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号）</w:t>
            </w:r>
          </w:p>
          <w:p w14:paraId="58B3E4A9">
            <w:pPr>
              <w:pStyle w:val="7"/>
              <w:spacing w:line="230" w:lineRule="auto"/>
              <w:ind w:left="-2" w:right="1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《国土资源部关于印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发〈招标拍卖挂牌出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让国有土地使用权规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范〉（试行）和〈协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议出让国有土地使用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权规范〉（试行）的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4303C8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EFCF882"/>
        </w:tc>
        <w:tc>
          <w:tcPr>
            <w:tcW w:w="2990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5DC38F96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55FF262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917819F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32D3B6A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47B00B5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0C1B5D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A9DEB0"/>
        </w:tc>
      </w:tr>
      <w:tr w14:paraId="6862C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366A94B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914294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AFE26A2"/>
        </w:tc>
        <w:tc>
          <w:tcPr>
            <w:tcW w:w="200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03DFDBD6">
            <w:pPr>
              <w:pStyle w:val="7"/>
              <w:spacing w:line="314" w:lineRule="exact"/>
              <w:ind w:left="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成交时间）</w:t>
            </w:r>
          </w:p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1167B7">
            <w:pPr>
              <w:pStyle w:val="7"/>
              <w:spacing w:line="279" w:lineRule="exact"/>
              <w:ind w:left="-2" w:right="-28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通知》（国土资发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87E0871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545E0B"/>
        </w:tc>
        <w:tc>
          <w:tcPr>
            <w:tcW w:w="299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750361AD">
            <w:pPr>
              <w:pStyle w:val="7"/>
              <w:spacing w:line="254" w:lineRule="exact"/>
              <w:ind w:left="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场网</w:t>
            </w:r>
          </w:p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4B0AB4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4F776A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AD6EBBD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CF695CD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2C8404B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141D9F"/>
        </w:tc>
      </w:tr>
      <w:tr w14:paraId="25919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1AAA2A3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9A36128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EE82899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DA91CB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D09D79D">
            <w:pPr>
              <w:pStyle w:val="7"/>
              <w:spacing w:line="258" w:lineRule="exact"/>
              <w:ind w:left="-2" w:right="-14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（2006）114</w:t>
            </w:r>
            <w:r>
              <w:rPr>
                <w:rFonts w:ascii="方正仿宋_GBK" w:hAnsi="方正仿宋_GBK" w:eastAsia="方正仿宋_GBK" w:cs="方正仿宋_GBK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1"/>
                <w:sz w:val="22"/>
                <w:szCs w:val="22"/>
              </w:rPr>
              <w:t>号）《关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4470373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8CA2D1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F1DC62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59F3FAD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2351B1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32A49F4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F6EEF56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F54FA38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1B2F4D7"/>
        </w:tc>
      </w:tr>
      <w:tr w14:paraId="1CE80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0B1A8CA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5D1DA60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98C7E17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7A9ED9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E3F2602">
            <w:pPr>
              <w:pStyle w:val="7"/>
              <w:spacing w:line="27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于加强房地产用地供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8B87EC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550422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14F54AF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AEEFA3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768B1CF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A6438A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73CE2C2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8FA429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1D2B3AE"/>
        </w:tc>
      </w:tr>
      <w:tr w14:paraId="48311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4695DB3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BAADDB6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B58C42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3B1B319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FDA8E7E">
            <w:pPr>
              <w:pStyle w:val="7"/>
              <w:spacing w:line="27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应和监管有关问题的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F7F00BC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D3393FE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80FFA80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1C8291A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0DF7DD4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3B681ED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2F364E0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74CEB0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F191B89"/>
        </w:tc>
      </w:tr>
      <w:tr w14:paraId="132F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4E0B1C7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70A0B3F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CEF76A2"/>
        </w:tc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B3F35A"/>
        </w:tc>
        <w:tc>
          <w:tcPr>
            <w:tcW w:w="204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55B1BC46">
            <w:pPr>
              <w:pStyle w:val="7"/>
              <w:spacing w:line="267" w:lineRule="exact"/>
              <w:ind w:left="-2" w:right="-28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通知》（</w:t>
            </w: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国土资发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DE8E0C3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C9362C"/>
        </w:tc>
        <w:tc>
          <w:tcPr>
            <w:tcW w:w="299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7B12BA6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7C48654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7E55729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4E518D4"/>
        </w:tc>
        <w:tc>
          <w:tcPr>
            <w:tcW w:w="39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12F9C06"/>
        </w:tc>
        <w:tc>
          <w:tcPr>
            <w:tcW w:w="43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480FD9"/>
        </w:tc>
        <w:tc>
          <w:tcPr>
            <w:tcW w:w="41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E76C5E"/>
        </w:tc>
      </w:tr>
      <w:tr w14:paraId="48DBF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52E67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C3FB3"/>
        </w:tc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0E01D5"/>
        </w:tc>
        <w:tc>
          <w:tcPr>
            <w:tcW w:w="20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EAB737"/>
        </w:tc>
        <w:tc>
          <w:tcPr>
            <w:tcW w:w="2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974E3E">
            <w:pPr>
              <w:pStyle w:val="7"/>
              <w:spacing w:line="286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〔2010） 34</w:t>
            </w: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7BE93D"/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F7E89"/>
        </w:tc>
        <w:tc>
          <w:tcPr>
            <w:tcW w:w="29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B22FBC"/>
        </w:tc>
        <w:tc>
          <w:tcPr>
            <w:tcW w:w="3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D50FA6"/>
        </w:tc>
        <w:tc>
          <w:tcPr>
            <w:tcW w:w="4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3227DE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98210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802572"/>
        </w:tc>
        <w:tc>
          <w:tcPr>
            <w:tcW w:w="4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E67638"/>
        </w:tc>
        <w:tc>
          <w:tcPr>
            <w:tcW w:w="4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8662EF"/>
        </w:tc>
      </w:tr>
    </w:tbl>
    <w:p w14:paraId="2D5F3A39">
      <w:pPr>
        <w:spacing w:after="0"/>
        <w:sectPr>
          <w:pgSz w:w="16850" w:h="11900" w:orient="landscape"/>
          <w:pgMar w:top="1100" w:right="1000" w:bottom="280" w:left="1460" w:header="720" w:footer="720" w:gutter="0"/>
          <w:cols w:space="720" w:num="1"/>
        </w:sectPr>
      </w:pPr>
    </w:p>
    <w:p w14:paraId="28D0B93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3600450</wp:posOffset>
                </wp:positionH>
                <wp:positionV relativeFrom="page">
                  <wp:posOffset>2886075</wp:posOffset>
                </wp:positionV>
                <wp:extent cx="1379855" cy="1943100"/>
                <wp:effectExtent l="0" t="0" r="0" b="0"/>
                <wp:wrapNone/>
                <wp:docPr id="67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55438F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F0102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CE7F44">
                            <w:pPr>
                              <w:spacing w:before="9" w:line="240" w:lineRule="auto"/>
                              <w:rPr>
                                <w:rFonts w:ascii="Times New Roman" w:hAnsi="Times New Roman" w:eastAsia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E1FEBB1">
                            <w:pPr>
                              <w:pStyle w:val="2"/>
                              <w:spacing w:line="334" w:lineRule="exact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  <w:p w14:paraId="2B35483E">
                            <w:pPr>
                              <w:pStyle w:val="2"/>
                              <w:spacing w:line="334" w:lineRule="exact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283.5pt;margin-top:227.25pt;height:153pt;width:108.65pt;mso-position-horizontal-relative:page;mso-position-vertical-relative:page;z-index:-251657216;mso-width-relative:page;mso-height-relative:page;" filled="f" stroked="f" coordsize="21600,21600" o:gfxdata="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J9dqDaAAAACwEAAA8AAAAAAAAAAQAgAAAAIgAAAGRycy9k&#10;b3ducmV2LnhtbFBLAQIUABQAAAAIAIdO4kD5ucQdxwEAAH4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55438F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8F0102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9CE7F44">
                      <w:pPr>
                        <w:spacing w:before="9" w:line="240" w:lineRule="auto"/>
                        <w:rPr>
                          <w:rFonts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</w:p>
                    <w:p w14:paraId="5E1FEBB1">
                      <w:pPr>
                        <w:pStyle w:val="2"/>
                        <w:spacing w:line="334" w:lineRule="exact"/>
                        <w:ind w:right="0"/>
                        <w:jc w:val="left"/>
                      </w:pPr>
                      <w:r>
                        <w:t>、</w:t>
                      </w:r>
                    </w:p>
                    <w:p w14:paraId="2B35483E">
                      <w:pPr>
                        <w:pStyle w:val="2"/>
                        <w:spacing w:line="334" w:lineRule="exact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2886075</wp:posOffset>
                </wp:positionV>
                <wp:extent cx="1303655" cy="1943100"/>
                <wp:effectExtent l="0" t="0" r="10795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655" cy="1943100"/>
                          <a:chOff x="5790" y="4545"/>
                          <a:chExt cx="2053" cy="3060"/>
                        </a:xfrm>
                      </wpg:grpSpPr>
                      <wps:wsp>
                        <wps:cNvPr id="68" name="任意多边形 70"/>
                        <wps:cNvSpPr/>
                        <wps:spPr>
                          <a:xfrm>
                            <a:off x="5790" y="4545"/>
                            <a:ext cx="2053" cy="30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53" h="3060">
                                <a:moveTo>
                                  <a:pt x="0" y="3060"/>
                                </a:moveTo>
                                <a:lnTo>
                                  <a:pt x="2053" y="3060"/>
                                </a:lnTo>
                                <a:lnTo>
                                  <a:pt x="2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9.5pt;margin-top:227.25pt;height:153pt;width:102.65pt;mso-position-horizontal-relative:page;mso-position-vertical-relative:page;z-index:-251657216;mso-width-relative:page;mso-height-relative:page;" coordorigin="5790,4545" coordsize="2053,3060" o:gfxdata="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fbJ7bNwAAAALAQAADwAAAAAA&#10;AAABACAAAAAiAAAAZHJzL2Rvd25yZXYueG1sUEsBAhQAFAAAAAgAh07iQIMMvziBAgAAxQUAAA4A&#10;AAAAAAAAAQAgAAAAKwEAAGRycy9lMm9Eb2MueG1sUEsFBgAAAAAGAAYAWQEAAB4GAAAAAA==&#10;">
                <o:lock v:ext="edit" aspectratio="f"/>
                <v:shape id="任意多边形 70" o:spid="_x0000_s1026" o:spt="100" style="position:absolute;left:5790;top:4545;height:3060;width:2053;" fillcolor="#FFFFFF" filled="t" stroked="f" coordsize="2053,3060" o:gfxdata="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iF8Lr4A&#10;AADbAAAADwAAAAAAAAABACAAAAAiAAAAZHJzL2Rvd25yZXYueG1sUEsBAhQAFAAAAAgAh07iQDMv&#10;BZ47AAAAOQAAABAAAAAAAAAAAQAgAAAADQEAAGRycy9zaGFwZXhtbC54bWxQSwUGAAAAAAYABgBb&#10;AQAAtwMAAAAA&#10;" path="m0,3060l2053,3060,2053,0,0,0,0,306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0F732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B521E3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67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48"/>
        <w:gridCol w:w="1123"/>
        <w:gridCol w:w="2011"/>
        <w:gridCol w:w="2040"/>
        <w:gridCol w:w="1291"/>
        <w:gridCol w:w="1195"/>
        <w:gridCol w:w="2976"/>
        <w:gridCol w:w="355"/>
        <w:gridCol w:w="408"/>
        <w:gridCol w:w="422"/>
        <w:gridCol w:w="398"/>
        <w:gridCol w:w="427"/>
        <w:gridCol w:w="427"/>
      </w:tblGrid>
      <w:tr w14:paraId="55C2C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19F9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4BDD3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C378A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507BDD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21AF2A">
            <w:pPr>
              <w:pStyle w:val="7"/>
              <w:spacing w:line="240" w:lineRule="auto"/>
              <w:ind w:left="7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17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405962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5BBFA271">
            <w:pPr>
              <w:pStyle w:val="7"/>
              <w:spacing w:line="334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30CEAFD4">
            <w:pPr>
              <w:pStyle w:val="7"/>
              <w:spacing w:line="315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2BDEFB3E">
            <w:pPr>
              <w:pStyle w:val="7"/>
              <w:spacing w:line="323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1C3EB479">
            <w:pPr>
              <w:pStyle w:val="7"/>
              <w:spacing w:line="323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2E250FA9">
            <w:pPr>
              <w:pStyle w:val="7"/>
              <w:spacing w:before="23" w:line="316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 划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7F5E3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3BB4B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1370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25EDB5">
            <w:pPr>
              <w:pStyle w:val="7"/>
              <w:spacing w:before="204" w:line="330" w:lineRule="exact"/>
              <w:ind w:left="3" w:right="14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划拨用地 批前公示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9396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07D4D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17500D">
            <w:pPr>
              <w:pStyle w:val="7"/>
              <w:spacing w:before="160" w:line="218" w:lineRule="auto"/>
              <w:ind w:left="5" w:right="-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示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的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申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请 人、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项目名称、项 目类型、申请用地 面积等情况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2F59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50034B">
            <w:pPr>
              <w:pStyle w:val="7"/>
              <w:spacing w:before="145" w:line="211" w:lineRule="auto"/>
              <w:ind w:left="4" w:right="-5" w:firstLine="19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国土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资源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部关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于贯彻落实〈国务 院关于促进节约集 约用地的通知〉的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通知》（国土资发</w:t>
            </w:r>
          </w:p>
          <w:p w14:paraId="7E177A99">
            <w:pPr>
              <w:pStyle w:val="7"/>
              <w:spacing w:line="322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（2008）16</w:t>
            </w:r>
            <w:r>
              <w:rPr>
                <w:rFonts w:ascii="方正仿宋_GBK" w:hAnsi="方正仿宋_GBK" w:eastAsia="方正仿宋_GBK" w:cs="方正仿宋_GBK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D322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DC5DB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652C5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FB9EAF">
            <w:pPr>
              <w:pStyle w:val="7"/>
              <w:spacing w:before="204" w:line="330" w:lineRule="exact"/>
              <w:ind w:left="4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划拨用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地报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批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10</w:t>
            </w:r>
            <w:r>
              <w:rPr>
                <w:rFonts w:ascii="方正仿宋_GBK" w:hAnsi="方正仿宋_GBK" w:eastAsia="方正仿宋_GBK" w:cs="方正仿宋_GBK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日前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B3CB8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8133C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D7FD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2A026B">
            <w:pPr>
              <w:pStyle w:val="7"/>
              <w:spacing w:before="204" w:line="330" w:lineRule="exact"/>
              <w:ind w:left="168" w:right="3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F7454F">
            <w:pPr>
              <w:pStyle w:val="7"/>
              <w:spacing w:line="315" w:lineRule="exact"/>
              <w:ind w:left="8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3B2B2290">
            <w:pPr>
              <w:pStyle w:val="7"/>
              <w:spacing w:before="7" w:line="230" w:lineRule="auto"/>
              <w:ind w:left="8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中国土地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市 场网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E3DAC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C3225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DC86F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A9A610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15F6CAB">
            <w:pPr>
              <w:pStyle w:val="7"/>
              <w:spacing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93F624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002D5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24AC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58EF1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42EEED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113C78D">
            <w:pPr>
              <w:pStyle w:val="7"/>
              <w:spacing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5FA63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D914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BC319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BAE4B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2B8399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D0DB788">
            <w:pPr>
              <w:pStyle w:val="7"/>
              <w:spacing w:line="240" w:lineRule="auto"/>
              <w:ind w:left="174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B98806"/>
        </w:tc>
      </w:tr>
      <w:tr w14:paraId="0F0A2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A04B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937AB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4F5E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2EDB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2C3092">
            <w:pPr>
              <w:pStyle w:val="7"/>
              <w:spacing w:before="202" w:line="240" w:lineRule="auto"/>
              <w:ind w:left="7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18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2268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86C5E2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2CD6515">
            <w:pPr>
              <w:pStyle w:val="7"/>
              <w:spacing w:line="334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68A20E12">
            <w:pPr>
              <w:pStyle w:val="7"/>
              <w:spacing w:line="315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259A88DE">
            <w:pPr>
              <w:pStyle w:val="7"/>
              <w:spacing w:line="323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36FF2636">
            <w:pPr>
              <w:pStyle w:val="7"/>
              <w:spacing w:line="323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6D40875D">
            <w:pPr>
              <w:pStyle w:val="7"/>
              <w:spacing w:before="23" w:line="316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 划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63F6B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E99C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07AF0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EC091E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4AAAD39F">
            <w:pPr>
              <w:pStyle w:val="7"/>
              <w:spacing w:line="330" w:lineRule="exact"/>
              <w:ind w:left="3" w:right="14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划拨用地 结果公示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2F7EC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B97AD4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155D80">
            <w:pPr>
              <w:pStyle w:val="7"/>
              <w:spacing w:line="216" w:lineRule="auto"/>
              <w:ind w:left="5" w:right="-3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示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目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名 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称、土地使用权人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地块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的位置、用途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面积、空间范围、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土地使用条件、开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竣工时间等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61CE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A221EF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EBB90C9">
            <w:pPr>
              <w:pStyle w:val="7"/>
              <w:spacing w:line="211" w:lineRule="auto"/>
              <w:ind w:left="4" w:right="-5" w:firstLine="19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国土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资源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部关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于贯彻落实〈国务 院关于促进节约集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约用地的通知〉的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通知》（国土资发</w:t>
            </w:r>
          </w:p>
          <w:p w14:paraId="0771AA53">
            <w:pPr>
              <w:pStyle w:val="7"/>
              <w:spacing w:line="322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（2008）16</w:t>
            </w:r>
            <w:r>
              <w:rPr>
                <w:rFonts w:ascii="方正仿宋_GBK" w:hAnsi="方正仿宋_GBK" w:eastAsia="方正仿宋_GBK" w:cs="方正仿宋_GBK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678A6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6EBA8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0C817B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19700B79">
            <w:pPr>
              <w:pStyle w:val="7"/>
              <w:spacing w:line="218" w:lineRule="auto"/>
              <w:ind w:left="4" w:right="-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变更之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20</w:t>
            </w:r>
            <w:r>
              <w:rPr>
                <w:rFonts w:ascii="方正仿宋_GBK" w:hAnsi="方正仿宋_GBK" w:eastAsia="方正仿宋_GBK" w:cs="方正仿宋_GBK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个工作日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内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BE46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87BB9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28F7A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4E61E5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76899BBB">
            <w:pPr>
              <w:pStyle w:val="7"/>
              <w:spacing w:line="330" w:lineRule="exact"/>
              <w:ind w:left="168" w:right="3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0F4284">
            <w:pPr>
              <w:pStyle w:val="7"/>
              <w:spacing w:line="320" w:lineRule="exact"/>
              <w:ind w:left="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7F46B6AE">
            <w:pPr>
              <w:pStyle w:val="7"/>
              <w:spacing w:before="7" w:line="230" w:lineRule="auto"/>
              <w:ind w:left="8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 口广播电视口纸质载体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开査阅点□政府服务中心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便民服务站□入户/现场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社区/企事业单位/村公示栏 口精准推送■其他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中国土地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市场网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8F5E5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94538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D9C7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9EC1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17C2F4">
            <w:pPr>
              <w:pStyle w:val="7"/>
              <w:spacing w:before="202"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0C51E9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5EF9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F0E16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8890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0C5B9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2E2BC0">
            <w:pPr>
              <w:pStyle w:val="7"/>
              <w:spacing w:before="202" w:line="240" w:lineRule="auto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74AE1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083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0E16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B869C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96D03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02E14D">
            <w:pPr>
              <w:pStyle w:val="7"/>
              <w:spacing w:before="202" w:line="240" w:lineRule="auto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6B5A64"/>
        </w:tc>
      </w:tr>
      <w:tr w14:paraId="4357A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BE98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A617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089E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0705DD">
            <w:pPr>
              <w:pStyle w:val="7"/>
              <w:spacing w:before="156" w:line="240" w:lineRule="auto"/>
              <w:ind w:left="7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-3"/>
                <w:sz w:val="24"/>
              </w:rPr>
              <w:t>19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56B68D">
            <w:pPr>
              <w:pStyle w:val="7"/>
              <w:spacing w:before="204" w:line="334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2AB8A566">
            <w:pPr>
              <w:pStyle w:val="7"/>
              <w:spacing w:line="315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099AC286">
            <w:pPr>
              <w:pStyle w:val="7"/>
              <w:spacing w:line="315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06C4C148">
            <w:pPr>
              <w:pStyle w:val="7"/>
              <w:spacing w:line="323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岀</w:t>
            </w:r>
          </w:p>
          <w:p w14:paraId="571458B1">
            <w:pPr>
              <w:pStyle w:val="7"/>
              <w:spacing w:before="30" w:line="316" w:lineRule="exact"/>
              <w:ind w:left="6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 划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8250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1847C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12A58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096126">
            <w:pPr>
              <w:pStyle w:val="7"/>
              <w:spacing w:before="156" w:line="240" w:lineRule="auto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闲置土地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C8391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3D1AE6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43646F">
            <w:pPr>
              <w:pStyle w:val="7"/>
              <w:spacing w:line="316" w:lineRule="exact"/>
              <w:ind w:left="5" w:right="-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闲置土地位置、国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有建设用地使用权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人名称、闲置时间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等信息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3622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1F231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6D3492">
            <w:pPr>
              <w:pStyle w:val="7"/>
              <w:spacing w:before="170" w:line="208" w:lineRule="auto"/>
              <w:ind w:left="4" w:right="-5" w:firstLine="19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闲置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土地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处置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办法》（国土资源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部令第</w:t>
            </w:r>
            <w:r>
              <w:rPr>
                <w:rFonts w:ascii="方正仿宋_GBK" w:hAnsi="方正仿宋_GBK" w:eastAsia="方正仿宋_GBK" w:cs="方正仿宋_GBK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53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30B49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FBBDE9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9B612D5">
            <w:pPr>
              <w:pStyle w:val="7"/>
              <w:spacing w:line="218" w:lineRule="auto"/>
              <w:ind w:left="4" w:right="-4" w:firstLine="18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闲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置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土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地认定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书》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下达后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</w:t>
            </w:r>
            <w:r>
              <w:rPr>
                <w:rFonts w:ascii="方正仿宋_GBK" w:hAnsi="方正仿宋_GBK" w:eastAsia="方正仿宋_GBK" w:cs="方正仿宋_GBK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 工作日内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CFAEA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8702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233538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579F20E">
            <w:pPr>
              <w:pStyle w:val="7"/>
              <w:spacing w:line="314" w:lineRule="exact"/>
              <w:ind w:left="168" w:right="3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E46911">
            <w:pPr>
              <w:pStyle w:val="7"/>
              <w:spacing w:line="313" w:lineRule="exact"/>
              <w:ind w:left="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0ED1BCBF">
            <w:pPr>
              <w:pStyle w:val="7"/>
              <w:tabs>
                <w:tab w:val="left" w:pos="2528"/>
              </w:tabs>
              <w:spacing w:before="7" w:line="230" w:lineRule="auto"/>
              <w:ind w:left="8" w:right="-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 口广播电视口纸质载体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开査阅点□政府服务中心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便民服务站□入户/现场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社区/企事业单位/村公示栏 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33B7C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3505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91387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47C9A3">
            <w:pPr>
              <w:pStyle w:val="7"/>
              <w:spacing w:before="156"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1AD92F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7E27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108F2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5D98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33CA29">
            <w:pPr>
              <w:pStyle w:val="7"/>
              <w:spacing w:before="156"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6266FC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5D38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9BC9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8BE54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F638BB">
            <w:pPr>
              <w:pStyle w:val="7"/>
              <w:spacing w:before="156" w:line="240" w:lineRule="auto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535D61"/>
        </w:tc>
      </w:tr>
    </w:tbl>
    <w:p w14:paraId="1727F39F">
      <w:pPr>
        <w:spacing w:after="0"/>
        <w:sectPr>
          <w:pgSz w:w="16850" w:h="11900" w:orient="landscape"/>
          <w:pgMar w:top="1100" w:right="980" w:bottom="280" w:left="1440" w:header="720" w:footer="720" w:gutter="0"/>
          <w:cols w:space="720" w:num="1"/>
        </w:sectPr>
      </w:pPr>
    </w:p>
    <w:p w14:paraId="4AA3607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ge">
                  <wp:posOffset>1143000</wp:posOffset>
                </wp:positionV>
                <wp:extent cx="904875" cy="1743075"/>
                <wp:effectExtent l="0" t="0" r="0" b="0"/>
                <wp:wrapNone/>
                <wp:docPr id="70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42C361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9CC4C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00C07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B9D68F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28C84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A2B10B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46EECF">
                            <w:pPr>
                              <w:spacing w:before="8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652D60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384pt;margin-top:90pt;height:137.25pt;width:71.25pt;mso-position-horizontal-relative:page;mso-position-vertical-relative:page;z-index:-251657216;mso-width-relative:page;mso-height-relative:page;" filled="f" stroked="f" coordsize="21600,21600" o:gfxdata="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M8ciraAAAACwEAAA8AAAAAAAAAAQAgAAAAIgAAAGRycy9kb3du&#10;cmV2LnhtbFBLAQIUABQAAAAIAIdO4kA9WvJ0xAEAAH0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2C361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59CC4C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B00C07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B9D68F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128C84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A2B10B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146EECF">
                      <w:pPr>
                        <w:spacing w:before="8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A652D60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1143000</wp:posOffset>
                </wp:positionV>
                <wp:extent cx="1595120" cy="3257550"/>
                <wp:effectExtent l="0" t="0" r="5080" b="0"/>
                <wp:wrapNone/>
                <wp:docPr id="75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5120" cy="3257550"/>
                          <a:chOff x="7800" y="1800"/>
                          <a:chExt cx="2512" cy="5130"/>
                        </a:xfrm>
                      </wpg:grpSpPr>
                      <wpg:grpSp>
                        <wpg:cNvPr id="72" name="组合 73"/>
                        <wpg:cNvGrpSpPr/>
                        <wpg:grpSpPr>
                          <a:xfrm>
                            <a:off x="7800" y="1800"/>
                            <a:ext cx="1305" cy="2745"/>
                            <a:chOff x="7800" y="1800"/>
                            <a:chExt cx="1305" cy="2745"/>
                          </a:xfrm>
                        </wpg:grpSpPr>
                        <wps:wsp>
                          <wps:cNvPr id="71" name="任意多边形 74"/>
                          <wps:cNvSpPr/>
                          <wps:spPr>
                            <a:xfrm>
                              <a:off x="7800" y="1800"/>
                              <a:ext cx="1305" cy="27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745">
                                  <a:moveTo>
                                    <a:pt x="0" y="2745"/>
                                  </a:moveTo>
                                  <a:lnTo>
                                    <a:pt x="1305" y="274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组合 75"/>
                        <wpg:cNvGrpSpPr/>
                        <wpg:grpSpPr>
                          <a:xfrm>
                            <a:off x="9105" y="4545"/>
                            <a:ext cx="1207" cy="2385"/>
                            <a:chOff x="9105" y="4545"/>
                            <a:chExt cx="1207" cy="2385"/>
                          </a:xfrm>
                        </wpg:grpSpPr>
                        <wps:wsp>
                          <wps:cNvPr id="73" name="任意多边形 76"/>
                          <wps:cNvSpPr/>
                          <wps:spPr>
                            <a:xfrm>
                              <a:off x="9105" y="4545"/>
                              <a:ext cx="1207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7" h="2385">
                                  <a:moveTo>
                                    <a:pt x="0" y="2385"/>
                                  </a:moveTo>
                                  <a:lnTo>
                                    <a:pt x="1207" y="2385"/>
                                  </a:lnTo>
                                  <a:lnTo>
                                    <a:pt x="1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2" o:spid="_x0000_s1026" o:spt="203" style="position:absolute;left:0pt;margin-left:390pt;margin-top:90pt;height:256.5pt;width:125.6pt;mso-position-horizontal-relative:page;mso-position-vertical-relative:page;z-index:-251657216;mso-width-relative:page;mso-height-relative:page;" coordorigin="7800,1800" coordsize="2512,5130" o:gfxdata="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JXL5fraAAAADAEAAA8AAAAAAAAAAQAgAAAAIgAA&#10;AGRycy9kb3ducmV2LnhtbFBLAQIUABQAAAAIAIdO4kCE7wBqIwMAAOcKAAAOAAAAAAAAAAEAIAAA&#10;ACkBAABkcnMvZTJvRG9jLnhtbFBLBQYAAAAABgAGAFkBAAC+BgAAAAA=&#10;">
                <o:lock v:ext="edit" aspectratio="f"/>
                <v:group id="组合 73" o:spid="_x0000_s1026" o:spt="203" style="position:absolute;left:7800;top:1800;height:2745;width:1305;" coordorigin="7800,1800" coordsize="1305,2745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74" o:spid="_x0000_s1026" o:spt="100" style="position:absolute;left:7800;top:1800;height:2745;width:1305;" fillcolor="#FFFFFF" filled="t" stroked="f" coordsize="1305,2745" o:gfxdata="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8Xd2/&#10;AAAA2wAAAA8AAAAAAAAAAQAgAAAAIgAAAGRycy9kb3ducmV2LnhtbFBLAQIUABQAAAAIAIdO4kAz&#10;LwWeOwAAADkAAAAQAAAAAAAAAAEAIAAAAA4BAABkcnMvc2hhcGV4bWwueG1sUEsFBgAAAAAGAAYA&#10;WwEAALgDAAAAAA==&#10;" path="m0,2745l1305,2745,1305,0,0,0,0,274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75" o:spid="_x0000_s1026" o:spt="203" style="position:absolute;left:9105;top:4545;height:2385;width:1207;" coordorigin="9105,4545" coordsize="1207,2385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76" o:spid="_x0000_s1026" o:spt="100" style="position:absolute;left:9105;top:4545;height:2385;width:1207;" fillcolor="#FFFFFF" filled="t" stroked="f" coordsize="1207,2385" o:gfxdata="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8ptGbsAAADb&#10;AAAADwAAAAAAAAABACAAAAAiAAAAZHJzL2Rvd25yZXYueG1sUEsBAhQAFAAAAAgAh07iQDMvBZ47&#10;AAAAOQAAABAAAAAAAAAAAQAgAAAACgEAAGRycy9zaGFwZXhtbC54bWxQSwUGAAAAAAYABgBbAQAA&#10;tAMAAAAA&#10;" path="m0,2385l1207,2385,1207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45A6C5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E3239C">
      <w:pPr>
        <w:spacing w:before="1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64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53"/>
        <w:gridCol w:w="1114"/>
        <w:gridCol w:w="2006"/>
        <w:gridCol w:w="2035"/>
        <w:gridCol w:w="1296"/>
        <w:gridCol w:w="1200"/>
        <w:gridCol w:w="2995"/>
        <w:gridCol w:w="355"/>
        <w:gridCol w:w="408"/>
        <w:gridCol w:w="422"/>
        <w:gridCol w:w="398"/>
        <w:gridCol w:w="432"/>
        <w:gridCol w:w="418"/>
      </w:tblGrid>
      <w:tr w14:paraId="4459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7171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95DD5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F0B3D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2963CD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4E8F818">
            <w:pPr>
              <w:pStyle w:val="7"/>
              <w:spacing w:line="240" w:lineRule="auto"/>
              <w:ind w:left="9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6D949A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44569142">
            <w:pPr>
              <w:pStyle w:val="7"/>
              <w:spacing w:line="334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0B6929BF">
            <w:pPr>
              <w:pStyle w:val="7"/>
              <w:spacing w:line="315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289B5BFF">
            <w:pPr>
              <w:pStyle w:val="7"/>
              <w:spacing w:line="315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2105B78F">
            <w:pPr>
              <w:pStyle w:val="7"/>
              <w:spacing w:line="323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2A177CF7">
            <w:pPr>
              <w:pStyle w:val="7"/>
              <w:spacing w:before="30" w:line="316" w:lineRule="exact"/>
              <w:ind w:left="4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 划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E3EB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D4B3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2B5BC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F48504">
            <w:pPr>
              <w:pStyle w:val="7"/>
              <w:spacing w:before="204" w:line="330" w:lineRule="exact"/>
              <w:ind w:left="-4" w:right="1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住宅用地 信息公开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2933F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DBB4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04B5B4">
            <w:pPr>
              <w:pStyle w:val="7"/>
              <w:spacing w:before="160" w:line="218" w:lineRule="auto"/>
              <w:ind w:left="7" w:right="6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存量住宅用地项目 具体位置、土地面 积、开发企业等信 息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2E06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A3B9E4">
            <w:pPr>
              <w:pStyle w:val="7"/>
              <w:spacing w:before="145" w:line="211" w:lineRule="auto"/>
              <w:ind w:left="-4" w:right="-17" w:firstLine="21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自然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资源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部办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公厅关于进一步规 范存量住宅用地信 息公开工作的函》</w:t>
            </w:r>
          </w:p>
          <w:p w14:paraId="0C93B197">
            <w:pPr>
              <w:pStyle w:val="7"/>
              <w:spacing w:line="288" w:lineRule="exact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 自 然 资 办</w:t>
            </w:r>
            <w:r>
              <w:rPr>
                <w:rFonts w:ascii="方正仿宋_GBK" w:hAnsi="方正仿宋_GBK" w:eastAsia="方正仿宋_GBK" w:cs="方正仿宋_GBK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函</w:t>
            </w:r>
          </w:p>
          <w:p w14:paraId="6EE8EF8F">
            <w:pPr>
              <w:pStyle w:val="7"/>
              <w:spacing w:line="334" w:lineRule="exact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2021</w:t>
            </w:r>
            <w:r>
              <w:rPr>
                <w:rFonts w:ascii="方正仿宋_GBK" w:hAnsi="方正仿宋_GBK" w:eastAsia="方正仿宋_GBK" w:cs="方正仿宋_GBK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7"/>
                <w:sz w:val="24"/>
                <w:szCs w:val="24"/>
              </w:rPr>
              <w:t>）1432</w:t>
            </w:r>
            <w:r>
              <w:rPr>
                <w:rFonts w:ascii="方正仿宋_GBK" w:hAnsi="方正仿宋_GBK" w:eastAsia="方正仿宋_GBK" w:cs="方正仿宋_GBK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37B6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02421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485647">
            <w:pPr>
              <w:pStyle w:val="7"/>
              <w:spacing w:before="160" w:line="218" w:lineRule="auto"/>
              <w:ind w:left="1"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每季度初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10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日内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要完成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存量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住宅用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地信息更新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9E068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826C3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5276B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1BF4FD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631AE32">
            <w:pPr>
              <w:pStyle w:val="7"/>
              <w:spacing w:line="314" w:lineRule="exact"/>
              <w:ind w:left="160" w:right="47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35D8AA">
            <w:pPr>
              <w:pStyle w:val="7"/>
              <w:spacing w:line="315" w:lineRule="exact"/>
              <w:ind w:left="-5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4EECFE7A">
            <w:pPr>
              <w:pStyle w:val="7"/>
              <w:tabs>
                <w:tab w:val="left" w:pos="2515"/>
              </w:tabs>
              <w:spacing w:before="7" w:line="230" w:lineRule="auto"/>
              <w:ind w:left="-5" w:right="-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 口</w:t>
            </w:r>
            <w:r>
              <w:rPr>
                <w:rFonts w:ascii="方正仿宋_GBK" w:hAnsi="方正仿宋_GBK" w:eastAsia="方正仿宋_GBK" w:cs="方正仿宋_GBK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BDBB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5361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34CD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628D51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26ABECB">
            <w:pPr>
              <w:pStyle w:val="7"/>
              <w:spacing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84E0CC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DB28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54FA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E1C8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1F8A90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A203083">
            <w:pPr>
              <w:pStyle w:val="7"/>
              <w:spacing w:line="240" w:lineRule="auto"/>
              <w:ind w:left="167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007109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C93F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6871C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19FD8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ADBB1B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72C6B66">
            <w:pPr>
              <w:pStyle w:val="7"/>
              <w:spacing w:line="240" w:lineRule="auto"/>
              <w:ind w:left="3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E6BF66"/>
        </w:tc>
      </w:tr>
      <w:tr w14:paraId="07D68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801B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BA3FE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6F417C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DB6E93B">
            <w:pPr>
              <w:pStyle w:val="7"/>
              <w:spacing w:line="240" w:lineRule="auto"/>
              <w:ind w:left="7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21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F23A84">
            <w:pPr>
              <w:pStyle w:val="7"/>
              <w:spacing w:before="186" w:line="334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</w:p>
          <w:p w14:paraId="7A90436C">
            <w:pPr>
              <w:pStyle w:val="7"/>
              <w:spacing w:line="315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</w:p>
          <w:p w14:paraId="1C0F4F6B">
            <w:pPr>
              <w:pStyle w:val="7"/>
              <w:spacing w:line="315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</w:p>
          <w:p w14:paraId="63509583">
            <w:pPr>
              <w:pStyle w:val="7"/>
              <w:spacing w:line="323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26E7FC7F">
            <w:pPr>
              <w:pStyle w:val="7"/>
              <w:spacing w:before="30" w:line="316" w:lineRule="exact"/>
              <w:ind w:left="4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 划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拨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BAE8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C02F4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2630F6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206CE1E1">
            <w:pPr>
              <w:pStyle w:val="7"/>
              <w:spacing w:line="240" w:lineRule="auto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地价信息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ABA4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25605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12B491">
            <w:pPr>
              <w:pStyle w:val="7"/>
              <w:spacing w:before="156" w:line="316" w:lineRule="exact"/>
              <w:ind w:left="7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县（市、区）基准 地价、标定地价及 调整信息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804488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3A1D547D">
            <w:pPr>
              <w:pStyle w:val="7"/>
              <w:spacing w:line="208" w:lineRule="auto"/>
              <w:ind w:left="-4" w:right="-17" w:firstLine="21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城市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房地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产管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理法》《国务院关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于加强国有土地资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6"/>
                <w:sz w:val="24"/>
                <w:szCs w:val="24"/>
              </w:rPr>
              <w:t>产管理的通知》（国</w:t>
            </w:r>
            <w:r>
              <w:rPr>
                <w:rFonts w:ascii="方正仿宋_GBK" w:hAnsi="方正仿宋_GBK" w:eastAsia="方正仿宋_GBK" w:cs="方正仿宋_GBK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发（2001）15</w:t>
            </w:r>
            <w:r>
              <w:rPr>
                <w:rFonts w:ascii="方正仿宋_GBK" w:hAnsi="方正仿宋_GBK" w:eastAsia="方正仿宋_GBK" w:cs="方正仿宋_GBK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61AC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9D3523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63EC335">
            <w:pPr>
              <w:pStyle w:val="7"/>
              <w:spacing w:line="218" w:lineRule="auto"/>
              <w:ind w:left="1" w:right="-5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形成或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者变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更之日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827C7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C7A0F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043787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E394CF4">
            <w:pPr>
              <w:pStyle w:val="7"/>
              <w:spacing w:line="314" w:lineRule="exact"/>
              <w:ind w:left="160" w:right="47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82670E">
            <w:pPr>
              <w:pStyle w:val="7"/>
              <w:tabs>
                <w:tab w:val="left" w:pos="2515"/>
              </w:tabs>
              <w:spacing w:line="230" w:lineRule="auto"/>
              <w:ind w:left="-5" w:right="-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微一端■发布会/听证会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査阅点□政府服务中心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 口</w:t>
            </w:r>
            <w:r>
              <w:rPr>
                <w:rFonts w:ascii="方正仿宋_GBK" w:hAnsi="方正仿宋_GBK" w:eastAsia="方正仿宋_GBK" w:cs="方正仿宋_GBK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D98F3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6C8D8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87F8F5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10E9F46">
            <w:pPr>
              <w:pStyle w:val="7"/>
              <w:spacing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31AD3E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E906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5EF18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DB8A2F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25081ABB">
            <w:pPr>
              <w:pStyle w:val="7"/>
              <w:spacing w:line="240" w:lineRule="auto"/>
              <w:ind w:left="167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CEC9B7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A8C4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1D6AD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6EB979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36656872">
            <w:pPr>
              <w:pStyle w:val="7"/>
              <w:spacing w:line="240" w:lineRule="auto"/>
              <w:ind w:left="3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EDFB0"/>
        </w:tc>
      </w:tr>
      <w:tr w14:paraId="2F285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8E5F2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66809D">
            <w:pPr>
              <w:pStyle w:val="7"/>
              <w:spacing w:before="139" w:line="240" w:lineRule="auto"/>
              <w:ind w:left="9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22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2B8914">
            <w:pPr>
              <w:pStyle w:val="7"/>
              <w:spacing w:line="299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</w:p>
          <w:p w14:paraId="08E696B1">
            <w:pPr>
              <w:pStyle w:val="7"/>
              <w:spacing w:line="323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空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</w:t>
            </w:r>
          </w:p>
          <w:p w14:paraId="379C3944">
            <w:pPr>
              <w:pStyle w:val="7"/>
              <w:spacing w:line="323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</w:t>
            </w:r>
          </w:p>
          <w:p w14:paraId="2293297A">
            <w:pPr>
              <w:pStyle w:val="7"/>
              <w:spacing w:line="334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编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制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044B8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71E92314">
            <w:pPr>
              <w:pStyle w:val="7"/>
              <w:spacing w:line="316" w:lineRule="exact"/>
              <w:ind w:left="-4" w:right="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级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 空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总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体 规划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797182">
            <w:pPr>
              <w:pStyle w:val="7"/>
              <w:spacing w:line="218" w:lineRule="auto"/>
              <w:ind w:left="7" w:right="6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批前公示:规划草 案（涉密信息、法 律法规规定不予公 开的除外）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635B1">
            <w:pPr>
              <w:pStyle w:val="7"/>
              <w:spacing w:before="141" w:line="218" w:lineRule="auto"/>
              <w:ind w:left="-4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4"/>
                <w:szCs w:val="24"/>
              </w:rPr>
              <w:t>《土地管理法》《城</w:t>
            </w:r>
            <w:r>
              <w:rPr>
                <w:rFonts w:ascii="方正仿宋_GBK" w:hAnsi="方正仿宋_GBK" w:eastAsia="方正仿宋_GBK" w:cs="方正仿宋_GBK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乡规划法》《政府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信息公开条例》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6AA1B">
            <w:pPr>
              <w:pStyle w:val="7"/>
              <w:spacing w:before="168" w:line="208" w:lineRule="auto"/>
              <w:ind w:left="1"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批前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公示时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间不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得少于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30</w:t>
            </w:r>
            <w:r>
              <w:rPr>
                <w:rFonts w:ascii="方正仿宋_GBK" w:hAnsi="方正仿宋_GBK" w:eastAsia="方正仿宋_GBK" w:cs="方正仿宋_GBK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0BB271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D569CA1">
            <w:pPr>
              <w:pStyle w:val="7"/>
              <w:spacing w:line="314" w:lineRule="exact"/>
              <w:ind w:left="160" w:right="47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D36F46">
            <w:pPr>
              <w:pStyle w:val="7"/>
              <w:spacing w:line="303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0FEC1947">
            <w:pPr>
              <w:pStyle w:val="7"/>
              <w:spacing w:before="96" w:line="240" w:lineRule="auto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■两微一端■发布会/听证会</w:t>
            </w:r>
          </w:p>
          <w:p w14:paraId="10F4ABFC">
            <w:pPr>
              <w:pStyle w:val="7"/>
              <w:spacing w:before="96" w:line="240" w:lineRule="auto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■广播电视■纸质载体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701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FE46F6">
            <w:pPr>
              <w:pStyle w:val="7"/>
              <w:spacing w:before="139"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E72F45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410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35D1C1">
            <w:pPr>
              <w:pStyle w:val="7"/>
              <w:spacing w:before="139" w:line="240" w:lineRule="auto"/>
              <w:ind w:left="167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A9751F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5AE5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AF934F">
            <w:pPr>
              <w:pStyle w:val="7"/>
              <w:spacing w:before="139" w:line="240" w:lineRule="auto"/>
              <w:ind w:left="3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EB7700"/>
        </w:tc>
      </w:tr>
    </w:tbl>
    <w:p w14:paraId="12708397">
      <w:pPr>
        <w:spacing w:after="0"/>
        <w:sectPr>
          <w:pgSz w:w="16850" w:h="11900" w:orient="landscape"/>
          <w:pgMar w:top="1100" w:right="980" w:bottom="280" w:left="1440" w:header="720" w:footer="720" w:gutter="0"/>
          <w:cols w:space="720" w:num="1"/>
        </w:sectPr>
      </w:pPr>
    </w:p>
    <w:p w14:paraId="7D10659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ge">
                  <wp:posOffset>1115060</wp:posOffset>
                </wp:positionV>
                <wp:extent cx="1386840" cy="1837055"/>
                <wp:effectExtent l="0" t="0" r="0" b="0"/>
                <wp:wrapNone/>
                <wp:docPr id="7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83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2F7438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668F92">
                            <w:pPr>
                              <w:spacing w:before="8" w:line="240" w:lineRule="auto"/>
                              <w:rPr>
                                <w:rFonts w:ascii="Times New Roman" w:hAnsi="Times New Roman" w:eastAsia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14:paraId="68B7EB22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279pt;margin-top:87.8pt;height:144.65pt;width:109.2pt;mso-position-horizontal-relative:page;mso-position-vertical-relative:page;z-index:-251657216;mso-width-relative:page;mso-height-relative:page;" filled="f" stroked="f" coordsize="21600,21600" o:gfxdata="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SjaAz2gAAAAsBAAAPAAAAAAAAAAEAIAAAACIAAABkcnMvZG93&#10;bnJldi54bWxQSwECFAAUAAAACACHTuJA7nZRJMUBAAB+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2F7438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6668F92">
                      <w:pPr>
                        <w:spacing w:before="8" w:line="240" w:lineRule="auto"/>
                        <w:rPr>
                          <w:rFonts w:ascii="Times New Roman" w:hAnsi="Times New Roman" w:eastAsia="Times New Roman" w:cs="Times New Roman"/>
                          <w:sz w:val="29"/>
                          <w:szCs w:val="29"/>
                        </w:rPr>
                      </w:pPr>
                    </w:p>
                    <w:p w14:paraId="68B7EB22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3629025</wp:posOffset>
                </wp:positionH>
                <wp:positionV relativeFrom="page">
                  <wp:posOffset>1115060</wp:posOffset>
                </wp:positionV>
                <wp:extent cx="1301115" cy="1837055"/>
                <wp:effectExtent l="0" t="0" r="13335" b="1079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1115" cy="1837055"/>
                          <a:chOff x="5715" y="1757"/>
                          <a:chExt cx="2049" cy="2893"/>
                        </a:xfrm>
                      </wpg:grpSpPr>
                      <wps:wsp>
                        <wps:cNvPr id="77" name="任意多边形 79"/>
                        <wps:cNvSpPr/>
                        <wps:spPr>
                          <a:xfrm>
                            <a:off x="5715" y="1757"/>
                            <a:ext cx="2049" cy="2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49" h="2893">
                                <a:moveTo>
                                  <a:pt x="0" y="2893"/>
                                </a:moveTo>
                                <a:lnTo>
                                  <a:pt x="2049" y="2893"/>
                                </a:lnTo>
                                <a:lnTo>
                                  <a:pt x="2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5.75pt;margin-top:87.8pt;height:144.65pt;width:102.45pt;mso-position-horizontal-relative:page;mso-position-vertical-relative:page;z-index:-251657216;mso-width-relative:page;mso-height-relative:page;" coordorigin="5715,1757" coordsize="2049,2893" o:gfxdata="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dsv8n2wAAAAsBAAAPAAAAAAAA&#10;AAEAIAAAACIAAABkcnMvZG93bnJldi54bWxQSwECFAAUAAAACACHTuJAPyrvC4ECAADFBQAADgAA&#10;AAAAAAABACAAAAAqAQAAZHJzL2Uyb0RvYy54bWxQSwUGAAAAAAYABgBZAQAAHQYAAAAA&#10;">
                <o:lock v:ext="edit" aspectratio="f"/>
                <v:shape id="任意多边形 79" o:spid="_x0000_s1026" o:spt="100" style="position:absolute;left:5715;top:1757;height:2893;width:2049;" fillcolor="#FFFFFF" filled="t" stroked="f" coordsize="2049,2893" o:gfxdata="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1cRI&#10;wAAAANsAAAAPAAAAAAAAAAEAIAAAACIAAABkcnMvZG93bnJldi54bWxQSwECFAAUAAAACACHTuJA&#10;My8FnjsAAAA5AAAAEAAAAAAAAAABACAAAAAPAQAAZHJzL3NoYXBleG1sLnhtbFBLBQYAAAAABgAG&#10;AFsBAAC5AwAAAAA=&#10;" path="m0,2893l2049,2893,2049,0,0,0,0,2893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1115060</wp:posOffset>
                </wp:positionV>
                <wp:extent cx="771525" cy="1837055"/>
                <wp:effectExtent l="0" t="0" r="9525" b="10795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1837055"/>
                          <a:chOff x="9030" y="1757"/>
                          <a:chExt cx="1215" cy="2893"/>
                        </a:xfrm>
                      </wpg:grpSpPr>
                      <wps:wsp>
                        <wps:cNvPr id="79" name="任意多边形 81"/>
                        <wps:cNvSpPr/>
                        <wps:spPr>
                          <a:xfrm>
                            <a:off x="9030" y="1757"/>
                            <a:ext cx="1215" cy="2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15" h="2893">
                                <a:moveTo>
                                  <a:pt x="0" y="2893"/>
                                </a:moveTo>
                                <a:lnTo>
                                  <a:pt x="1215" y="2893"/>
                                </a:lnTo>
                                <a:lnTo>
                                  <a:pt x="1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1.5pt;margin-top:87.8pt;height:144.65pt;width:60.75pt;mso-position-horizontal-relative:page;mso-position-vertical-relative:page;z-index:-251657216;mso-width-relative:page;mso-height-relative:page;" coordorigin="9030,1757" coordsize="1215,2893" o:gfxdata="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GWOqzcAAAADAEAAA8AAAAAAAAA&#10;AQAgAAAAIgAAAGRycy9kb3ducmV2LnhtbFBLAQIUABQAAAAIAIdO4kDGkIPtfwIAAMQFAAAOAAAA&#10;AAAAAAEAIAAAACsBAABkcnMvZTJvRG9jLnhtbFBLBQYAAAAABgAGAFkBAAAcBgAAAAA=&#10;">
                <o:lock v:ext="edit" aspectratio="f"/>
                <v:shape id="任意多边形 81" o:spid="_x0000_s1026" o:spt="100" style="position:absolute;left:9030;top:1757;height:2893;width:1215;" fillcolor="#FFFFFF" filled="t" stroked="f" coordsize="1215,2893" o:gfxdata="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2TSq8AAAA&#10;2wAAAA8AAAAAAAAAAQAgAAAAIgAAAGRycy9kb3ducmV2LnhtbFBLAQIUABQAAAAIAIdO4kAzLwWe&#10;OwAAADkAAAAQAAAAAAAAAAEAIAAAAAsBAABkcnMvc2hhcGV4bWwueG1sUEsFBgAAAAAGAAYAWwEA&#10;ALUDAAAAAA==&#10;" path="m0,2893l1215,2893,1215,0,0,0,0,2893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1DF673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FCD62AA">
      <w:pPr>
        <w:spacing w:before="3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Style w:val="3"/>
        <w:tblW w:w="14165" w:type="dxa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648"/>
        <w:gridCol w:w="1114"/>
        <w:gridCol w:w="2021"/>
        <w:gridCol w:w="2040"/>
        <w:gridCol w:w="1282"/>
        <w:gridCol w:w="1205"/>
        <w:gridCol w:w="2976"/>
        <w:gridCol w:w="350"/>
        <w:gridCol w:w="408"/>
        <w:gridCol w:w="418"/>
        <w:gridCol w:w="398"/>
        <w:gridCol w:w="432"/>
        <w:gridCol w:w="422"/>
      </w:tblGrid>
      <w:tr w14:paraId="0507B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exac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711FC3C"/>
        </w:tc>
        <w:tc>
          <w:tcPr>
            <w:tcW w:w="64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48A8FD20"/>
        </w:tc>
        <w:tc>
          <w:tcPr>
            <w:tcW w:w="11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7639292"/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5CFA36">
            <w:pPr>
              <w:pStyle w:val="7"/>
              <w:spacing w:line="287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批后公布：规划批</w:t>
            </w:r>
          </w:p>
          <w:p w14:paraId="0CA5FC31">
            <w:pPr>
              <w:pStyle w:val="7"/>
              <w:spacing w:before="10" w:line="216" w:lineRule="auto"/>
              <w:ind w:left="4" w:right="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准文件、规划文本 及图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件（涉密信息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法律法规规定不予 公开的除外），可 同时采用公众易懂 的多样化形式进行 规划编制成果内容 的公布公示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466CD03"/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7EB0EB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5AC629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B4C7222">
            <w:pPr>
              <w:pStyle w:val="7"/>
              <w:spacing w:line="220" w:lineRule="auto"/>
              <w:ind w:left="8" w:right="-6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批后公布应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在规划批准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后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作日内向社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会公布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14C58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37E88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EC138F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26953F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24245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32BCB92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73640D8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A0AF71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739FBD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962EC1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444E7D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941B01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F52C9D5">
            <w:pPr>
              <w:pStyle w:val="7"/>
              <w:spacing w:line="317" w:lineRule="exact"/>
              <w:ind w:left="-4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■公开査阅点■政府服务中</w:t>
            </w:r>
          </w:p>
          <w:p w14:paraId="129E288A">
            <w:pPr>
              <w:pStyle w:val="7"/>
              <w:spacing w:before="7" w:line="230" w:lineRule="auto"/>
              <w:ind w:left="-4" w:right="6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心 口便民服务站□入户/现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场</w:t>
            </w:r>
            <w:r>
              <w:rPr>
                <w:rFonts w:ascii="方正仿宋_GBK" w:hAnsi="方正仿宋_GBK" w:eastAsia="方正仿宋_GBK" w:cs="方正仿宋_GBK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口社区/企事业单位/村公 示栏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7E704E1"/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F48A10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558CC"/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E6CE78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88D8DD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01201"/>
        </w:tc>
      </w:tr>
      <w:tr w14:paraId="1256C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exact"/>
        </w:trPr>
        <w:tc>
          <w:tcPr>
            <w:tcW w:w="45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C32F22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A98DD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BD91C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BFADA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18095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C59853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7980E91E">
            <w:pPr>
              <w:pStyle w:val="7"/>
              <w:spacing w:line="240" w:lineRule="auto"/>
              <w:ind w:left="10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23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ABDC5A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DAF5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A8FB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8290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8E5C9B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64C0A460">
            <w:pPr>
              <w:pStyle w:val="7"/>
              <w:spacing w:line="218" w:lineRule="auto"/>
              <w:ind w:left="71" w:right="79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国土 空间 规划 编制</w:t>
            </w:r>
          </w:p>
        </w:tc>
        <w:tc>
          <w:tcPr>
            <w:tcW w:w="11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78CD57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9AADC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F7EA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8540A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9899BF">
            <w:pPr>
              <w:pStyle w:val="7"/>
              <w:spacing w:before="204" w:line="342" w:lineRule="exact"/>
              <w:ind w:right="1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详细规划</w:t>
            </w:r>
          </w:p>
          <w:p w14:paraId="3FA6FF32">
            <w:pPr>
              <w:pStyle w:val="7"/>
              <w:spacing w:before="32" w:line="314" w:lineRule="exact"/>
              <w:ind w:left="68" w:right="68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（城镇开 发边界 内）</w:t>
            </w:r>
          </w:p>
        </w:tc>
        <w:tc>
          <w:tcPr>
            <w:tcW w:w="202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D2A945C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61B7FA05">
            <w:pPr>
              <w:pStyle w:val="7"/>
              <w:spacing w:line="342" w:lineRule="exact"/>
              <w:ind w:left="4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批前公示:规划草案</w:t>
            </w:r>
          </w:p>
          <w:p w14:paraId="71913A0E">
            <w:pPr>
              <w:pStyle w:val="7"/>
              <w:spacing w:before="30" w:line="316" w:lineRule="exact"/>
              <w:ind w:left="4" w:right="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（涉密信息、法律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法规规定不予公开 的除外）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 w14:paraId="4A49CB2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DFE7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577B3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7CAC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6BF674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0A367D70">
            <w:pPr>
              <w:pStyle w:val="7"/>
              <w:spacing w:line="334" w:lineRule="exact"/>
              <w:ind w:left="24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《土地管理法》</w:t>
            </w:r>
          </w:p>
          <w:p w14:paraId="5166CB87">
            <w:pPr>
              <w:pStyle w:val="7"/>
              <w:spacing w:before="12" w:line="330" w:lineRule="exact"/>
              <w:ind w:left="8" w:right="-2" w:hanging="16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《城</w:t>
            </w:r>
            <w:r>
              <w:rPr>
                <w:rFonts w:ascii="方正仿宋_GBK" w:hAnsi="方正仿宋_GBK" w:eastAsia="方正仿宋_GBK" w:cs="方正仿宋_GBK"/>
                <w:spacing w:val="-30"/>
                <w:sz w:val="24"/>
                <w:szCs w:val="24"/>
              </w:rPr>
              <w:t>乡规划法》《政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府信息公开条例》</w:t>
            </w:r>
          </w:p>
          <w:p w14:paraId="3A62965A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6F318345">
            <w:pPr>
              <w:pStyle w:val="7"/>
              <w:spacing w:line="240" w:lineRule="auto"/>
              <w:ind w:left="-14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、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2E27CE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1CB16101">
            <w:pPr>
              <w:pStyle w:val="7"/>
              <w:spacing w:line="330" w:lineRule="exact"/>
              <w:ind w:left="16" w:right="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批前公示时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间不得少于30</w:t>
            </w:r>
            <w:r>
              <w:rPr>
                <w:rFonts w:ascii="方正仿宋_GBK" w:hAnsi="方正仿宋_GBK" w:eastAsia="方正仿宋_GBK" w:cs="方正仿宋_GBK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2B1A5C0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B3312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4FF3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51AC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A155F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8BAC67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1319A5A9">
            <w:pPr>
              <w:pStyle w:val="7"/>
              <w:spacing w:line="314" w:lineRule="exact"/>
              <w:ind w:right="115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县自然资源局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791806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E7AC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1515C0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CAFBDF4">
            <w:pPr>
              <w:pStyle w:val="7"/>
              <w:tabs>
                <w:tab w:val="left" w:pos="2516"/>
              </w:tabs>
              <w:spacing w:line="230" w:lineRule="auto"/>
              <w:ind w:left="-4" w:right="1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口两微一端■发布会/听证会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精准推送■其他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558C2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AAEB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44E427">
            <w:pPr>
              <w:pStyle w:val="7"/>
              <w:spacing w:before="216" w:line="240" w:lineRule="auto"/>
              <w:ind w:left="95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03629AA"/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B0122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D554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F214B6">
            <w:pPr>
              <w:pStyle w:val="7"/>
              <w:spacing w:before="216" w:line="240" w:lineRule="auto"/>
              <w:ind w:left="8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3974EE4"/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0B2238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F5FB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BA93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DDAE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00739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E15612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184A6D6C">
            <w:pPr>
              <w:pStyle w:val="7"/>
              <w:spacing w:line="240" w:lineRule="auto"/>
              <w:ind w:left="8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41F054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7397C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DCDDE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79E12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2F3EE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79785C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4E168C1B">
            <w:pPr>
              <w:pStyle w:val="7"/>
              <w:spacing w:line="240" w:lineRule="auto"/>
              <w:ind w:left="8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</w:tr>
      <w:tr w14:paraId="30F66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A02590E"/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B46C028"/>
        </w:tc>
        <w:tc>
          <w:tcPr>
            <w:tcW w:w="111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2460738"/>
        </w:tc>
        <w:tc>
          <w:tcPr>
            <w:tcW w:w="202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D3838E"/>
        </w:tc>
        <w:tc>
          <w:tcPr>
            <w:tcW w:w="2040" w:type="dxa"/>
            <w:vMerge w:val="continue"/>
            <w:tcBorders>
              <w:left w:val="single" w:color="000000" w:sz="6" w:space="0"/>
              <w:right w:val="nil"/>
            </w:tcBorders>
          </w:tcPr>
          <w:p w14:paraId="410794A4"/>
        </w:tc>
        <w:tc>
          <w:tcPr>
            <w:tcW w:w="128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0EAD69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6D2CD1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1D48900">
            <w:pPr>
              <w:pStyle w:val="7"/>
              <w:spacing w:line="218" w:lineRule="auto"/>
              <w:ind w:left="8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收到政府信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息公开申请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5" w:type="dxa"/>
            <w:vMerge w:val="continue"/>
            <w:tcBorders>
              <w:left w:val="single" w:color="000000" w:sz="6" w:space="0"/>
              <w:right w:val="nil"/>
            </w:tcBorders>
          </w:tcPr>
          <w:p w14:paraId="4CE55255"/>
        </w:tc>
        <w:tc>
          <w:tcPr>
            <w:tcW w:w="2976" w:type="dxa"/>
            <w:vMerge w:val="continue"/>
            <w:tcBorders>
              <w:left w:val="single" w:color="000000" w:sz="6" w:space="0"/>
              <w:right w:val="nil"/>
            </w:tcBorders>
          </w:tcPr>
          <w:p w14:paraId="38CFECE5"/>
        </w:tc>
        <w:tc>
          <w:tcPr>
            <w:tcW w:w="3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4FDDC8"/>
        </w:tc>
        <w:tc>
          <w:tcPr>
            <w:tcW w:w="4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779A30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BC9BBE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95C82F"/>
        </w:tc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538ADE0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08B35B"/>
        </w:tc>
      </w:tr>
      <w:tr w14:paraId="313E0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BD48239"/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7A3DF78"/>
        </w:tc>
        <w:tc>
          <w:tcPr>
            <w:tcW w:w="111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965F07"/>
        </w:tc>
        <w:tc>
          <w:tcPr>
            <w:tcW w:w="2021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 w14:paraId="0531110C">
            <w:pPr>
              <w:pStyle w:val="7"/>
              <w:spacing w:before="178" w:line="218" w:lineRule="auto"/>
              <w:ind w:left="4" w:right="1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批后公布：规划批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准文件、规划文本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及图件（涉密信息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04"/>
                <w:sz w:val="24"/>
                <w:szCs w:val="24"/>
                <w:lang w:eastAsia="zh-CN"/>
              </w:rPr>
              <w:t>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法律法规规定不予公开的除外）</w:t>
            </w:r>
          </w:p>
        </w:tc>
        <w:tc>
          <w:tcPr>
            <w:tcW w:w="2040" w:type="dxa"/>
            <w:vMerge w:val="continue"/>
            <w:tcBorders>
              <w:left w:val="single" w:color="000000" w:sz="6" w:space="0"/>
              <w:right w:val="nil"/>
            </w:tcBorders>
          </w:tcPr>
          <w:p w14:paraId="39469A68"/>
        </w:tc>
        <w:tc>
          <w:tcPr>
            <w:tcW w:w="128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D0104F3"/>
        </w:tc>
        <w:tc>
          <w:tcPr>
            <w:tcW w:w="1205" w:type="dxa"/>
            <w:vMerge w:val="continue"/>
            <w:tcBorders>
              <w:left w:val="single" w:color="000000" w:sz="6" w:space="0"/>
              <w:right w:val="nil"/>
            </w:tcBorders>
          </w:tcPr>
          <w:p w14:paraId="635CB186"/>
        </w:tc>
        <w:tc>
          <w:tcPr>
            <w:tcW w:w="2976" w:type="dxa"/>
            <w:vMerge w:val="continue"/>
            <w:tcBorders>
              <w:left w:val="single" w:color="000000" w:sz="6" w:space="0"/>
              <w:right w:val="nil"/>
            </w:tcBorders>
          </w:tcPr>
          <w:p w14:paraId="0DC5B8F8"/>
        </w:tc>
        <w:tc>
          <w:tcPr>
            <w:tcW w:w="350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 w14:paraId="3E19129B"/>
        </w:tc>
        <w:tc>
          <w:tcPr>
            <w:tcW w:w="4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138E94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6F910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C7F9BD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E0DA00B">
            <w:pPr>
              <w:pStyle w:val="7"/>
              <w:spacing w:line="240" w:lineRule="auto"/>
              <w:ind w:left="7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0796D19"/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2790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526B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2E0B77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BC1F067">
            <w:pPr>
              <w:pStyle w:val="7"/>
              <w:spacing w:line="240" w:lineRule="auto"/>
              <w:ind w:left="13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1ACDD7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3BD967E"/>
        </w:tc>
      </w:tr>
      <w:tr w14:paraId="5FDDB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exact"/>
        </w:trPr>
        <w:tc>
          <w:tcPr>
            <w:tcW w:w="451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EB05EE0"/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A7B76F0"/>
        </w:tc>
        <w:tc>
          <w:tcPr>
            <w:tcW w:w="11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421D7"/>
        </w:tc>
        <w:tc>
          <w:tcPr>
            <w:tcW w:w="2021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39141C33"/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2B023A62"/>
        </w:tc>
        <w:tc>
          <w:tcPr>
            <w:tcW w:w="12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285BC9"/>
        </w:tc>
        <w:tc>
          <w:tcPr>
            <w:tcW w:w="1205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35E255D4"/>
        </w:tc>
        <w:tc>
          <w:tcPr>
            <w:tcW w:w="2976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317E9EBD"/>
        </w:tc>
        <w:tc>
          <w:tcPr>
            <w:tcW w:w="350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01CAAD85"/>
        </w:tc>
        <w:tc>
          <w:tcPr>
            <w:tcW w:w="4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E91FC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85F650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A83C56"/>
        </w:tc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6662CF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7F442E"/>
        </w:tc>
      </w:tr>
    </w:tbl>
    <w:p w14:paraId="5725010E">
      <w:pPr>
        <w:spacing w:after="0"/>
        <w:sectPr>
          <w:pgSz w:w="16850" w:h="11900" w:orient="landscape"/>
          <w:pgMar w:top="1100" w:right="1080" w:bottom="280" w:left="1360" w:header="720" w:footer="720" w:gutter="0"/>
          <w:cols w:space="720" w:num="1"/>
        </w:sectPr>
      </w:pPr>
    </w:p>
    <w:p w14:paraId="0200989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3524250</wp:posOffset>
                </wp:positionH>
                <wp:positionV relativeFrom="page">
                  <wp:posOffset>1115060</wp:posOffset>
                </wp:positionV>
                <wp:extent cx="1383030" cy="1541780"/>
                <wp:effectExtent l="0" t="0" r="0" b="0"/>
                <wp:wrapNone/>
                <wp:docPr id="81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154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9B7A99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4D3F6A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3DD75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119EB3">
                            <w:pPr>
                              <w:pStyle w:val="2"/>
                              <w:spacing w:before="195"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77.5pt;margin-top:87.8pt;height:121.4pt;width:108.9pt;mso-position-horizontal-relative:page;mso-position-vertical-relative:page;z-index:-251657216;mso-width-relative:page;mso-height-relative:page;" filled="f" stroked="f" coordsize="21600,21600" o:gfxdata="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r4oI2gAAAAsBAAAPAAAAAAAAAAEAIAAAACIAAABkcnMvZG93&#10;bnJldi54bWxQSwECFAAUAAAACACHTuJAVDz1NcUBAAB+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9B7A99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C4D3F6A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03DD75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A119EB3">
                      <w:pPr>
                        <w:pStyle w:val="2"/>
                        <w:spacing w:before="195"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3609975</wp:posOffset>
                </wp:positionH>
                <wp:positionV relativeFrom="page">
                  <wp:posOffset>1115060</wp:posOffset>
                </wp:positionV>
                <wp:extent cx="1297305" cy="1541780"/>
                <wp:effectExtent l="0" t="0" r="17145" b="127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305" cy="1541780"/>
                          <a:chOff x="5685" y="1757"/>
                          <a:chExt cx="2043" cy="2428"/>
                        </a:xfrm>
                      </wpg:grpSpPr>
                      <wps:wsp>
                        <wps:cNvPr id="82" name="任意多边形 84"/>
                        <wps:cNvSpPr/>
                        <wps:spPr>
                          <a:xfrm>
                            <a:off x="5685" y="1757"/>
                            <a:ext cx="2043" cy="242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43" h="2428">
                                <a:moveTo>
                                  <a:pt x="0" y="2428"/>
                                </a:moveTo>
                                <a:lnTo>
                                  <a:pt x="2043" y="2428"/>
                                </a:lnTo>
                                <a:lnTo>
                                  <a:pt x="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4.25pt;margin-top:87.8pt;height:121.4pt;width:102.15pt;mso-position-horizontal-relative:page;mso-position-vertical-relative:page;z-index:-251657216;mso-width-relative:page;mso-height-relative:page;" coordorigin="5685,1757" coordsize="2043,2428" o:gfxdata="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j1fxX9sAAAALAQAADwAAAAAA&#10;AAABACAAAAAiAAAAZHJzL2Rvd25yZXYueG1sUEsBAhQAFAAAAAgAh07iQKfrgxSCAgAAxQUAAA4A&#10;AAAAAAAAAQAgAAAAKgEAAGRycy9lMm9Eb2MueG1sUEsFBgAAAAAGAAYAWQEAAB4GAAAAAA==&#10;">
                <o:lock v:ext="edit" aspectratio="f"/>
                <v:shape id="任意多边形 84" o:spid="_x0000_s1026" o:spt="100" style="position:absolute;left:5685;top:1757;height:2428;width:2043;" fillcolor="#FFFFFF" filled="t" stroked="f" coordsize="2043,2428" o:gfxdata="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9jgpvQAA&#10;ANsAAAAPAAAAAAAAAAEAIAAAACIAAABkcnMvZG93bnJldi54bWxQSwECFAAUAAAACACHTuJAMy8F&#10;njsAAAA5AAAAEAAAAAAAAAABACAAAAAMAQAAZHJzL3NoYXBleG1sLnhtbFBLBQYAAAAABgAGAFsB&#10;AAC2AwAAAAA=&#10;" path="m0,2428l2043,2428,2043,0,0,0,0,2428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4EF52B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746E097">
      <w:pPr>
        <w:spacing w:before="3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Style w:val="3"/>
        <w:tblW w:w="14177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48"/>
        <w:gridCol w:w="1109"/>
        <w:gridCol w:w="2006"/>
        <w:gridCol w:w="2040"/>
        <w:gridCol w:w="1291"/>
        <w:gridCol w:w="1210"/>
        <w:gridCol w:w="2990"/>
        <w:gridCol w:w="355"/>
        <w:gridCol w:w="403"/>
        <w:gridCol w:w="422"/>
        <w:gridCol w:w="398"/>
        <w:gridCol w:w="214"/>
        <w:gridCol w:w="214"/>
        <w:gridCol w:w="9"/>
        <w:gridCol w:w="205"/>
        <w:gridCol w:w="217"/>
      </w:tblGrid>
      <w:tr w14:paraId="6B45E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exac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63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0A6A6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A9B8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BFB162">
            <w:pPr>
              <w:pStyle w:val="7"/>
              <w:spacing w:before="160" w:line="240" w:lineRule="auto"/>
              <w:ind w:left="9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369F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91A2D7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43E99942">
            <w:pPr>
              <w:pStyle w:val="7"/>
              <w:spacing w:line="334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</w:p>
          <w:p w14:paraId="620DC527">
            <w:pPr>
              <w:pStyle w:val="7"/>
              <w:spacing w:line="315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空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</w:t>
            </w:r>
          </w:p>
          <w:p w14:paraId="31EEE7E3">
            <w:pPr>
              <w:pStyle w:val="7"/>
              <w:spacing w:before="12" w:line="330" w:lineRule="exact"/>
              <w:ind w:left="-3" w:right="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 编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制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1E9A060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06CA4785">
            <w:pPr>
              <w:pStyle w:val="7"/>
              <w:spacing w:line="216" w:lineRule="auto"/>
              <w:ind w:left="9" w:right="-1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然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资 源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组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织 编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制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的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 土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空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专 项规划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7CDA8C6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26975A1F">
            <w:pPr>
              <w:pStyle w:val="7"/>
              <w:spacing w:line="216" w:lineRule="auto"/>
              <w:ind w:left="-5" w:right="-1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批后公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布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ascii="方正仿宋_GBK" w:hAnsi="方正仿宋_GBK" w:eastAsia="方正仿宋_GBK" w:cs="方正仿宋_GBK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规划批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准文件、规划文本 及图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件（涉密信息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法律法规规定不予 公开的除外）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8DB45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4CF738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333A58C7">
            <w:pPr>
              <w:pStyle w:val="7"/>
              <w:spacing w:line="244" w:lineRule="auto"/>
              <w:ind w:left="-1" w:right="163" w:firstLine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《政府信息公开 条例》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B381E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A58AF1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9F29E3A">
            <w:pPr>
              <w:pStyle w:val="7"/>
              <w:spacing w:line="218" w:lineRule="auto"/>
              <w:ind w:left="-1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变更之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20</w:t>
            </w:r>
            <w:r>
              <w:rPr>
                <w:rFonts w:ascii="方正仿宋_GBK" w:hAnsi="方正仿宋_GBK" w:eastAsia="方正仿宋_GBK" w:cs="方正仿宋_GBK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个工作日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内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322C03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5E641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360EB3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17D9B55">
            <w:pPr>
              <w:pStyle w:val="7"/>
              <w:spacing w:line="316" w:lineRule="exact"/>
              <w:ind w:left="-2" w:right="23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8617DA9">
            <w:pPr>
              <w:pStyle w:val="7"/>
              <w:spacing w:line="317" w:lineRule="exact"/>
              <w:ind w:left="3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57B36A19">
            <w:pPr>
              <w:pStyle w:val="7"/>
              <w:spacing w:line="345" w:lineRule="exact"/>
              <w:ind w:left="3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■两微一端■发布会/听证会</w:t>
            </w:r>
          </w:p>
          <w:p w14:paraId="4A7EA663">
            <w:pPr>
              <w:pStyle w:val="7"/>
              <w:spacing w:line="338" w:lineRule="exact"/>
              <w:ind w:left="3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■广播电视■纸质载体</w:t>
            </w:r>
          </w:p>
          <w:p w14:paraId="17482C9E">
            <w:pPr>
              <w:pStyle w:val="7"/>
              <w:spacing w:before="7" w:line="346" w:lineRule="exact"/>
              <w:ind w:left="3" w:right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■公开査阅点■政府服务中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心</w:t>
            </w:r>
            <w:r>
              <w:rPr>
                <w:rFonts w:ascii="方正仿宋_GBK" w:hAnsi="方正仿宋_GBK" w:eastAsia="方正仿宋_GBK" w:cs="方正仿宋_GBK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口便民服务站□入户/现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场</w:t>
            </w:r>
            <w:r>
              <w:rPr>
                <w:rFonts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口社区/企事业单位/村公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示栏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>_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AE7720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0049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CD038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496974">
            <w:pPr>
              <w:pStyle w:val="7"/>
              <w:spacing w:before="160" w:line="240" w:lineRule="auto"/>
              <w:ind w:left="103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3DF37BA"/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E2D6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D4122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7710A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C79E8E">
            <w:pPr>
              <w:pStyle w:val="7"/>
              <w:spacing w:before="160" w:line="240" w:lineRule="auto"/>
              <w:ind w:left="14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2394306"/>
        </w:tc>
        <w:tc>
          <w:tcPr>
            <w:tcW w:w="2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A467F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31DD7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4FF51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4C4536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</w:tcPr>
          <w:p w14:paraId="575ED225"/>
        </w:tc>
        <w:tc>
          <w:tcPr>
            <w:tcW w:w="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694ED89"/>
        </w:tc>
        <w:tc>
          <w:tcPr>
            <w:tcW w:w="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EE28CD"/>
        </w:tc>
      </w:tr>
      <w:tr w14:paraId="5946B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exact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B5EAD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F7F0A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26D9A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B5F105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72231121">
            <w:pPr>
              <w:pStyle w:val="7"/>
              <w:spacing w:line="240" w:lineRule="auto"/>
              <w:ind w:left="9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25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F6EDAC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E4E6D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7FF02B">
            <w:pPr>
              <w:pStyle w:val="7"/>
              <w:spacing w:before="202" w:line="334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</w:p>
          <w:p w14:paraId="7F777797">
            <w:pPr>
              <w:pStyle w:val="7"/>
              <w:spacing w:line="315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空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</w:t>
            </w:r>
          </w:p>
          <w:p w14:paraId="1688BC7E">
            <w:pPr>
              <w:pStyle w:val="7"/>
              <w:spacing w:before="23" w:line="316" w:lineRule="exact"/>
              <w:ind w:left="-3" w:right="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 编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制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043F5FE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B642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D88CC7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2A0D5BC9">
            <w:pPr>
              <w:pStyle w:val="7"/>
              <w:spacing w:line="218" w:lineRule="auto"/>
              <w:ind w:left="9" w:right="1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4"/>
                <w:sz w:val="24"/>
                <w:szCs w:val="24"/>
              </w:rPr>
              <w:t>乡（镇）国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土空间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总体规划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A70CD8">
            <w:pPr>
              <w:pStyle w:val="7"/>
              <w:spacing w:line="218" w:lineRule="auto"/>
              <w:ind w:left="-5" w:right="-1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批前公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示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ascii="方正仿宋_GBK" w:hAnsi="方正仿宋_GBK" w:eastAsia="方正仿宋_GBK" w:cs="方正仿宋_GBK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规划草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案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（涉密信息、法 律法规规定不予公 开的除外）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2FEA8B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973C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4B9B41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477C5035">
            <w:pPr>
              <w:pStyle w:val="7"/>
              <w:spacing w:line="334" w:lineRule="exact"/>
              <w:ind w:left="20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土地管理法》</w:t>
            </w:r>
          </w:p>
          <w:p w14:paraId="1D70B2E7">
            <w:pPr>
              <w:pStyle w:val="7"/>
              <w:spacing w:before="36" w:line="300" w:lineRule="exact"/>
              <w:ind w:left="-1" w:right="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4"/>
                <w:szCs w:val="24"/>
              </w:rPr>
              <w:t>《城乡规划法》《政</w:t>
            </w:r>
            <w:r>
              <w:rPr>
                <w:rFonts w:ascii="方正仿宋_GBK" w:hAnsi="方正仿宋_GBK" w:eastAsia="方正仿宋_GBK" w:cs="方正仿宋_GBK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府信息公开条例》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EF3F0F">
            <w:pPr>
              <w:pStyle w:val="7"/>
              <w:spacing w:before="135" w:line="218" w:lineRule="auto"/>
              <w:ind w:left="-1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批前公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示时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间不得少于 30</w:t>
            </w:r>
            <w:r>
              <w:rPr>
                <w:rFonts w:ascii="方正仿宋_GBK" w:hAnsi="方正仿宋_GBK" w:eastAsia="方正仿宋_GBK" w:cs="方正仿宋_GBK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3DD100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29461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42726E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7C0F3640">
            <w:pPr>
              <w:pStyle w:val="7"/>
              <w:spacing w:line="218" w:lineRule="auto"/>
              <w:ind w:left="28" w:right="33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源局/乡镇人民政府</w:t>
            </w:r>
          </w:p>
        </w:tc>
        <w:tc>
          <w:tcPr>
            <w:tcW w:w="2990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065B325D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06FA955">
            <w:pPr>
              <w:pStyle w:val="7"/>
              <w:tabs>
                <w:tab w:val="left" w:pos="2523"/>
              </w:tabs>
              <w:spacing w:line="230" w:lineRule="auto"/>
              <w:ind w:left="3" w:right="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口两微一端■发布会/听证会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广播电视■纸质载体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■公开査阅点■政府服务中心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2BC242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7C8A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99F45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04769D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6F02CD4A">
            <w:pPr>
              <w:pStyle w:val="7"/>
              <w:spacing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</w:tcPr>
          <w:p w14:paraId="178D2D58"/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000000" w:sz="6" w:space="0"/>
              <w:right w:val="nil"/>
            </w:tcBorders>
          </w:tcPr>
          <w:p w14:paraId="4F0A00C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0122B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E794A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02B8BA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2ABA7271">
            <w:pPr>
              <w:pStyle w:val="7"/>
              <w:spacing w:line="240" w:lineRule="auto"/>
              <w:ind w:left="17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</w:tcPr>
          <w:p w14:paraId="4536BFCC"/>
        </w:tc>
        <w:tc>
          <w:tcPr>
            <w:tcW w:w="4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04DBA8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C67E8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A87E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AA28A9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27DD902D">
            <w:pPr>
              <w:pStyle w:val="7"/>
              <w:spacing w:line="240" w:lineRule="auto"/>
              <w:ind w:left="17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58EB39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0E16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62081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FDB9D7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3E4D71BD">
            <w:pPr>
              <w:pStyle w:val="7"/>
              <w:spacing w:line="240" w:lineRule="auto"/>
              <w:ind w:left="15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</w:tr>
      <w:tr w14:paraId="24028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exac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B2F791C"/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6FED9FBD"/>
        </w:tc>
        <w:tc>
          <w:tcPr>
            <w:tcW w:w="1109" w:type="dxa"/>
            <w:vMerge w:val="continue"/>
            <w:tcBorders>
              <w:left w:val="single" w:color="000000" w:sz="6" w:space="0"/>
              <w:bottom w:val="single" w:color="auto" w:sz="4" w:space="0"/>
              <w:right w:val="nil"/>
            </w:tcBorders>
          </w:tcPr>
          <w:p w14:paraId="5BFDB137"/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5FDD445">
            <w:pPr>
              <w:pStyle w:val="7"/>
              <w:spacing w:line="316" w:lineRule="exact"/>
              <w:ind w:left="-5" w:right="-1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批后公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布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ascii="方正仿宋_GBK" w:hAnsi="方正仿宋_GBK" w:eastAsia="方正仿宋_GBK" w:cs="方正仿宋_GBK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规划批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准文件、规划文本 及图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件（涉密信息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法律法规规定不予 公开的除外）</w:t>
            </w: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auto" w:sz="4" w:space="0"/>
              <w:right w:val="nil"/>
            </w:tcBorders>
          </w:tcPr>
          <w:p w14:paraId="1FDE2D93"/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909AE11">
            <w:pPr>
              <w:pStyle w:val="7"/>
              <w:spacing w:before="190" w:line="184" w:lineRule="auto"/>
              <w:ind w:left="-1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批后公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布应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在规划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批准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后 20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作日内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向社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会公布</w:t>
            </w:r>
          </w:p>
        </w:tc>
        <w:tc>
          <w:tcPr>
            <w:tcW w:w="1210" w:type="dxa"/>
            <w:vMerge w:val="continue"/>
            <w:tcBorders>
              <w:left w:val="single" w:color="000000" w:sz="6" w:space="0"/>
              <w:bottom w:val="single" w:color="auto" w:sz="4" w:space="0"/>
              <w:right w:val="nil"/>
            </w:tcBorders>
          </w:tcPr>
          <w:p w14:paraId="55FC4680"/>
        </w:tc>
        <w:tc>
          <w:tcPr>
            <w:tcW w:w="2990" w:type="dxa"/>
            <w:vMerge w:val="continue"/>
            <w:tcBorders>
              <w:left w:val="single" w:color="000000" w:sz="6" w:space="0"/>
              <w:bottom w:val="single" w:color="auto" w:sz="4" w:space="0"/>
              <w:right w:val="nil"/>
            </w:tcBorders>
          </w:tcPr>
          <w:p w14:paraId="6785947B"/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25F41BF4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51D245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5D9A9EBF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E8C29E1"/>
        </w:tc>
        <w:tc>
          <w:tcPr>
            <w:tcW w:w="4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61D5865"/>
        </w:tc>
        <w:tc>
          <w:tcPr>
            <w:tcW w:w="422" w:type="dxa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00F688C"/>
        </w:tc>
      </w:tr>
      <w:tr w14:paraId="31A78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446" w:type="dxa"/>
            <w:tcBorders>
              <w:top w:val="single" w:color="auto" w:sz="4" w:space="0"/>
              <w:left w:val="single" w:color="000000" w:sz="6" w:space="0"/>
              <w:bottom w:val="nil"/>
              <w:right w:val="single" w:color="auto" w:sz="4" w:space="0"/>
            </w:tcBorders>
          </w:tcPr>
          <w:p w14:paraId="5D31DC9F"/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7D1EF8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877F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CF3A6A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2941D2A">
            <w:pPr>
              <w:pStyle w:val="7"/>
              <w:spacing w:line="240" w:lineRule="auto"/>
              <w:ind w:left="-3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</w:p>
          <w:p w14:paraId="1D1035E5">
            <w:pPr>
              <w:pStyle w:val="7"/>
              <w:spacing w:line="334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空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间</w:t>
            </w:r>
          </w:p>
          <w:p w14:paraId="33CDB091">
            <w:pPr>
              <w:pStyle w:val="7"/>
              <w:spacing w:before="12" w:line="330" w:lineRule="exact"/>
              <w:ind w:left="-3" w:right="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 编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制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7C05DD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42C6A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1B41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2C3BF6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106BA5F7">
            <w:pPr>
              <w:pStyle w:val="7"/>
              <w:spacing w:line="240" w:lineRule="auto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村庄规划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DD21289">
            <w:pPr>
              <w:pStyle w:val="7"/>
              <w:spacing w:before="1" w:line="316" w:lineRule="exact"/>
              <w:ind w:left="-5" w:right="-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批前公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示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ascii="方正仿宋_GBK" w:hAnsi="方正仿宋_GBK" w:eastAsia="方正仿宋_GBK" w:cs="方正仿宋_GBK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规划草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案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（涉密信息、法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律法规规定不予公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开的除外）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FF3247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04C37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7B7466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23488F84">
            <w:pPr>
              <w:pStyle w:val="7"/>
              <w:spacing w:line="345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土地管理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  <w:szCs w:val="24"/>
                <w:lang w:eastAsia="zh-CN"/>
              </w:rPr>
              <w:t>》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《城</w:t>
            </w:r>
            <w:r>
              <w:rPr>
                <w:rFonts w:ascii="方正仿宋_GBK" w:hAnsi="方正仿宋_GBK" w:eastAsia="方正仿宋_GBK" w:cs="方正仿宋_GBK"/>
                <w:spacing w:val="-28"/>
                <w:sz w:val="24"/>
                <w:szCs w:val="24"/>
              </w:rPr>
              <w:t>乡规划法》《政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府信息公开条例》</w:t>
            </w:r>
          </w:p>
          <w:p w14:paraId="3DD3ACBB">
            <w:pPr>
              <w:pStyle w:val="7"/>
              <w:spacing w:line="328" w:lineRule="exact"/>
              <w:ind w:left="-13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、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67E93184">
            <w:pPr>
              <w:pStyle w:val="7"/>
              <w:spacing w:before="162" w:line="208" w:lineRule="auto"/>
              <w:ind w:left="-1" w:right="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批前公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示时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间不得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少于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30</w:t>
            </w:r>
            <w:r>
              <w:rPr>
                <w:rFonts w:ascii="方正仿宋_GBK" w:hAnsi="方正仿宋_GBK" w:eastAsia="方正仿宋_GBK" w:cs="方正仿宋_GBK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359E8A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72D38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C94337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495F6E8E">
            <w:pPr>
              <w:pStyle w:val="7"/>
              <w:spacing w:line="240" w:lineRule="auto"/>
              <w:ind w:left="11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县自然资源局/乡镇 人民政府</w:t>
            </w:r>
          </w:p>
          <w:p w14:paraId="74352B6F">
            <w:pPr>
              <w:pStyle w:val="7"/>
              <w:spacing w:line="325" w:lineRule="exact"/>
              <w:ind w:left="-25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</w:p>
        </w:tc>
        <w:tc>
          <w:tcPr>
            <w:tcW w:w="299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2D7BC28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77FAECB3">
            <w:pPr>
              <w:pStyle w:val="7"/>
              <w:tabs>
                <w:tab w:val="left" w:pos="2523"/>
              </w:tabs>
              <w:spacing w:line="230" w:lineRule="auto"/>
              <w:ind w:left="3" w:right="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□政府网站□政府公报 口两微一端■发布会/听证会 口广播电视口纸质载体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开查阅点□政府服务中心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便民服务站□入户/现场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 社区/企事业单位/村公示栏 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auto" w:sz="4" w:space="0"/>
              <w:right w:val="nil"/>
            </w:tcBorders>
          </w:tcPr>
          <w:p w14:paraId="1094183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C1A07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821AE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800693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3513F86C">
            <w:pPr>
              <w:pStyle w:val="7"/>
              <w:spacing w:line="240" w:lineRule="auto"/>
              <w:ind w:left="10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009E282"/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</w:tcPr>
          <w:p w14:paraId="6F541B0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B27B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2473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F791A4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42CB3485">
            <w:pPr>
              <w:pStyle w:val="7"/>
              <w:spacing w:line="240" w:lineRule="auto"/>
              <w:ind w:left="17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F04920A"/>
        </w:tc>
        <w:tc>
          <w:tcPr>
            <w:tcW w:w="4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D19C5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CEB0C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26471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3D7C42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0295D9F5">
            <w:pPr>
              <w:pStyle w:val="7"/>
              <w:spacing w:line="240" w:lineRule="auto"/>
              <w:ind w:left="17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gridSpan w:val="2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D1AE2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E5B3C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6EF0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EF74DA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5348762D">
            <w:pPr>
              <w:pStyle w:val="7"/>
              <w:spacing w:line="240" w:lineRule="auto"/>
              <w:ind w:left="15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</w:tr>
      <w:tr w14:paraId="6BF86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4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E7DFE9F">
            <w:pPr>
              <w:pStyle w:val="7"/>
              <w:spacing w:line="294" w:lineRule="exact"/>
              <w:ind w:left="9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26</w:t>
            </w: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FE18222"/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9AC2345"/>
        </w:tc>
        <w:tc>
          <w:tcPr>
            <w:tcW w:w="200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3C6AB1">
            <w:pPr>
              <w:pStyle w:val="7"/>
              <w:spacing w:line="289" w:lineRule="exact"/>
              <w:ind w:left="-5" w:right="-8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批后公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布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:</w:t>
            </w:r>
            <w:r>
              <w:rPr>
                <w:rFonts w:ascii="方正仿宋_GBK" w:hAnsi="方正仿宋_GBK" w:eastAsia="方正仿宋_GBK" w:cs="方正仿宋_GBK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规划批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330D5DEF">
            <w:pPr>
              <w:pStyle w:val="7"/>
              <w:spacing w:before="15" w:line="218" w:lineRule="auto"/>
              <w:ind w:left="-5" w:right="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准文件、规划文本及图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件（涉密信息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法律法规规定不予公开的除外）</w:t>
            </w: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D9D26BC"/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76920AD">
            <w:pPr>
              <w:pStyle w:val="7"/>
              <w:spacing w:line="218" w:lineRule="auto"/>
              <w:ind w:left="7" w:right="8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批后公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布应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在规划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批准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后20个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作日内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向社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会公布</w:t>
            </w: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22B35022"/>
        </w:tc>
        <w:tc>
          <w:tcPr>
            <w:tcW w:w="299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5DF0A97E"/>
        </w:tc>
        <w:tc>
          <w:tcPr>
            <w:tcW w:w="355" w:type="dxa"/>
            <w:vMerge w:val="continue"/>
            <w:tcBorders>
              <w:left w:val="single" w:color="auto" w:sz="4" w:space="0"/>
              <w:bottom w:val="single" w:color="000000" w:sz="6" w:space="0"/>
              <w:right w:val="nil"/>
            </w:tcBorders>
          </w:tcPr>
          <w:p w14:paraId="2B72F33E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76650E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nil"/>
            </w:tcBorders>
          </w:tcPr>
          <w:p w14:paraId="09A483C7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5E9DD84"/>
        </w:tc>
        <w:tc>
          <w:tcPr>
            <w:tcW w:w="4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00DB4F8"/>
        </w:tc>
        <w:tc>
          <w:tcPr>
            <w:tcW w:w="422" w:type="dxa"/>
            <w:gridSpan w:val="2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A4F205F"/>
        </w:tc>
      </w:tr>
    </w:tbl>
    <w:p w14:paraId="5B90BECE">
      <w:pPr>
        <w:spacing w:after="0"/>
        <w:sectPr>
          <w:pgSz w:w="16850" w:h="11900" w:orient="landscape"/>
          <w:pgMar w:top="1100" w:right="1080" w:bottom="280" w:left="1360" w:header="720" w:footer="720" w:gutter="0"/>
          <w:cols w:space="720" w:num="1"/>
        </w:sectPr>
      </w:pPr>
    </w:p>
    <w:p w14:paraId="64F9604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2924175</wp:posOffset>
                </wp:positionV>
                <wp:extent cx="1381125" cy="1600200"/>
                <wp:effectExtent l="0" t="0" r="0" b="0"/>
                <wp:wrapNone/>
                <wp:docPr id="84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893129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6A4E3E">
                            <w:pPr>
                              <w:spacing w:before="11" w:line="240" w:lineRule="auto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2935E118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186pt;margin-top:230.25pt;height:126pt;width:108.75pt;mso-position-horizontal-relative:page;mso-position-vertical-relative:page;z-index:-251657216;mso-width-relative:page;mso-height-relative:page;" filled="f" stroked="f" coordsize="21600,21600" o:gfxdata="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nv3bbbAAAACwEAAA8AAAAAAAAAAQAgAAAAIgAAAGRycy9kb3du&#10;cmV2LnhtbFBLAQIUABQAAAAIAIdO4kDwZB9nwwEAAH4DAAAOAAAAAAAAAAEAIAAAACo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893129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06A4E3E">
                      <w:pPr>
                        <w:spacing w:before="11" w:line="240" w:lineRule="auto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</w:p>
                    <w:p w14:paraId="2935E118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2924175</wp:posOffset>
                </wp:positionV>
                <wp:extent cx="904875" cy="1600200"/>
                <wp:effectExtent l="0" t="0" r="0" b="0"/>
                <wp:wrapNone/>
                <wp:docPr id="85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68A128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742D34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729509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B74EA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E3C78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33B82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1B7E12A">
                            <w:pPr>
                              <w:pStyle w:val="2"/>
                              <w:spacing w:before="179"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390pt;margin-top:230.25pt;height:126pt;width:71.25pt;mso-position-horizontal-relative:page;mso-position-vertical-relative:page;z-index:-251657216;mso-width-relative:page;mso-height-relative:page;" filled="f" stroked="f" coordsize="21600,21600" o:gfxdata="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OvS12QAAAAsBAAAPAAAAAAAAAAEAIAAAACIAAABkcnMvZG93bnJl&#10;di54bWxQSwECFAAUAAAACACHTuJAbz9GSMMBAAB9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68A128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0742D34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729509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CB74EA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AE3C78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233B82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1B7E12A">
                      <w:pPr>
                        <w:pStyle w:val="2"/>
                        <w:spacing w:before="179"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4514850</wp:posOffset>
                </wp:positionV>
                <wp:extent cx="1381125" cy="1809750"/>
                <wp:effectExtent l="0" t="0" r="0" b="0"/>
                <wp:wrapNone/>
                <wp:docPr id="8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5EFD3D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B96B89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E387964">
                            <w:pPr>
                              <w:pStyle w:val="2"/>
                              <w:spacing w:before="203"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186pt;margin-top:355.5pt;height:142.5pt;width:108.75pt;mso-position-horizontal-relative:page;mso-position-vertical-relative:page;z-index:-251657216;mso-width-relative:page;mso-height-relative:page;" filled="f" stroked="f" coordsize="21600,21600" o:gfxdata="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xKNT2gAAAAsBAAAPAAAAAAAAAAEAIAAAACIAAABkcnMvZG93&#10;bnJldi54bWxQSwECFAAUAAAACACHTuJAg29cucUBAAB+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EFD3D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B96B89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E387964">
                      <w:pPr>
                        <w:pStyle w:val="2"/>
                        <w:spacing w:before="203"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2457450</wp:posOffset>
                </wp:positionH>
                <wp:positionV relativeFrom="page">
                  <wp:posOffset>2924175</wp:posOffset>
                </wp:positionV>
                <wp:extent cx="1285875" cy="3400425"/>
                <wp:effectExtent l="0" t="0" r="9525" b="9525"/>
                <wp:wrapNone/>
                <wp:docPr id="91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3400425"/>
                          <a:chOff x="3870" y="4605"/>
                          <a:chExt cx="2025" cy="5355"/>
                        </a:xfrm>
                      </wpg:grpSpPr>
                      <wpg:grpSp>
                        <wpg:cNvPr id="88" name="组合 89"/>
                        <wpg:cNvGrpSpPr/>
                        <wpg:grpSpPr>
                          <a:xfrm>
                            <a:off x="3870" y="4605"/>
                            <a:ext cx="2025" cy="2520"/>
                            <a:chOff x="3870" y="4605"/>
                            <a:chExt cx="2025" cy="2520"/>
                          </a:xfrm>
                        </wpg:grpSpPr>
                        <wps:wsp>
                          <wps:cNvPr id="87" name="任意多边形 90"/>
                          <wps:cNvSpPr/>
                          <wps:spPr>
                            <a:xfrm>
                              <a:off x="3870" y="4605"/>
                              <a:ext cx="2025" cy="2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25" h="2520">
                                  <a:moveTo>
                                    <a:pt x="0" y="2520"/>
                                  </a:moveTo>
                                  <a:lnTo>
                                    <a:pt x="2025" y="2520"/>
                                  </a:lnTo>
                                  <a:lnTo>
                                    <a:pt x="20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90" name="组合 91"/>
                        <wpg:cNvGrpSpPr/>
                        <wpg:grpSpPr>
                          <a:xfrm>
                            <a:off x="3870" y="7110"/>
                            <a:ext cx="2025" cy="2850"/>
                            <a:chOff x="3870" y="7110"/>
                            <a:chExt cx="2025" cy="2850"/>
                          </a:xfrm>
                        </wpg:grpSpPr>
                        <wps:wsp>
                          <wps:cNvPr id="89" name="任意多边形 92"/>
                          <wps:cNvSpPr/>
                          <wps:spPr>
                            <a:xfrm>
                              <a:off x="3870" y="7110"/>
                              <a:ext cx="2025" cy="2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25" h="2850">
                                  <a:moveTo>
                                    <a:pt x="0" y="2850"/>
                                  </a:moveTo>
                                  <a:lnTo>
                                    <a:pt x="2025" y="2850"/>
                                  </a:lnTo>
                                  <a:lnTo>
                                    <a:pt x="20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8" o:spid="_x0000_s1026" o:spt="203" style="position:absolute;left:0pt;margin-left:193.5pt;margin-top:230.25pt;height:267.75pt;width:101.25pt;mso-position-horizontal-relative:page;mso-position-vertical-relative:page;z-index:-251657216;mso-width-relative:page;mso-height-relative:page;" coordorigin="3870,4605" coordsize="2025,5355" o:gfxdata="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BfcwwZ3AAAAAsBAAAPAAAAAAAAAAEAIAAAACIAAABkcnMvZG93bnJldi54bWxQ&#10;SwECFAAUAAAACACHTuJAGxsZExADAADnCgAADgAAAAAAAAABACAAAAArAQAAZHJzL2Uyb0RvYy54&#10;bWxQSwUGAAAAAAYABgBZAQAArQYAAAAA&#10;">
                <o:lock v:ext="edit" aspectratio="f"/>
                <v:group id="组合 89" o:spid="_x0000_s1026" o:spt="203" style="position:absolute;left:3870;top:4605;height:2520;width:2025;" coordorigin="3870,4605" coordsize="2025,2520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90" o:spid="_x0000_s1026" o:spt="100" style="position:absolute;left:3870;top:4605;height:2520;width:2025;" fillcolor="#FFFFFF" filled="t" stroked="f" coordsize="2025,2520" o:gfxdata="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fbQS8AAAA&#10;2wAAAA8AAAAAAAAAAQAgAAAAIgAAAGRycy9kb3ducmV2LnhtbFBLAQIUABQAAAAIAIdO4kAzLwWe&#10;OwAAADkAAAAQAAAAAAAAAAEAIAAAAAsBAABkcnMvc2hhcGV4bWwueG1sUEsFBgAAAAAGAAYAWwEA&#10;ALUDAAAAAA==&#10;" path="m0,2520l2025,2520,2025,0,0,0,0,25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91" o:spid="_x0000_s1026" o:spt="203" style="position:absolute;left:3870;top:7110;height:2850;width:2025;" coordorigin="3870,7110" coordsize="2025,2850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92" o:spid="_x0000_s1026" o:spt="100" style="position:absolute;left:3870;top:7110;height:2850;width:2025;" fillcolor="#FFFFFF" filled="t" stroked="f" coordsize="2025,2850" o:gfxdata="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4f/MvQAA&#10;ANsAAAAPAAAAAAAAAAEAIAAAACIAAABkcnMvZG93bnJldi54bWxQSwECFAAUAAAACACHTuJAMy8F&#10;njsAAAA5AAAAEAAAAAAAAAABACAAAAAMAQAAZHJzL3NoYXBleG1sLnhtbFBLBQYAAAAABgAGAFsB&#10;AAC2AwAAAAA=&#10;" path="m0,2850l2025,2850,2025,0,0,0,0,285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ge">
                  <wp:posOffset>2924175</wp:posOffset>
                </wp:positionV>
                <wp:extent cx="828675" cy="1600200"/>
                <wp:effectExtent l="0" t="0" r="9525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1600200"/>
                          <a:chOff x="7920" y="4605"/>
                          <a:chExt cx="1305" cy="2520"/>
                        </a:xfrm>
                      </wpg:grpSpPr>
                      <wps:wsp>
                        <wps:cNvPr id="92" name="任意多边形 94"/>
                        <wps:cNvSpPr/>
                        <wps:spPr>
                          <a:xfrm>
                            <a:off x="7920" y="4605"/>
                            <a:ext cx="1305" cy="25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05" h="2520">
                                <a:moveTo>
                                  <a:pt x="0" y="2520"/>
                                </a:moveTo>
                                <a:lnTo>
                                  <a:pt x="1305" y="2520"/>
                                </a:lnTo>
                                <a:lnTo>
                                  <a:pt x="1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6pt;margin-top:230.25pt;height:126pt;width:65.25pt;mso-position-horizontal-relative:page;mso-position-vertical-relative:page;z-index:-251657216;mso-width-relative:page;mso-height-relative:page;" coordorigin="7920,4605" coordsize="1305,2520" o:gfxdata="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uolG+toAAAALAQAADwAAAAAAAAAB&#10;ACAAAAAiAAAAZHJzL2Rvd25yZXYueG1sUEsBAhQAFAAAAAgAh07iQBBj4dKAAgAAxAUAAA4AAAAA&#10;AAAAAQAgAAAAKQEAAGRycy9lMm9Eb2MueG1sUEsFBgAAAAAGAAYAWQEAABsGAAAAAA==&#10;">
                <o:lock v:ext="edit" aspectratio="f"/>
                <v:shape id="任意多边形 94" o:spid="_x0000_s1026" o:spt="100" style="position:absolute;left:7920;top:4605;height:2520;width:1305;" fillcolor="#FFFFFF" filled="t" stroked="f" coordsize="1305,2520" o:gfxdata="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Awb974A&#10;AADbAAAADwAAAAAAAAABACAAAAAiAAAAZHJzL2Rvd25yZXYueG1sUEsBAhQAFAAAAAgAh07iQDMv&#10;BZ47AAAAOQAAABAAAAAAAAAAAQAgAAAADQEAAGRycy9zaGFwZXhtbC54bWxQSwUGAAAAAAYABgBb&#10;AQAAtwMAAAAA&#10;" path="m0,2520l1305,2520,1305,0,0,0,0,252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2E3FAF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90A5B48">
      <w:pPr>
        <w:spacing w:before="3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Style w:val="3"/>
        <w:tblW w:w="14080" w:type="dxa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58"/>
        <w:gridCol w:w="1118"/>
        <w:gridCol w:w="2021"/>
        <w:gridCol w:w="2035"/>
        <w:gridCol w:w="1296"/>
        <w:gridCol w:w="1195"/>
        <w:gridCol w:w="2976"/>
        <w:gridCol w:w="355"/>
        <w:gridCol w:w="408"/>
        <w:gridCol w:w="422"/>
        <w:gridCol w:w="394"/>
        <w:gridCol w:w="385"/>
        <w:gridCol w:w="375"/>
      </w:tblGrid>
      <w:tr w14:paraId="1216D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87F0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8AB41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297A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45494E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7F7BAB7D">
            <w:pPr>
              <w:pStyle w:val="7"/>
              <w:spacing w:line="240" w:lineRule="auto"/>
              <w:ind w:left="9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27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EF9DD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95FD9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56F49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9C01A2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17A5663">
            <w:pPr>
              <w:pStyle w:val="7"/>
              <w:spacing w:line="316" w:lineRule="exact"/>
              <w:ind w:left="-2" w:right="16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规划 许可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AE9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DF1F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390E44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99D24D6">
            <w:pPr>
              <w:pStyle w:val="7"/>
              <w:spacing w:line="314" w:lineRule="exact"/>
              <w:ind w:left="75" w:right="65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建设项目 用地预审 与选址意 见书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C53D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ECF4E3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2062ABC5">
            <w:pPr>
              <w:pStyle w:val="7"/>
              <w:spacing w:line="216" w:lineRule="auto"/>
              <w:ind w:left="7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建设项目用地预审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与选址意见书证载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内容（涉密信息、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法律法规规定不予 公开的除外）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C4A8BC">
            <w:pPr>
              <w:pStyle w:val="7"/>
              <w:spacing w:line="211" w:lineRule="auto"/>
              <w:ind w:left="-4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4"/>
                <w:szCs w:val="24"/>
              </w:rPr>
              <w:t>《行政许可法》《土</w:t>
            </w:r>
            <w:r>
              <w:rPr>
                <w:rFonts w:ascii="方正仿宋_GBK" w:hAnsi="方正仿宋_GBK" w:eastAsia="方正仿宋_GBK" w:cs="方正仿宋_GBK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地管理法》《城乡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规划法》《政府信 息公开条例》《国 务院办公厅关于运 用大数据加强对市 场主体服务和监管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的若干意见》</w:t>
            </w:r>
            <w:r>
              <w:rPr>
                <w:rFonts w:ascii="方正仿宋_GBK" w:hAnsi="方正仿宋_GBK" w:eastAsia="方正仿宋_GBK" w:cs="方正仿宋_GBK"/>
                <w:spacing w:val="11"/>
                <w:sz w:val="22"/>
                <w:szCs w:val="22"/>
              </w:rPr>
              <w:t>（国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 xml:space="preserve"> 办发</w:t>
            </w:r>
            <w:r>
              <w:rPr>
                <w:rFonts w:ascii="方正仿宋_GBK" w:hAnsi="方正仿宋_GBK" w:eastAsia="方正仿宋_GBK" w:cs="方正仿宋_GBK"/>
                <w:spacing w:val="-18"/>
                <w:sz w:val="22"/>
                <w:szCs w:val="22"/>
              </w:rPr>
              <w:t>（2015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2"/>
                <w:szCs w:val="22"/>
                <w:lang w:eastAsia="zh-CN"/>
              </w:rPr>
              <w:t>）</w:t>
            </w:r>
            <w:r>
              <w:rPr>
                <w:rFonts w:ascii="方正仿宋_GBK" w:hAnsi="方正仿宋_GBK" w:eastAsia="方正仿宋_GBK" w:cs="方正仿宋_GBK"/>
                <w:spacing w:val="-7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51号）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869D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DE626F">
            <w:pPr>
              <w:pStyle w:val="7"/>
              <w:spacing w:before="171" w:line="216" w:lineRule="auto"/>
              <w:ind w:left="1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作出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行政决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定之日起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7 个工作日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内，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法律法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规另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2215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2A52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CC4A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3E4777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227AC83D">
            <w:pPr>
              <w:pStyle w:val="7"/>
              <w:spacing w:line="314" w:lineRule="exact"/>
              <w:ind w:left="160" w:right="42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8EEF58">
            <w:pPr>
              <w:pStyle w:val="7"/>
              <w:tabs>
                <w:tab w:val="left" w:pos="2520"/>
              </w:tabs>
              <w:spacing w:before="204" w:line="230" w:lineRule="auto"/>
              <w:ind w:right="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E8BB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0B0B6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3C74C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BEBC4C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110206A">
            <w:pPr>
              <w:pStyle w:val="7"/>
              <w:spacing w:line="240" w:lineRule="auto"/>
              <w:ind w:left="9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6ACFD4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F6F8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DEFF8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EDF01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1D0D85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255C7E6D">
            <w:pPr>
              <w:pStyle w:val="7"/>
              <w:spacing w:line="240" w:lineRule="auto"/>
              <w:ind w:left="16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8D439B"/>
        </w:tc>
        <w:tc>
          <w:tcPr>
            <w:tcW w:w="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DDD8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E4519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C9504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DE54B6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18E9666">
            <w:pPr>
              <w:pStyle w:val="7"/>
              <w:spacing w:line="240" w:lineRule="auto"/>
              <w:ind w:left="6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737E61"/>
        </w:tc>
      </w:tr>
      <w:tr w14:paraId="15BA2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06D5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1DD2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AA8C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9985A7">
            <w:pPr>
              <w:pStyle w:val="7"/>
              <w:spacing w:before="203" w:line="240" w:lineRule="auto"/>
              <w:ind w:left="9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28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B672F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6D377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9DD81B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3A3313B">
            <w:pPr>
              <w:pStyle w:val="7"/>
              <w:spacing w:line="330" w:lineRule="exact"/>
              <w:ind w:left="-2" w:right="16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规划 许可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E10C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461867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43B07A94">
            <w:pPr>
              <w:pStyle w:val="7"/>
              <w:spacing w:line="218" w:lineRule="auto"/>
              <w:ind w:right="14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建设用地 临时建设 用地规划 许可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6D5F3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D876A7">
            <w:pPr>
              <w:pStyle w:val="7"/>
              <w:spacing w:before="151" w:line="218" w:lineRule="auto"/>
              <w:ind w:left="7" w:right="-2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建设用地、临时建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设用地规划许可证 证载内容（涉密信 息、法律法规规定 不予公开的除外）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CE92F7">
            <w:pPr>
              <w:pStyle w:val="7"/>
              <w:spacing w:line="295" w:lineRule="exact"/>
              <w:ind w:left="-4" w:right="-2" w:firstLine="21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3"/>
                <w:sz w:val="22"/>
                <w:szCs w:val="22"/>
              </w:rPr>
              <w:t>《行政许可法》《城</w:t>
            </w:r>
          </w:p>
          <w:p w14:paraId="0817349D">
            <w:pPr>
              <w:pStyle w:val="7"/>
              <w:spacing w:before="14" w:line="223" w:lineRule="auto"/>
              <w:ind w:left="-4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乡规划法》《政府信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息公开条例》《国务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院办公厅关于运用大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数据加强对市场主体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服务和监管的若干意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8"/>
                <w:sz w:val="22"/>
                <w:szCs w:val="22"/>
              </w:rPr>
              <w:t>见》（国办发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（2015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51</w:t>
            </w:r>
            <w:r>
              <w:rPr>
                <w:rFonts w:ascii="方正仿宋_GBK" w:hAnsi="方正仿宋_GBK" w:eastAsia="方正仿宋_GBK" w:cs="方正仿宋_GBK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A7168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ACCDD9">
            <w:pPr>
              <w:pStyle w:val="7"/>
              <w:spacing w:line="216" w:lineRule="auto"/>
              <w:ind w:left="1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作出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行政决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定之日起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日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内，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法律法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规另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  <w:p w14:paraId="252C3B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8EA839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D5919B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E5421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611C83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53C205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E8FEE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33EB70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795FF6D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E6028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576158A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B12FA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CDA36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4DA2F1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3A5AD451">
            <w:pPr>
              <w:pStyle w:val="7"/>
              <w:spacing w:line="330" w:lineRule="exact"/>
              <w:ind w:left="160" w:right="42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1A87AF">
            <w:pPr>
              <w:pStyle w:val="7"/>
              <w:spacing w:line="315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067A07C1">
            <w:pPr>
              <w:pStyle w:val="7"/>
              <w:tabs>
                <w:tab w:val="left" w:pos="2520"/>
              </w:tabs>
              <w:spacing w:before="4" w:line="232" w:lineRule="auto"/>
              <w:ind w:right="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开査阅点■政府服务中心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便民服务站□入户/现场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社区/企事业单位/村公示栏 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4913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9B49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42DC1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DEF87F">
            <w:pPr>
              <w:pStyle w:val="7"/>
              <w:spacing w:before="203" w:line="240" w:lineRule="auto"/>
              <w:ind w:left="9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08BD40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73E23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98281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E9F6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9DCC40">
            <w:pPr>
              <w:pStyle w:val="7"/>
              <w:spacing w:before="203" w:line="240" w:lineRule="auto"/>
              <w:ind w:left="16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9BD567"/>
        </w:tc>
        <w:tc>
          <w:tcPr>
            <w:tcW w:w="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A65F51"/>
          <w:p w14:paraId="5AE84973"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170CC7FE"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24F3B0E9"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355240F4">
            <w:pPr>
              <w:jc w:val="center"/>
              <w:rPr>
                <w:lang w:val="en-US" w:eastAsia="en-US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6A3F31"/>
        </w:tc>
      </w:tr>
      <w:tr w14:paraId="7264C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E099C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BD6F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7FBB8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83BC4F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23FF96EE">
            <w:pPr>
              <w:pStyle w:val="7"/>
              <w:spacing w:line="240" w:lineRule="auto"/>
              <w:ind w:left="9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29</w:t>
            </w:r>
          </w:p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853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7E35E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7308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D3A684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774503C7">
            <w:pPr>
              <w:pStyle w:val="7"/>
              <w:spacing w:line="316" w:lineRule="exact"/>
              <w:ind w:left="-2" w:right="16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规划 许可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19582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E7F2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BEAD40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00B5A7A">
            <w:pPr>
              <w:pStyle w:val="7"/>
              <w:spacing w:line="314" w:lineRule="exact"/>
              <w:ind w:right="14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建设工程 临时建设 工程规划 许可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A4782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F45116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0F71036">
            <w:pPr>
              <w:pStyle w:val="7"/>
              <w:spacing w:line="216" w:lineRule="auto"/>
              <w:ind w:left="7" w:right="-2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建设工程、临时建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设工程规划许可证 证载内容（涉密信 息、法律法规规定 不予公开的除外）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DBF33F">
            <w:pPr>
              <w:pStyle w:val="7"/>
              <w:spacing w:line="275" w:lineRule="exact"/>
              <w:ind w:left="206" w:right="-2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行政许可法》</w:t>
            </w:r>
          </w:p>
          <w:p w14:paraId="75C95235">
            <w:pPr>
              <w:pStyle w:val="7"/>
              <w:spacing w:before="23" w:line="316" w:lineRule="exact"/>
              <w:ind w:left="-4" w:right="-1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《城</w:t>
            </w:r>
            <w:r>
              <w:rPr>
                <w:rFonts w:ascii="方正仿宋_GBK" w:hAnsi="方正仿宋_GBK" w:eastAsia="方正仿宋_GBK" w:cs="方正仿宋_GBK"/>
                <w:spacing w:val="-28"/>
                <w:sz w:val="24"/>
                <w:szCs w:val="24"/>
              </w:rPr>
              <w:t>乡规划法》《政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府信息公开条例》</w:t>
            </w:r>
          </w:p>
          <w:p w14:paraId="7FF4F369">
            <w:pPr>
              <w:pStyle w:val="7"/>
              <w:spacing w:line="211" w:lineRule="auto"/>
              <w:ind w:left="-4" w:right="-1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《国务院办公厅关 于运用大数据加强 对市场主体服务和 监管的若干意见》</w:t>
            </w:r>
          </w:p>
          <w:p w14:paraId="7645B723">
            <w:pPr>
              <w:pStyle w:val="7"/>
              <w:spacing w:before="11" w:line="316" w:lineRule="exact"/>
              <w:ind w:left="-4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2"/>
                <w:szCs w:val="22"/>
              </w:rPr>
              <w:t>（国办发（2015）</w:t>
            </w:r>
            <w:r>
              <w:rPr>
                <w:rFonts w:ascii="方正仿宋_GBK" w:hAnsi="方正仿宋_GBK" w:eastAsia="方正仿宋_GBK" w:cs="方正仿宋_GBK"/>
                <w:spacing w:val="-10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51号）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F3440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9AACD2">
            <w:pPr>
              <w:pStyle w:val="7"/>
              <w:spacing w:before="156" w:line="218" w:lineRule="auto"/>
              <w:ind w:left="1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作岀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行政决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定之日起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日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内，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法律法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规另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6B31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C65B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F6BC96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6F782E6C">
            <w:pPr>
              <w:pStyle w:val="7"/>
              <w:spacing w:line="218" w:lineRule="auto"/>
              <w:ind w:left="25" w:right="27" w:firstLine="9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源局/</w:t>
            </w:r>
            <w:r>
              <w:rPr>
                <w:rFonts w:ascii="方正仿宋_GBK" w:hAnsi="方正仿宋_GBK" w:eastAsia="方正仿宋_GBK" w:cs="方正仿宋_GBK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乡镇 人民政府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420517">
            <w:pPr>
              <w:pStyle w:val="7"/>
              <w:tabs>
                <w:tab w:val="left" w:pos="2520"/>
              </w:tabs>
              <w:spacing w:before="207" w:line="230" w:lineRule="auto"/>
              <w:ind w:right="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5707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9612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91672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E54F91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E6C84A1">
            <w:pPr>
              <w:pStyle w:val="7"/>
              <w:spacing w:line="240" w:lineRule="auto"/>
              <w:ind w:left="9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84E4C3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9440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237E5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E8F1D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FF11BE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2774249">
            <w:pPr>
              <w:pStyle w:val="7"/>
              <w:spacing w:line="240" w:lineRule="auto"/>
              <w:ind w:left="16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4EBA71"/>
        </w:tc>
        <w:tc>
          <w:tcPr>
            <w:tcW w:w="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195D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74CC0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3C5A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3322E8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79E7B034">
            <w:pPr>
              <w:pStyle w:val="7"/>
              <w:spacing w:line="240" w:lineRule="auto"/>
              <w:ind w:left="6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4DDE4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D36E5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39CC9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FD79D1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7FBB602">
            <w:pPr>
              <w:pStyle w:val="7"/>
              <w:spacing w:line="240" w:lineRule="auto"/>
              <w:ind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</w:tr>
    </w:tbl>
    <w:p w14:paraId="3B49FE1C">
      <w:pPr>
        <w:spacing w:after="0" w:line="240" w:lineRule="auto"/>
        <w:jc w:val="left"/>
        <w:rPr>
          <w:rFonts w:ascii="方正仿宋_GBK" w:hAnsi="方正仿宋_GBK" w:eastAsia="方正仿宋_GBK" w:cs="方正仿宋_GBK"/>
          <w:sz w:val="24"/>
          <w:szCs w:val="24"/>
        </w:rPr>
        <w:sectPr>
          <w:pgSz w:w="16850" w:h="11900" w:orient="landscape"/>
          <w:pgMar w:top="1100" w:right="900" w:bottom="280" w:left="1540" w:header="720" w:footer="720" w:gutter="0"/>
          <w:cols w:space="720" w:num="1"/>
        </w:sectPr>
      </w:pPr>
    </w:p>
    <w:p w14:paraId="0DCDE01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3629025</wp:posOffset>
                </wp:positionH>
                <wp:positionV relativeFrom="page">
                  <wp:posOffset>5667375</wp:posOffset>
                </wp:positionV>
                <wp:extent cx="1390650" cy="1035685"/>
                <wp:effectExtent l="0" t="0" r="0" b="0"/>
                <wp:wrapNone/>
                <wp:docPr id="94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BB5AEAC">
                            <w:pPr>
                              <w:spacing w:before="10" w:line="240" w:lineRule="auto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6249793C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95" o:spid="_x0000_s1026" o:spt="202" type="#_x0000_t202" style="position:absolute;left:0pt;margin-left:285.75pt;margin-top:446.25pt;height:81.55pt;width:109.5pt;mso-position-horizontal-relative:page;mso-position-vertical-relative:page;z-index:-251657216;mso-width-relative:page;mso-height-relative:page;" filled="f" stroked="f" coordsize="21600,21600" o:gfxdata="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dTexS2gAAAAwBAAAPAAAAAAAAAAEAIAAAACIAAABkcnMvZG93&#10;bnJldi54bWxQSwECFAAUAAAACACHTuJAcDSCTsUBAAB+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BB5AEAC">
                      <w:pPr>
                        <w:spacing w:before="10" w:line="240" w:lineRule="auto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</w:p>
                    <w:p w14:paraId="6249793C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1104900</wp:posOffset>
                </wp:positionV>
                <wp:extent cx="2886075" cy="5598160"/>
                <wp:effectExtent l="0" t="0" r="9525" b="2540"/>
                <wp:wrapNone/>
                <wp:docPr id="103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5598160"/>
                          <a:chOff x="5850" y="1740"/>
                          <a:chExt cx="4545" cy="8816"/>
                        </a:xfrm>
                      </wpg:grpSpPr>
                      <wpg:grpSp>
                        <wpg:cNvPr id="96" name="组合 97"/>
                        <wpg:cNvGrpSpPr/>
                        <wpg:grpSpPr>
                          <a:xfrm>
                            <a:off x="7890" y="1740"/>
                            <a:ext cx="1305" cy="2835"/>
                            <a:chOff x="7890" y="1740"/>
                            <a:chExt cx="1305" cy="2835"/>
                          </a:xfrm>
                        </wpg:grpSpPr>
                        <wps:wsp>
                          <wps:cNvPr id="95" name="任意多边形 98"/>
                          <wps:cNvSpPr/>
                          <wps:spPr>
                            <a:xfrm>
                              <a:off x="7890" y="1740"/>
                              <a:ext cx="1305" cy="28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835">
                                  <a:moveTo>
                                    <a:pt x="0" y="2835"/>
                                  </a:moveTo>
                                  <a:lnTo>
                                    <a:pt x="1305" y="283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98" name="组合 99"/>
                        <wpg:cNvGrpSpPr/>
                        <wpg:grpSpPr>
                          <a:xfrm>
                            <a:off x="7890" y="4575"/>
                            <a:ext cx="1305" cy="4350"/>
                            <a:chOff x="7890" y="4575"/>
                            <a:chExt cx="1305" cy="4350"/>
                          </a:xfrm>
                        </wpg:grpSpPr>
                        <wps:wsp>
                          <wps:cNvPr id="97" name="任意多边形 100"/>
                          <wps:cNvSpPr/>
                          <wps:spPr>
                            <a:xfrm>
                              <a:off x="7890" y="4575"/>
                              <a:ext cx="1305" cy="4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4350">
                                  <a:moveTo>
                                    <a:pt x="0" y="4350"/>
                                  </a:moveTo>
                                  <a:lnTo>
                                    <a:pt x="1305" y="4350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组合 101"/>
                        <wpg:cNvGrpSpPr/>
                        <wpg:grpSpPr>
                          <a:xfrm>
                            <a:off x="9180" y="4575"/>
                            <a:ext cx="1215" cy="4350"/>
                            <a:chOff x="9180" y="4575"/>
                            <a:chExt cx="1215" cy="4350"/>
                          </a:xfrm>
                        </wpg:grpSpPr>
                        <wps:wsp>
                          <wps:cNvPr id="99" name="任意多边形 102"/>
                          <wps:cNvSpPr/>
                          <wps:spPr>
                            <a:xfrm>
                              <a:off x="9180" y="4575"/>
                              <a:ext cx="1215" cy="4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4350">
                                  <a:moveTo>
                                    <a:pt x="0" y="4350"/>
                                  </a:moveTo>
                                  <a:lnTo>
                                    <a:pt x="1215" y="4350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组合 103"/>
                        <wpg:cNvGrpSpPr/>
                        <wpg:grpSpPr>
                          <a:xfrm>
                            <a:off x="5850" y="8925"/>
                            <a:ext cx="2055" cy="1631"/>
                            <a:chOff x="5850" y="8925"/>
                            <a:chExt cx="2055" cy="1631"/>
                          </a:xfrm>
                        </wpg:grpSpPr>
                        <wps:wsp>
                          <wps:cNvPr id="101" name="任意多边形 104"/>
                          <wps:cNvSpPr/>
                          <wps:spPr>
                            <a:xfrm>
                              <a:off x="5850" y="8925"/>
                              <a:ext cx="2055" cy="16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1631">
                                  <a:moveTo>
                                    <a:pt x="0" y="1631"/>
                                  </a:moveTo>
                                  <a:lnTo>
                                    <a:pt x="2055" y="1631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6" o:spid="_x0000_s1026" o:spt="203" style="position:absolute;left:0pt;margin-left:292.5pt;margin-top:87pt;height:440.8pt;width:227.25pt;mso-position-horizontal-relative:page;mso-position-vertical-relative:page;z-index:-251657216;mso-width-relative:page;mso-height-relative:page;" coordorigin="5850,1740" coordsize="4545,8816" o:gfxdata="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BY9wlLbAAAADQEAAA8AAAAAAAAAAQAgAAAAIgAAAGRycy9kb3ducmV2LnhtbFBL&#10;AQIUABQAAAAIAIdO4kCoyXGU9AMAAMYSAAAOAAAAAAAAAAEAIAAAACoBAABkcnMvZTJvRG9jLnht&#10;bFBLBQYAAAAABgAGAFkBAACQBwAAAAA=&#10;">
                <o:lock v:ext="edit" aspectratio="f"/>
                <v:group id="组合 97" o:spid="_x0000_s1026" o:spt="203" style="position:absolute;left:7890;top:1740;height:2835;width:1305;" coordorigin="7890,1740" coordsize="1305,2835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98" o:spid="_x0000_s1026" o:spt="100" style="position:absolute;left:7890;top:1740;height:2835;width:1305;" fillcolor="#FFFFFF" filled="t" stroked="f" coordsize="1305,2835" o:gfxdata="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SLMOvQAA&#10;ANsAAAAPAAAAAAAAAAEAIAAAACIAAABkcnMvZG93bnJldi54bWxQSwECFAAUAAAACACHTuJAMy8F&#10;njsAAAA5AAAAEAAAAAAAAAABACAAAAAMAQAAZHJzL3NoYXBleG1sLnhtbFBLBQYAAAAABgAGAFsB&#10;AAC2AwAAAAA=&#10;" path="m0,2835l1305,2835,1305,0,0,0,0,283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99" o:spid="_x0000_s1026" o:spt="203" style="position:absolute;left:7890;top:4575;height:4350;width:1305;" coordorigin="7890,4575" coordsize="1305,4350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00" o:spid="_x0000_s1026" o:spt="100" style="position:absolute;left:7890;top:4575;height:4350;width:1305;" fillcolor="#FFFFFF" filled="t" stroked="f" coordsize="1305,4350" o:gfxdata="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hzoZvQAA&#10;ANsAAAAPAAAAAAAAAAEAIAAAACIAAABkcnMvZG93bnJldi54bWxQSwECFAAUAAAACACHTuJAMy8F&#10;njsAAAA5AAAAEAAAAAAAAAABACAAAAAMAQAAZHJzL3NoYXBleG1sLnhtbFBLBQYAAAAABgAGAFsB&#10;AAC2AwAAAAA=&#10;" path="m0,4350l1305,4350,1305,0,0,0,0,43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01" o:spid="_x0000_s1026" o:spt="203" style="position:absolute;left:9180;top:4575;height:4350;width:1215;" coordorigin="9180,4575" coordsize="1215,4350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02" o:spid="_x0000_s1026" o:spt="100" style="position:absolute;left:9180;top:4575;height:4350;width:1215;" fillcolor="#FFFFFF" filled="t" stroked="f" coordsize="1215,4350" o:gfxdata="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dmv7vQAA&#10;ANsAAAAPAAAAAAAAAAEAIAAAACIAAABkcnMvZG93bnJldi54bWxQSwECFAAUAAAACACHTuJAMy8F&#10;njsAAAA5AAAAEAAAAAAAAAABACAAAAAMAQAAZHJzL3NoYXBleG1sLnhtbFBLBQYAAAAABgAGAFsB&#10;AAC2AwAAAAA=&#10;" path="m0,4350l1215,4350,1215,0,0,0,0,43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03" o:spid="_x0000_s1026" o:spt="203" style="position:absolute;left:5850;top:8925;height:1631;width:2055;" coordorigin="5850,8925" coordsize="2055,163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04" o:spid="_x0000_s1026" o:spt="100" style="position:absolute;left:5850;top:8925;height:1631;width:2055;" fillcolor="#FFFFFF" filled="t" stroked="f" coordsize="2055,1631" o:gfxdata="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ywem8AAAA&#10;3AAAAA8AAAAAAAAAAQAgAAAAIgAAAGRycy9kb3ducmV2LnhtbFBLAQIUABQAAAAIAIdO4kAzLwWe&#10;OwAAADkAAAAQAAAAAAAAAAEAIAAAAAsBAABkcnMvc2hhcGV4bWwueG1sUEsFBgAAAAAGAAYAWwEA&#10;ALUDAAAAAA==&#10;" path="m0,1631l2055,1631,2055,0,0,0,0,163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7667625</wp:posOffset>
                </wp:positionH>
                <wp:positionV relativeFrom="page">
                  <wp:posOffset>5011420</wp:posOffset>
                </wp:positionV>
                <wp:extent cx="533400" cy="127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1270"/>
                          <a:chOff x="12075" y="7892"/>
                          <a:chExt cx="840" cy="2"/>
                        </a:xfrm>
                      </wpg:grpSpPr>
                      <wps:wsp>
                        <wps:cNvPr id="104" name="任意多边形 106"/>
                        <wps:cNvSpPr/>
                        <wps:spPr>
                          <a:xfrm>
                            <a:off x="12075" y="7892"/>
                            <a:ext cx="84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3.75pt;margin-top:394.6pt;height:0.1pt;width:42pt;mso-position-horizontal-relative:page;mso-position-vertical-relative:page;z-index:-251657216;mso-width-relative:page;mso-height-relative:page;" coordorigin="12075,7892" coordsize="840,2" o:gfxdata="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O&#10;Ysdc2wAAAA0BAAAPAAAAAAAAAAEAIAAAACIAAABkcnMvZG93bnJldi54bWxQSwECFAAUAAAACACH&#10;TuJAd3Yli5MCAAC1BQAADgAAAAAAAAABACAAAAAqAQAAZHJzL2Uyb0RvYy54bWxQSwUGAAAAAAYA&#10;BgBZAQAALwYAAAAA&#10;">
                <o:lock v:ext="edit" aspectratio="f"/>
                <v:shape id="任意多边形 106" o:spid="_x0000_s1026" o:spt="100" style="position:absolute;left:12075;top:7892;height:2;width:840;" filled="f" stroked="t" coordsize="840,1" o:gfxdata="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1krn8twAAANwAAAAP&#10;AAAAAAAAAAEAIAAAACIAAABkcnMvZG93bnJldi54bWxQSwECFAAUAAAACACHTuJAMy8FnjsAAAA5&#10;AAAAEAAAAAAAAAABACAAAAAGAQAAZHJzL3NoYXBleG1sLnhtbFBLBQYAAAAABgAGAFsBAACwAwAA&#10;AAA=&#10;" path="m0,0l8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AE540D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C5CCFB">
      <w:pPr>
        <w:spacing w:before="11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3"/>
        <w:tblW w:w="14166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8"/>
        <w:gridCol w:w="1118"/>
        <w:gridCol w:w="2002"/>
        <w:gridCol w:w="2045"/>
        <w:gridCol w:w="1291"/>
        <w:gridCol w:w="1205"/>
        <w:gridCol w:w="2986"/>
        <w:gridCol w:w="355"/>
        <w:gridCol w:w="408"/>
        <w:gridCol w:w="427"/>
        <w:gridCol w:w="394"/>
        <w:gridCol w:w="437"/>
        <w:gridCol w:w="418"/>
      </w:tblGrid>
      <w:tr w14:paraId="726E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855E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0CDC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735D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2CE17D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334C0CEF">
            <w:pPr>
              <w:pStyle w:val="7"/>
              <w:spacing w:line="240" w:lineRule="auto"/>
              <w:ind w:left="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30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29F7A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5E38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AE38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59075D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D3FEF1E">
            <w:pPr>
              <w:pStyle w:val="7"/>
              <w:spacing w:line="316" w:lineRule="exact"/>
              <w:ind w:left="9" w:right="-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划 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可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3CA7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05003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66388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360347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464B46E">
            <w:pPr>
              <w:pStyle w:val="7"/>
              <w:spacing w:line="314" w:lineRule="exact"/>
              <w:ind w:left="6" w:right="13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乡村建设 规划许可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AF472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6B5E3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0EB44E">
            <w:pPr>
              <w:pStyle w:val="7"/>
              <w:spacing w:before="197" w:line="175" w:lineRule="auto"/>
              <w:ind w:left="-2" w:right="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乡村建设规划许可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证证载内容（涉密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信息、法律法规规 定不予公开的除 外）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2870C1">
            <w:pPr>
              <w:pStyle w:val="7"/>
              <w:spacing w:line="284" w:lineRule="exact"/>
              <w:ind w:left="201" w:right="-3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《行政许可法》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59C4E249">
            <w:pPr>
              <w:pStyle w:val="7"/>
              <w:spacing w:before="36" w:line="300" w:lineRule="exact"/>
              <w:ind w:left="6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《城</w:t>
            </w:r>
            <w:r>
              <w:rPr>
                <w:rFonts w:ascii="方正仿宋_GBK" w:hAnsi="方正仿宋_GBK" w:eastAsia="方正仿宋_GBK" w:cs="方正仿宋_GBK"/>
                <w:spacing w:val="-28"/>
                <w:sz w:val="24"/>
                <w:szCs w:val="24"/>
              </w:rPr>
              <w:t>乡规划法》《政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府信息公开条例》</w:t>
            </w:r>
          </w:p>
          <w:p w14:paraId="5FCA3611">
            <w:pPr>
              <w:pStyle w:val="7"/>
              <w:spacing w:line="211" w:lineRule="auto"/>
              <w:ind w:left="6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《国务院办公厅关 于运用大数据加强 对市场主体服务和 监管的若干意见》</w:t>
            </w:r>
          </w:p>
          <w:p w14:paraId="6A600EFD">
            <w:pPr>
              <w:pStyle w:val="7"/>
              <w:spacing w:before="12" w:line="314" w:lineRule="exact"/>
              <w:ind w:left="6" w:right="-2" w:hanging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（国办发〔2015）</w:t>
            </w:r>
            <w:r>
              <w:rPr>
                <w:rFonts w:ascii="方正仿宋_GBK" w:hAnsi="方正仿宋_GBK" w:eastAsia="方正仿宋_GBK" w:cs="方正仿宋_GBK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51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C76E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729169">
            <w:pPr>
              <w:pStyle w:val="7"/>
              <w:spacing w:before="168" w:line="216" w:lineRule="auto"/>
              <w:ind w:left="1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作出行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定之日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起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日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内，法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规另有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EE5A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76B1C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6BC9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01F65D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0DCC69CE">
            <w:pPr>
              <w:pStyle w:val="7"/>
              <w:spacing w:line="314" w:lineRule="exact"/>
              <w:ind w:left="165" w:right="47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76D535">
            <w:pPr>
              <w:pStyle w:val="7"/>
              <w:spacing w:line="314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51259252">
            <w:pPr>
              <w:pStyle w:val="7"/>
              <w:tabs>
                <w:tab w:val="left" w:pos="2635"/>
              </w:tabs>
              <w:spacing w:before="7" w:line="230" w:lineRule="auto"/>
              <w:ind w:left="-5" w:right="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开査阅点■政府服务中心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便民服务站□入户/现场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社区/企事业单位/村公示栏</w:t>
            </w:r>
            <w:r>
              <w:rPr>
                <w:rFonts w:ascii="方正仿宋_GBK" w:hAnsi="方正仿宋_GBK" w:eastAsia="方正仿宋_GBK" w:cs="方正仿宋_GBK"/>
                <w:spacing w:val="-9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BACCC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3A45C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E2C4F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1F6700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78172CA7">
            <w:pPr>
              <w:pStyle w:val="7"/>
              <w:spacing w:line="240" w:lineRule="auto"/>
              <w:ind w:left="9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EDAC43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163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7E1BA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B9E3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F382D0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9911767">
            <w:pPr>
              <w:pStyle w:val="7"/>
              <w:spacing w:line="240" w:lineRule="auto"/>
              <w:ind w:left="176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DC6B62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530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6F61B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84AB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691FEE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AA0CECD">
            <w:pPr>
              <w:pStyle w:val="7"/>
              <w:spacing w:line="240" w:lineRule="auto"/>
              <w:ind w:left="13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0E0D87"/>
        </w:tc>
      </w:tr>
      <w:tr w14:paraId="54F36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6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3802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3EF5A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7625E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105E8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0BBF4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D3740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01A429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D83543">
            <w:pPr>
              <w:pStyle w:val="7"/>
              <w:spacing w:line="240" w:lineRule="auto"/>
              <w:ind w:left="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31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FA44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71439E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54017795">
            <w:pPr>
              <w:pStyle w:val="7"/>
              <w:spacing w:line="342" w:lineRule="exact"/>
              <w:ind w:left="9" w:right="-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山</w:t>
            </w:r>
          </w:p>
          <w:p w14:paraId="67BA9A0E">
            <w:pPr>
              <w:pStyle w:val="7"/>
              <w:spacing w:line="323" w:lineRule="exact"/>
              <w:ind w:left="9" w:right="-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质</w:t>
            </w:r>
          </w:p>
          <w:p w14:paraId="59325C8D">
            <w:pPr>
              <w:pStyle w:val="7"/>
              <w:spacing w:line="315" w:lineRule="exact"/>
              <w:ind w:left="9" w:right="-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环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境</w:t>
            </w:r>
          </w:p>
          <w:p w14:paraId="1DAF6627">
            <w:pPr>
              <w:pStyle w:val="7"/>
              <w:spacing w:line="315" w:lineRule="exact"/>
              <w:ind w:left="9" w:right="-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保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护</w:t>
            </w:r>
          </w:p>
          <w:p w14:paraId="1646B372">
            <w:pPr>
              <w:pStyle w:val="7"/>
              <w:spacing w:line="323" w:lineRule="exact"/>
              <w:ind w:left="9" w:right="-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与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</w:p>
          <w:p w14:paraId="56164105">
            <w:pPr>
              <w:pStyle w:val="7"/>
              <w:spacing w:line="323" w:lineRule="exact"/>
              <w:ind w:left="9" w:right="-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复</w:t>
            </w:r>
          </w:p>
          <w:p w14:paraId="72CF0AD6">
            <w:pPr>
              <w:pStyle w:val="7"/>
              <w:spacing w:before="23" w:line="316" w:lineRule="exact"/>
              <w:ind w:left="9" w:right="-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垦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方 案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审 查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9AFF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DD367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FBEC3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E1A2E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94E75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B4DB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E520EC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3515A6">
            <w:pPr>
              <w:pStyle w:val="7"/>
              <w:spacing w:line="240" w:lineRule="auto"/>
              <w:ind w:left="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审查结果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98AD6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D29A3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D7B28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0FE466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1C094A1E">
            <w:pPr>
              <w:pStyle w:val="7"/>
              <w:spacing w:line="218" w:lineRule="auto"/>
              <w:ind w:left="-2" w:right="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拟通过审查的矿山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地质环境保护与土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地复垦方案公示、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矿山地质环境保护 与土地复垦方案审 査结果公告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D8384">
            <w:pPr>
              <w:pStyle w:val="7"/>
              <w:spacing w:line="281" w:lineRule="exact"/>
              <w:ind w:left="6" w:right="-32" w:firstLine="19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《政府信息公开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55F0E1AE">
            <w:pPr>
              <w:pStyle w:val="7"/>
              <w:spacing w:before="22" w:line="206" w:lineRule="auto"/>
              <w:ind w:left="6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条例》《国务院办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公厅关于推进公共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资源配置领域政府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信息公开的意见》</w:t>
            </w:r>
          </w:p>
          <w:p w14:paraId="51A26064">
            <w:pPr>
              <w:pStyle w:val="7"/>
              <w:spacing w:before="8" w:line="208" w:lineRule="auto"/>
              <w:ind w:left="6" w:right="-6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4"/>
                <w:sz w:val="24"/>
                <w:szCs w:val="24"/>
              </w:rPr>
              <w:t>（国办发〔2017）97</w:t>
            </w:r>
            <w:r>
              <w:rPr>
                <w:rFonts w:ascii="方正仿宋_GBK" w:hAnsi="方正仿宋_GBK" w:eastAsia="方正仿宋_GBK" w:cs="方正仿宋_GBK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号）《土地复垦条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例实施办法》（国 土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资源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部第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56</w:t>
            </w:r>
            <w:r>
              <w:rPr>
                <w:rFonts w:ascii="方正仿宋_GBK" w:hAnsi="方正仿宋_GBK" w:eastAsia="方正仿宋_GBK" w:cs="方正仿宋_GBK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号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令）《关于加强矿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山地质环境恢复和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综合治理的指导意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>见》（国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土资发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</w:p>
          <w:p w14:paraId="3F16C6FD">
            <w:pPr>
              <w:pStyle w:val="7"/>
              <w:spacing w:line="323" w:lineRule="exact"/>
              <w:ind w:left="6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（2016）63</w:t>
            </w:r>
            <w:r>
              <w:rPr>
                <w:rFonts w:ascii="方正仿宋_GBK" w:hAnsi="方正仿宋_GBK" w:eastAsia="方正仿宋_GBK" w:cs="方正仿宋_GBK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A17F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8440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B437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D11B27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292116C1">
            <w:pPr>
              <w:pStyle w:val="7"/>
              <w:spacing w:line="216" w:lineRule="auto"/>
              <w:ind w:left="1" w:right="-4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方案公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示不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 xml:space="preserve">得少于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</w:t>
            </w:r>
            <w:r>
              <w:rPr>
                <w:rFonts w:ascii="方正仿宋_GBK" w:hAnsi="方正仿宋_GBK" w:eastAsia="方正仿宋_GBK" w:cs="方正仿宋_GBK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个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工作日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，方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案通过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作日内公告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69351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EC2CE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613E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D728B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E9A8E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65922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641B64">
            <w:pPr>
              <w:pStyle w:val="7"/>
              <w:spacing w:before="195" w:line="314" w:lineRule="exact"/>
              <w:ind w:left="165" w:right="47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20428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487A4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1706CD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74C4C546">
            <w:pPr>
              <w:pStyle w:val="7"/>
              <w:spacing w:line="230" w:lineRule="auto"/>
              <w:ind w:left="-5" w:right="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查阅点■政府服务中心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 口</w:t>
            </w:r>
            <w:r>
              <w:rPr>
                <w:rFonts w:ascii="方正仿宋_GBK" w:hAnsi="方正仿宋_GBK" w:eastAsia="方正仿宋_GBK" w:cs="方正仿宋_GBK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精准推送□其他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5C346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B9C8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940C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A1D4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C1B67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3A76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EB4C89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0D677A">
            <w:pPr>
              <w:pStyle w:val="7"/>
              <w:spacing w:line="240" w:lineRule="auto"/>
              <w:ind w:left="9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5BE1C9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1948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5ED80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F7D3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0A01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851A8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6B34D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59FA88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9A78D1">
            <w:pPr>
              <w:pStyle w:val="7"/>
              <w:spacing w:line="240" w:lineRule="auto"/>
              <w:ind w:left="176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F57D4A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9ADD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4C741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E18EE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1E30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D95E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48664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5F1F73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82BCC7">
            <w:pPr>
              <w:pStyle w:val="7"/>
              <w:spacing w:line="240" w:lineRule="auto"/>
              <w:ind w:left="13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13F42B"/>
        </w:tc>
      </w:tr>
      <w:tr w14:paraId="2DA11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61927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FE1DD2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2CA799C1">
            <w:pPr>
              <w:pStyle w:val="7"/>
              <w:spacing w:line="240" w:lineRule="auto"/>
              <w:ind w:left="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32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04391">
            <w:pPr>
              <w:pStyle w:val="7"/>
              <w:spacing w:before="116" w:line="342" w:lineRule="exact"/>
              <w:ind w:left="9" w:right="-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态</w:t>
            </w:r>
          </w:p>
          <w:p w14:paraId="1373ED11">
            <w:pPr>
              <w:pStyle w:val="7"/>
              <w:spacing w:line="323" w:lineRule="exact"/>
              <w:ind w:left="9" w:right="-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修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复</w:t>
            </w:r>
          </w:p>
          <w:p w14:paraId="1B5208AC">
            <w:pPr>
              <w:pStyle w:val="7"/>
              <w:spacing w:before="23" w:line="316" w:lineRule="exact"/>
              <w:ind w:left="9" w:right="-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目 批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准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A38DD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6D4148">
            <w:pPr>
              <w:pStyle w:val="7"/>
              <w:spacing w:before="214" w:line="314" w:lineRule="exact"/>
              <w:ind w:left="306" w:right="74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批准服务 信息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352D3">
            <w:pPr>
              <w:pStyle w:val="7"/>
              <w:spacing w:line="285" w:lineRule="exact"/>
              <w:ind w:left="-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申报要求、申报材</w:t>
            </w:r>
          </w:p>
          <w:p w14:paraId="00E4F555">
            <w:pPr>
              <w:pStyle w:val="7"/>
              <w:spacing w:before="7" w:line="218" w:lineRule="auto"/>
              <w:ind w:left="-2" w:right="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料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清单、批准流程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办理时限、受理机 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联系方式、监督举报方式等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1C22E9">
            <w:pPr>
              <w:pStyle w:val="7"/>
              <w:spacing w:line="295" w:lineRule="exact"/>
              <w:ind w:right="-2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2"/>
                <w:szCs w:val="22"/>
              </w:rPr>
              <w:t>《政府信息公开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  <w:lang w:val="en-US" w:eastAsia="zh-CN"/>
              </w:rPr>
              <w:t>条例</w:t>
            </w:r>
          </w:p>
          <w:p w14:paraId="1401DAF7">
            <w:pPr>
              <w:pStyle w:val="7"/>
              <w:spacing w:before="14" w:line="223" w:lineRule="auto"/>
              <w:ind w:left="6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》《国务院办公厅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关于推进重大建设项目批准和实施领域政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府信息公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开的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  <w:szCs w:val="24"/>
                <w:lang w:val="en-US" w:eastAsia="zh-CN"/>
              </w:rPr>
              <w:t>意见》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E6C5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484FD1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5E56A2AC">
            <w:pPr>
              <w:pStyle w:val="7"/>
              <w:spacing w:line="240" w:lineRule="auto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实时公开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F9A2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339B3C">
            <w:pPr>
              <w:pStyle w:val="7"/>
              <w:spacing w:before="214" w:line="314" w:lineRule="exact"/>
              <w:ind w:left="165" w:right="47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05114F">
            <w:pPr>
              <w:pStyle w:val="7"/>
              <w:spacing w:line="315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4CCC46F8">
            <w:pPr>
              <w:pStyle w:val="7"/>
              <w:spacing w:before="14" w:line="346" w:lineRule="exact"/>
              <w:ind w:left="-5" w:right="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查阅点■政府服务中心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C8066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7B8E39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2AA09118">
            <w:pPr>
              <w:pStyle w:val="7"/>
              <w:spacing w:line="240" w:lineRule="auto"/>
              <w:ind w:left="9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14EEDE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11BC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38EC37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67940F7">
            <w:pPr>
              <w:pStyle w:val="7"/>
              <w:spacing w:line="240" w:lineRule="auto"/>
              <w:ind w:left="176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883EF8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5973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46E4BF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393A3AC4">
            <w:pPr>
              <w:pStyle w:val="7"/>
              <w:spacing w:line="240" w:lineRule="auto"/>
              <w:ind w:left="13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D0508"/>
        </w:tc>
      </w:tr>
    </w:tbl>
    <w:p w14:paraId="4A771653">
      <w:pPr>
        <w:spacing w:after="0"/>
        <w:sectPr>
          <w:pgSz w:w="16850" w:h="11900" w:orient="landscape"/>
          <w:pgMar w:top="1100" w:right="900" w:bottom="280" w:left="1540" w:header="720" w:footer="720" w:gutter="0"/>
          <w:cols w:space="720" w:num="1"/>
        </w:sectPr>
      </w:pPr>
    </w:p>
    <w:p w14:paraId="5523B76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3562350</wp:posOffset>
                </wp:positionH>
                <wp:positionV relativeFrom="page">
                  <wp:posOffset>4010025</wp:posOffset>
                </wp:positionV>
                <wp:extent cx="1381125" cy="1514475"/>
                <wp:effectExtent l="0" t="0" r="0" b="0"/>
                <wp:wrapNone/>
                <wp:docPr id="106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D41B2F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4680E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1EAA61">
                            <w:pPr>
                              <w:spacing w:before="2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7F71A3E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280.5pt;margin-top:315.75pt;height:119.25pt;width:108.75pt;mso-position-horizontal-relative:page;mso-position-vertical-relative:page;z-index:-251657216;mso-width-relative:page;mso-height-relative:page;" filled="f" stroked="f" coordsize="21600,21600" o:gfxdata="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VQYv2gAAAAsBAAAPAAAAAAAAAAEAIAAAACIAAABkcnMvZG93&#10;bnJldi54bWxQSwECFAAUAAAACACHTuJA6RxK6sUBAACA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D41B2F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F4680E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71EAA61">
                      <w:pPr>
                        <w:spacing w:before="2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7F71A3E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1238250</wp:posOffset>
                </wp:positionH>
                <wp:positionV relativeFrom="page">
                  <wp:posOffset>5524500</wp:posOffset>
                </wp:positionV>
                <wp:extent cx="1137285" cy="970915"/>
                <wp:effectExtent l="0" t="0" r="5715" b="635"/>
                <wp:wrapNone/>
                <wp:docPr id="112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285" cy="970915"/>
                          <a:chOff x="1950" y="8700"/>
                          <a:chExt cx="1791" cy="1529"/>
                        </a:xfrm>
                      </wpg:grpSpPr>
                      <pic:pic xmlns:pic="http://schemas.openxmlformats.org/drawingml/2006/picture">
                        <pic:nvPicPr>
                          <pic:cNvPr id="107" name="图片 1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15" y="9210"/>
                            <a:ext cx="225" cy="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109" name="组合 110"/>
                        <wpg:cNvGrpSpPr/>
                        <wpg:grpSpPr>
                          <a:xfrm>
                            <a:off x="1950" y="8700"/>
                            <a:ext cx="660" cy="1529"/>
                            <a:chOff x="1950" y="8700"/>
                            <a:chExt cx="660" cy="1529"/>
                          </a:xfrm>
                        </wpg:grpSpPr>
                        <wps:wsp>
                          <wps:cNvPr id="108" name="任意多边形 111"/>
                          <wps:cNvSpPr/>
                          <wps:spPr>
                            <a:xfrm>
                              <a:off x="1950" y="8700"/>
                              <a:ext cx="660" cy="15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60" h="1529">
                                  <a:moveTo>
                                    <a:pt x="0" y="1529"/>
                                  </a:moveTo>
                                  <a:lnTo>
                                    <a:pt x="660" y="1529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11" name="组合 112"/>
                        <wpg:cNvGrpSpPr/>
                        <wpg:grpSpPr>
                          <a:xfrm>
                            <a:off x="2610" y="8700"/>
                            <a:ext cx="1131" cy="1529"/>
                            <a:chOff x="2610" y="8700"/>
                            <a:chExt cx="1131" cy="1529"/>
                          </a:xfrm>
                        </wpg:grpSpPr>
                        <wps:wsp>
                          <wps:cNvPr id="110" name="任意多边形 113"/>
                          <wps:cNvSpPr/>
                          <wps:spPr>
                            <a:xfrm>
                              <a:off x="2610" y="8700"/>
                              <a:ext cx="1131" cy="15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31" h="1529">
                                  <a:moveTo>
                                    <a:pt x="0" y="1529"/>
                                  </a:moveTo>
                                  <a:lnTo>
                                    <a:pt x="1131" y="1529"/>
                                  </a:lnTo>
                                  <a:lnTo>
                                    <a:pt x="1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08" o:spid="_x0000_s1026" o:spt="203" style="position:absolute;left:0pt;margin-left:97.5pt;margin-top:435pt;height:76.45pt;width:89.55pt;mso-position-horizontal-relative:page;mso-position-vertical-relative:page;z-index:-251657216;mso-width-relative:page;mso-height-relative:page;" coordorigin="1950,8700" coordsize="1791,1529" o:gfxdata="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">
                <o:lock v:ext="edit" aspectratio="f"/>
                <v:shape id="图片 109" o:spid="_x0000_s1026" o:spt="75" type="#_x0000_t75" style="position:absolute;left:2415;top:9210;height:255;width:225;" filled="f" o:preferrelative="t" stroked="f" coordsize="21600,21600" o:gfxdata="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4FYG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group id="组合 110" o:spid="_x0000_s1026" o:spt="203" style="position:absolute;left:1950;top:8700;height:1529;width:660;" coordorigin="1950,8700" coordsize="660,1529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11" o:spid="_x0000_s1026" o:spt="100" style="position:absolute;left:1950;top:8700;height:1529;width:660;" fillcolor="#FFFFFF" filled="t" stroked="f" coordsize="660,1529" o:gfxdata="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IG0a/&#10;AAAA3AAAAA8AAAAAAAAAAQAgAAAAIgAAAGRycy9kb3ducmV2LnhtbFBLAQIUABQAAAAIAIdO4kAz&#10;LwWeOwAAADkAAAAQAAAAAAAAAAEAIAAAAA4BAABkcnMvc2hhcGV4bWwueG1sUEsFBgAAAAAGAAYA&#10;WwEAALgDAAAAAA==&#10;" path="m0,1529l660,1529,660,0,0,0,0,152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12" o:spid="_x0000_s1026" o:spt="203" style="position:absolute;left:2610;top:8700;height:1529;width:1131;" coordorigin="2610,8700" coordsize="1131,1529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13" o:spid="_x0000_s1026" o:spt="100" style="position:absolute;left:2610;top:8700;height:1529;width:1131;" fillcolor="#FFFFFF" filled="t" stroked="f" coordsize="1131,1529" o:gfxdata="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srTG/&#10;AAAA3AAAAA8AAAAAAAAAAQAgAAAAIgAAAGRycy9kb3ducmV2LnhtbFBLAQIUABQAAAAIAIdO4kAz&#10;LwWeOwAAADkAAAAQAAAAAAAAAAEAIAAAAA4BAABkcnMvc2hhcGV4bWwueG1sUEsFBgAAAAAGAAYA&#10;WwEAALgDAAAAAA==&#10;" path="m0,1529l1131,1529,1131,0,0,0,0,1529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5762625</wp:posOffset>
                </wp:positionH>
                <wp:positionV relativeFrom="page">
                  <wp:posOffset>1819275</wp:posOffset>
                </wp:positionV>
                <wp:extent cx="762000" cy="4676140"/>
                <wp:effectExtent l="0" t="0" r="0" b="10160"/>
                <wp:wrapNone/>
                <wp:docPr id="119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4676140"/>
                          <a:chOff x="9075" y="2865"/>
                          <a:chExt cx="1200" cy="7364"/>
                        </a:xfrm>
                      </wpg:grpSpPr>
                      <wpg:grpSp>
                        <wpg:cNvPr id="114" name="组合 115"/>
                        <wpg:cNvGrpSpPr/>
                        <wpg:grpSpPr>
                          <a:xfrm>
                            <a:off x="9075" y="2865"/>
                            <a:ext cx="1200" cy="3450"/>
                            <a:chOff x="9075" y="2865"/>
                            <a:chExt cx="1200" cy="3450"/>
                          </a:xfrm>
                        </wpg:grpSpPr>
                        <wps:wsp>
                          <wps:cNvPr id="113" name="任意多边形 116"/>
                          <wps:cNvSpPr/>
                          <wps:spPr>
                            <a:xfrm>
                              <a:off x="9075" y="2865"/>
                              <a:ext cx="1200" cy="3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0" h="3450">
                                  <a:moveTo>
                                    <a:pt x="0" y="3450"/>
                                  </a:moveTo>
                                  <a:lnTo>
                                    <a:pt x="1200" y="3450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16" name="组合 117"/>
                        <wpg:cNvGrpSpPr/>
                        <wpg:grpSpPr>
                          <a:xfrm>
                            <a:off x="9075" y="6315"/>
                            <a:ext cx="1200" cy="2385"/>
                            <a:chOff x="9075" y="6315"/>
                            <a:chExt cx="1200" cy="2385"/>
                          </a:xfrm>
                        </wpg:grpSpPr>
                        <wps:wsp>
                          <wps:cNvPr id="115" name="任意多边形 118"/>
                          <wps:cNvSpPr/>
                          <wps:spPr>
                            <a:xfrm>
                              <a:off x="9075" y="6315"/>
                              <a:ext cx="1200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0" h="2385">
                                  <a:moveTo>
                                    <a:pt x="0" y="2385"/>
                                  </a:moveTo>
                                  <a:lnTo>
                                    <a:pt x="1200" y="2385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18" name="组合 119"/>
                        <wpg:cNvGrpSpPr/>
                        <wpg:grpSpPr>
                          <a:xfrm>
                            <a:off x="9075" y="8700"/>
                            <a:ext cx="1200" cy="1529"/>
                            <a:chOff x="9075" y="8700"/>
                            <a:chExt cx="1200" cy="1529"/>
                          </a:xfrm>
                        </wpg:grpSpPr>
                        <wps:wsp>
                          <wps:cNvPr id="117" name="任意多边形 120"/>
                          <wps:cNvSpPr/>
                          <wps:spPr>
                            <a:xfrm>
                              <a:off x="9075" y="8700"/>
                              <a:ext cx="1200" cy="15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0" h="1529">
                                  <a:moveTo>
                                    <a:pt x="0" y="1529"/>
                                  </a:moveTo>
                                  <a:lnTo>
                                    <a:pt x="1200" y="1529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4" o:spid="_x0000_s1026" o:spt="203" style="position:absolute;left:0pt;margin-left:453.75pt;margin-top:143.25pt;height:368.2pt;width:60pt;mso-position-horizontal-relative:page;mso-position-vertical-relative:page;z-index:-251656192;mso-width-relative:page;mso-height-relative:page;" coordorigin="9075,2865" coordsize="1200,7364" o:gfxdata="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B9RP1h2gAAAA0B&#10;AAAPAAAAAAAAAAEAIAAAACIAAABkcnMvZG93bnJldi54bWxQSwECFAAUAAAACACHTuJAA8LXT28D&#10;AADfDgAADgAAAAAAAAABACAAAAApAQAAZHJzL2Uyb0RvYy54bWxQSwUGAAAAAAYABgBZAQAACgcA&#10;AAAA&#10;">
                <o:lock v:ext="edit" aspectratio="f"/>
                <v:group id="组合 115" o:spid="_x0000_s1026" o:spt="203" style="position:absolute;left:9075;top:2865;height:3450;width:1200;" coordorigin="9075,2865" coordsize="1200,3450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16" o:spid="_x0000_s1026" o:spt="100" style="position:absolute;left:9075;top:2865;height:3450;width:1200;" fillcolor="#FFFFFF" filled="t" stroked="f" coordsize="1200,3450" o:gfxdata="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jo3wugAAANwA&#10;AAAPAAAAAAAAAAEAIAAAACIAAABkcnMvZG93bnJldi54bWxQSwECFAAUAAAACACHTuJAMy8FnjsA&#10;AAA5AAAAEAAAAAAAAAABACAAAAAJAQAAZHJzL3NoYXBleG1sLnhtbFBLBQYAAAAABgAGAFsBAACz&#10;AwAAAAA=&#10;" path="m0,3450l1200,3450,1200,0,0,0,0,34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17" o:spid="_x0000_s1026" o:spt="203" style="position:absolute;left:9075;top:6315;height:2385;width:1200;" coordorigin="9075,6315" coordsize="1200,2385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18" o:spid="_x0000_s1026" o:spt="100" style="position:absolute;left:9075;top:6315;height:2385;width:1200;" fillcolor="#FFFFFF" filled="t" stroked="f" coordsize="1200,2385" o:gfxdata="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+RJHK8AAAA&#10;3AAAAA8AAAAAAAAAAQAgAAAAIgAAAGRycy9kb3ducmV2LnhtbFBLAQIUABQAAAAIAIdO4kAzLwWe&#10;OwAAADkAAAAQAAAAAAAAAAEAIAAAAAsBAABkcnMvc2hhcGV4bWwueG1sUEsFBgAAAAAGAAYAWwEA&#10;ALUDAAAAAA==&#10;" path="m0,2385l1200,2385,1200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19" o:spid="_x0000_s1026" o:spt="203" style="position:absolute;left:9075;top:8700;height:1529;width:1200;" coordorigin="9075,8700" coordsize="1200,1529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20" o:spid="_x0000_s1026" o:spt="100" style="position:absolute;left:9075;top:8700;height:1529;width:1200;" fillcolor="#FFFFFF" filled="t" stroked="f" coordsize="1200,1529" o:gfxdata="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lUAIvQAA&#10;ANwAAAAPAAAAAAAAAAEAIAAAACIAAABkcnMvZG93bnJldi54bWxQSwECFAAUAAAACACHTuJAMy8F&#10;njsAAAA5AAAAEAAAAAAAAAABACAAAAAMAQAAZHJzL3NoYXBleG1sLnhtbFBLBQYAAAAABgAGAFsB&#10;AAC2AwAAAAA=&#10;" path="m0,1529l1200,1529,1200,0,0,0,0,1529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ge">
                  <wp:posOffset>4010025</wp:posOffset>
                </wp:positionV>
                <wp:extent cx="1304925" cy="2485390"/>
                <wp:effectExtent l="0" t="0" r="9525" b="10160"/>
                <wp:wrapNone/>
                <wp:docPr id="124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2485390"/>
                          <a:chOff x="5730" y="6315"/>
                          <a:chExt cx="2055" cy="3914"/>
                        </a:xfrm>
                      </wpg:grpSpPr>
                      <wpg:grpSp>
                        <wpg:cNvPr id="121" name="组合 122"/>
                        <wpg:cNvGrpSpPr/>
                        <wpg:grpSpPr>
                          <a:xfrm>
                            <a:off x="5730" y="6315"/>
                            <a:ext cx="2055" cy="2385"/>
                            <a:chOff x="5730" y="6315"/>
                            <a:chExt cx="2055" cy="2385"/>
                          </a:xfrm>
                        </wpg:grpSpPr>
                        <wps:wsp>
                          <wps:cNvPr id="120" name="任意多边形 123"/>
                          <wps:cNvSpPr/>
                          <wps:spPr>
                            <a:xfrm>
                              <a:off x="5730" y="6315"/>
                              <a:ext cx="205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2385">
                                  <a:moveTo>
                                    <a:pt x="0" y="2385"/>
                                  </a:moveTo>
                                  <a:lnTo>
                                    <a:pt x="2055" y="2385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3" name="组合 124"/>
                        <wpg:cNvGrpSpPr/>
                        <wpg:grpSpPr>
                          <a:xfrm>
                            <a:off x="5730" y="8700"/>
                            <a:ext cx="2055" cy="1529"/>
                            <a:chOff x="5730" y="8700"/>
                            <a:chExt cx="2055" cy="1529"/>
                          </a:xfrm>
                        </wpg:grpSpPr>
                        <wps:wsp>
                          <wps:cNvPr id="122" name="任意多边形 125"/>
                          <wps:cNvSpPr/>
                          <wps:spPr>
                            <a:xfrm>
                              <a:off x="5730" y="8700"/>
                              <a:ext cx="2055" cy="15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1529">
                                  <a:moveTo>
                                    <a:pt x="0" y="1529"/>
                                  </a:moveTo>
                                  <a:lnTo>
                                    <a:pt x="2055" y="1529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1" o:spid="_x0000_s1026" o:spt="203" style="position:absolute;left:0pt;margin-left:286.5pt;margin-top:315.75pt;height:195.7pt;width:102.75pt;mso-position-horizontal-relative:page;mso-position-vertical-relative:page;z-index:-251656192;mso-width-relative:page;mso-height-relative:page;" coordorigin="5730,6315" coordsize="2055,3914" o:gfxdata="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51AXJ3AAAAAwBAAAPAAAAAAAAAAEAIAAAACIAAABkcnMvZG93bnJl&#10;di54bWxQSwECFAAUAAAACACHTuJAizQIFBYDAADxCgAADgAAAAAAAAABACAAAAArAQAAZHJzL2Uy&#10;b0RvYy54bWxQSwUGAAAAAAYABgBZAQAAswYAAAAA&#10;">
                <o:lock v:ext="edit" aspectratio="f"/>
                <v:group id="组合 122" o:spid="_x0000_s1026" o:spt="203" style="position:absolute;left:5730;top:6315;height:2385;width:2055;" coordorigin="5730,6315" coordsize="2055,2385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23" o:spid="_x0000_s1026" o:spt="100" style="position:absolute;left:5730;top:6315;height:2385;width:2055;" fillcolor="#FFFFFF" filled="t" stroked="f" coordsize="2055,2385" o:gfxdata="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+G8Mb4A&#10;AADcAAAADwAAAAAAAAABACAAAAAiAAAAZHJzL2Rvd25yZXYueG1sUEsBAhQAFAAAAAgAh07iQDMv&#10;BZ47AAAAOQAAABAAAAAAAAAAAQAgAAAADQEAAGRycy9zaGFwZXhtbC54bWxQSwUGAAAAAAYABgBb&#10;AQAAtwMAAAAA&#10;" path="m0,2385l2055,2385,205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24" o:spid="_x0000_s1026" o:spt="203" style="position:absolute;left:5730;top:8700;height:1529;width:2055;" coordorigin="5730,8700" coordsize="2055,1529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25" o:spid="_x0000_s1026" o:spt="100" style="position:absolute;left:5730;top:8700;height:1529;width:2055;" fillcolor="#FFFFFF" filled="t" stroked="f" coordsize="2055,1529" o:gfxdata="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krQCugAAANwA&#10;AAAPAAAAAAAAAAEAIAAAACIAAABkcnMvZG93bnJldi54bWxQSwECFAAUAAAACACHTuJAMy8FnjsA&#10;AAA5AAAAEAAAAAAAAAABACAAAAAJAQAAZHJzL3NoYXBleG1sLnhtbFBLBQYAAAAABgAGAFsBAACz&#10;AwAAAAA=&#10;" path="m0,1529l2055,1529,2055,0,0,0,0,1529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BEEE54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094056D">
      <w:pPr>
        <w:spacing w:before="11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3"/>
        <w:tblW w:w="14150" w:type="dxa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8"/>
        <w:gridCol w:w="1128"/>
        <w:gridCol w:w="2006"/>
        <w:gridCol w:w="2045"/>
        <w:gridCol w:w="1291"/>
        <w:gridCol w:w="1195"/>
        <w:gridCol w:w="2976"/>
        <w:gridCol w:w="355"/>
        <w:gridCol w:w="403"/>
        <w:gridCol w:w="427"/>
        <w:gridCol w:w="394"/>
        <w:gridCol w:w="432"/>
        <w:gridCol w:w="418"/>
      </w:tblGrid>
      <w:tr w14:paraId="03AF6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BBA5A8C"/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0CAF736"/>
        </w:tc>
        <w:tc>
          <w:tcPr>
            <w:tcW w:w="112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651F2CC"/>
        </w:tc>
        <w:tc>
          <w:tcPr>
            <w:tcW w:w="20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780C2BB"/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9EE2FE7">
            <w:pPr>
              <w:pStyle w:val="7"/>
              <w:spacing w:line="303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(国办发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(2017)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29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49AFF4D"/>
        </w:tc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FF70D45"/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11CF37A">
            <w:pPr>
              <w:pStyle w:val="7"/>
              <w:spacing w:line="283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口便民服务站□入户/现场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67F2AE1"/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FEA86BC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7D62A8F"/>
        </w:tc>
        <w:tc>
          <w:tcPr>
            <w:tcW w:w="3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1EF983F"/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C9F6DCA"/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4C02240"/>
        </w:tc>
      </w:tr>
      <w:tr w14:paraId="0E4F2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09B189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C75262"/>
        </w:tc>
        <w:tc>
          <w:tcPr>
            <w:tcW w:w="112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244776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8CB6271"/>
        </w:tc>
        <w:tc>
          <w:tcPr>
            <w:tcW w:w="2045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467C570A">
            <w:pPr>
              <w:pStyle w:val="7"/>
              <w:spacing w:line="299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号)</w:t>
            </w:r>
          </w:p>
        </w:tc>
        <w:tc>
          <w:tcPr>
            <w:tcW w:w="1291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659335C"/>
        </w:tc>
        <w:tc>
          <w:tcPr>
            <w:tcW w:w="11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CF82F9"/>
        </w:tc>
        <w:tc>
          <w:tcPr>
            <w:tcW w:w="297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0E01B1F">
            <w:pPr>
              <w:pStyle w:val="7"/>
              <w:spacing w:before="30" w:line="240" w:lineRule="auto"/>
              <w:ind w:left="-1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□社区/企事业单位/村公示栏</w:t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71CCD65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7818467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93AFE4E"/>
        </w:tc>
        <w:tc>
          <w:tcPr>
            <w:tcW w:w="3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537A6DF"/>
        </w:tc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08001D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70974FE"/>
        </w:tc>
      </w:tr>
      <w:tr w14:paraId="60A20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D0B2E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CD7580"/>
        </w:tc>
        <w:tc>
          <w:tcPr>
            <w:tcW w:w="112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4DE7D"/>
        </w:tc>
        <w:tc>
          <w:tcPr>
            <w:tcW w:w="20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5E0C78"/>
        </w:tc>
        <w:tc>
          <w:tcPr>
            <w:tcW w:w="20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BBA9B8"/>
        </w:tc>
        <w:tc>
          <w:tcPr>
            <w:tcW w:w="129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F89FBD"/>
        </w:tc>
        <w:tc>
          <w:tcPr>
            <w:tcW w:w="11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DF6DA1"/>
        </w:tc>
        <w:tc>
          <w:tcPr>
            <w:tcW w:w="2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B88CA">
            <w:pPr>
              <w:pStyle w:val="7"/>
              <w:spacing w:before="3" w:line="312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口精准推送□其他</w:t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877378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9B2EC1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7F4C3F"/>
        </w:tc>
        <w:tc>
          <w:tcPr>
            <w:tcW w:w="3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51BA71"/>
        </w:tc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518275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F1C9B"/>
        </w:tc>
      </w:tr>
      <w:tr w14:paraId="3D745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73260A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6E82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604AE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BA9E6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B6D32F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2D7000C5">
            <w:pPr>
              <w:pStyle w:val="7"/>
              <w:spacing w:line="240" w:lineRule="auto"/>
              <w:ind w:left="8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33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23396F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D1517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24200C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A7562FB">
            <w:pPr>
              <w:pStyle w:val="7"/>
              <w:spacing w:line="334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态</w:t>
            </w:r>
          </w:p>
          <w:p w14:paraId="6B44A2C4">
            <w:pPr>
              <w:pStyle w:val="7"/>
              <w:spacing w:line="315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修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复</w:t>
            </w:r>
          </w:p>
          <w:p w14:paraId="50A9E65E">
            <w:pPr>
              <w:pStyle w:val="7"/>
              <w:spacing w:line="323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重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大</w:t>
            </w:r>
          </w:p>
          <w:p w14:paraId="2DA20C05">
            <w:pPr>
              <w:pStyle w:val="7"/>
              <w:spacing w:before="30" w:line="316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程 实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施</w:t>
            </w:r>
          </w:p>
        </w:tc>
        <w:tc>
          <w:tcPr>
            <w:tcW w:w="112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E22C7C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C94ED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9E326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E79BA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AE39F9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3AE3DF4">
            <w:pPr>
              <w:pStyle w:val="7"/>
              <w:spacing w:line="314" w:lineRule="exact"/>
              <w:ind w:left="314" w:right="76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招标投标 信息</w:t>
            </w:r>
          </w:p>
        </w:tc>
        <w:tc>
          <w:tcPr>
            <w:tcW w:w="20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2F8187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9B30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945765">
            <w:pPr>
              <w:pStyle w:val="7"/>
              <w:spacing w:before="191" w:line="216" w:lineRule="auto"/>
              <w:ind w:left="-4" w:right="-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资格预审公告、招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标公告、中标候选 人公示、中标结果 公示、合同订立及 履行情况、招标投 标违法处罚信息等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6264CEF1">
            <w:pPr>
              <w:pStyle w:val="7"/>
              <w:spacing w:line="302" w:lineRule="exact"/>
              <w:ind w:left="195" w:right="-2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《政府信息公开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34D0B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FB73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54A4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EC89F0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44D4AF98">
            <w:pPr>
              <w:pStyle w:val="7"/>
              <w:spacing w:line="218" w:lineRule="auto"/>
              <w:ind w:left="-5" w:right="-5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7C7A29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0CBA2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CADD5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CDC15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40ED36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080474B">
            <w:pPr>
              <w:pStyle w:val="7"/>
              <w:spacing w:line="314" w:lineRule="exact"/>
              <w:ind w:left="159" w:right="28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FD114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572AA9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BC79CE2">
            <w:pPr>
              <w:pStyle w:val="7"/>
              <w:spacing w:line="230" w:lineRule="auto"/>
              <w:ind w:left="-1" w:right="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 口两微一端□发布会/听证会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口广播电视口纸质载体</w:t>
            </w:r>
          </w:p>
          <w:p w14:paraId="33DBDD7A">
            <w:pPr>
              <w:pStyle w:val="7"/>
              <w:spacing w:before="6" w:line="230" w:lineRule="auto"/>
              <w:ind w:left="-1" w:right="79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■公开查阅点■政府服务中 心 口便民服务站□入户/现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场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口社区/企事业单位/村公 示栏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FB48D6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D428E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3F498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34C10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EA2422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6E922E96">
            <w:pPr>
              <w:pStyle w:val="7"/>
              <w:spacing w:line="240" w:lineRule="auto"/>
              <w:ind w:left="9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F7451AC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02F04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F798A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F254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0EEFC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BA664F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04DAFA80">
            <w:pPr>
              <w:pStyle w:val="7"/>
              <w:spacing w:line="240" w:lineRule="auto"/>
              <w:ind w:left="16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C83116F"/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B7771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76FC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F4E3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D3EBC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427B2D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6F2E4BC5">
            <w:pPr>
              <w:pStyle w:val="7"/>
              <w:spacing w:line="240" w:lineRule="auto"/>
              <w:ind w:left="16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E545D52"/>
        </w:tc>
      </w:tr>
      <w:tr w14:paraId="5297A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BC8E144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1A09A48"/>
        </w:tc>
        <w:tc>
          <w:tcPr>
            <w:tcW w:w="112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3B046E1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3F47F7F"/>
        </w:tc>
        <w:tc>
          <w:tcPr>
            <w:tcW w:w="204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CD6C69E">
            <w:pPr>
              <w:pStyle w:val="7"/>
              <w:spacing w:line="278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条例》《国务院办</w:t>
            </w:r>
          </w:p>
        </w:tc>
        <w:tc>
          <w:tcPr>
            <w:tcW w:w="1291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F5DFA4"/>
        </w:tc>
        <w:tc>
          <w:tcPr>
            <w:tcW w:w="11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BAD429B"/>
        </w:tc>
        <w:tc>
          <w:tcPr>
            <w:tcW w:w="297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E23F68B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300D5BD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286FB7F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B017C5F"/>
        </w:tc>
        <w:tc>
          <w:tcPr>
            <w:tcW w:w="3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4BF7E7"/>
        </w:tc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2AB9B7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842DA4A"/>
        </w:tc>
      </w:tr>
      <w:tr w14:paraId="458DC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9353C6C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31673E7"/>
        </w:tc>
        <w:tc>
          <w:tcPr>
            <w:tcW w:w="112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3FF8F2"/>
        </w:tc>
        <w:tc>
          <w:tcPr>
            <w:tcW w:w="200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1352068"/>
        </w:tc>
        <w:tc>
          <w:tcPr>
            <w:tcW w:w="204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F94932">
            <w:pPr>
              <w:pStyle w:val="7"/>
              <w:spacing w:before="3" w:line="211" w:lineRule="auto"/>
              <w:ind w:right="2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公厅关于推进重大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建设项目批准和实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施领域政府信息公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开的意见》(国办发 (2017) 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94</w:t>
            </w:r>
            <w:r>
              <w:rPr>
                <w:rFonts w:ascii="方正仿宋_GBK" w:hAnsi="方正仿宋_GBK" w:eastAsia="方正仿宋_GBK" w:cs="方正仿宋_GBK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号)《招</w:t>
            </w:r>
          </w:p>
          <w:p w14:paraId="7E7DB8E1">
            <w:pPr>
              <w:pStyle w:val="7"/>
              <w:spacing w:before="7" w:line="208" w:lineRule="auto"/>
              <w:ind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标公告和公示信息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发布管理办法》(发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展改革</w:t>
            </w:r>
            <w:r>
              <w:rPr>
                <w:rFonts w:ascii="方正仿宋_GBK" w:hAnsi="方正仿宋_GBK" w:eastAsia="方正仿宋_GBK" w:cs="方正仿宋_GBK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委令</w:t>
            </w:r>
            <w:r>
              <w:rPr>
                <w:rFonts w:ascii="方正仿宋_GBK" w:hAnsi="方正仿宋_GBK" w:eastAsia="方正仿宋_GBK" w:cs="方正仿宋_GBK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(2017)</w:t>
            </w:r>
          </w:p>
        </w:tc>
        <w:tc>
          <w:tcPr>
            <w:tcW w:w="1291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73168AB"/>
        </w:tc>
        <w:tc>
          <w:tcPr>
            <w:tcW w:w="11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5EBD719"/>
        </w:tc>
        <w:tc>
          <w:tcPr>
            <w:tcW w:w="297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07FC3A4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5B77870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207824A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CF33B57"/>
        </w:tc>
        <w:tc>
          <w:tcPr>
            <w:tcW w:w="3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FA955B6"/>
        </w:tc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01C71A0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B00A03F"/>
        </w:tc>
      </w:tr>
      <w:tr w14:paraId="3B710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0F48FB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A1B6A8"/>
        </w:tc>
        <w:tc>
          <w:tcPr>
            <w:tcW w:w="112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70E430"/>
        </w:tc>
        <w:tc>
          <w:tcPr>
            <w:tcW w:w="20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76B8B6"/>
        </w:tc>
        <w:tc>
          <w:tcPr>
            <w:tcW w:w="2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F29728">
            <w:pPr>
              <w:pStyle w:val="7"/>
              <w:spacing w:line="284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10</w:t>
            </w:r>
            <w:r>
              <w:rPr>
                <w:rFonts w:ascii="方正仿宋_GBK" w:hAnsi="方正仿宋_GBK" w:eastAsia="方正仿宋_GBK" w:cs="方正仿宋_GBK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号)</w:t>
            </w:r>
          </w:p>
        </w:tc>
        <w:tc>
          <w:tcPr>
            <w:tcW w:w="129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96E9D3"/>
        </w:tc>
        <w:tc>
          <w:tcPr>
            <w:tcW w:w="11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39EE67"/>
        </w:tc>
        <w:tc>
          <w:tcPr>
            <w:tcW w:w="29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31B586"/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E1C448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595E8A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007688"/>
        </w:tc>
        <w:tc>
          <w:tcPr>
            <w:tcW w:w="3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E9AFFC"/>
        </w:tc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92E641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814E11"/>
        </w:tc>
      </w:tr>
      <w:tr w14:paraId="7D728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6F66F8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7E7B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6429F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129937">
            <w:pPr>
              <w:pStyle w:val="7"/>
              <w:spacing w:before="140" w:line="240" w:lineRule="auto"/>
              <w:ind w:left="8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34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9302B34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5643B13">
            <w:pPr>
              <w:pStyle w:val="7"/>
              <w:spacing w:line="334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态</w:t>
            </w:r>
          </w:p>
          <w:p w14:paraId="2C5EFCC5">
            <w:pPr>
              <w:pStyle w:val="7"/>
              <w:spacing w:line="315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修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复</w:t>
            </w:r>
          </w:p>
          <w:p w14:paraId="328B8E4F">
            <w:pPr>
              <w:pStyle w:val="7"/>
              <w:spacing w:line="315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重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大</w:t>
            </w:r>
          </w:p>
          <w:p w14:paraId="7B1C8962">
            <w:pPr>
              <w:pStyle w:val="7"/>
              <w:spacing w:before="23" w:line="316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程 实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施</w:t>
            </w:r>
          </w:p>
        </w:tc>
        <w:tc>
          <w:tcPr>
            <w:tcW w:w="112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26B96B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6D1C7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741E6E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2B65B87F">
            <w:pPr>
              <w:pStyle w:val="7"/>
              <w:spacing w:line="330" w:lineRule="exact"/>
              <w:ind w:left="74" w:right="7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重大设计 变更信息</w:t>
            </w:r>
          </w:p>
        </w:tc>
        <w:tc>
          <w:tcPr>
            <w:tcW w:w="20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228F7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C32C67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A568BF2">
            <w:pPr>
              <w:pStyle w:val="7"/>
              <w:spacing w:line="218" w:lineRule="auto"/>
              <w:ind w:left="-4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目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设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计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变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更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原 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因，主要变更内容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变更依据、批准单 位、变更结果等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5ECC9277">
            <w:pPr>
              <w:pStyle w:val="7"/>
              <w:spacing w:line="301" w:lineRule="exact"/>
              <w:ind w:left="195" w:right="-2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《政府信息公开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5A14D0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952BA0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63268535">
            <w:pPr>
              <w:pStyle w:val="7"/>
              <w:spacing w:line="218" w:lineRule="auto"/>
              <w:ind w:left="-5" w:right="-5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532F9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7D0B5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D3D07E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1218A84">
            <w:pPr>
              <w:pStyle w:val="7"/>
              <w:spacing w:line="330" w:lineRule="exact"/>
              <w:ind w:left="159" w:right="28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6BB14D1">
            <w:pPr>
              <w:pStyle w:val="7"/>
              <w:spacing w:line="331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0EBE3F3">
            <w:pP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  <w:t xml:space="preserve"> </w:t>
            </w:r>
          </w:p>
          <w:p w14:paraId="5F4FEA90">
            <w:pPr>
              <w:rPr>
                <w:rFonts w:hint="eastAsia" w:eastAsia="宋体" w:cstheme="minorBidi"/>
                <w:sz w:val="22"/>
                <w:szCs w:val="22"/>
                <w:lang w:val="en-US" w:eastAsia="zh-CN" w:bidi="ar-SA"/>
              </w:rPr>
            </w:pPr>
          </w:p>
          <w:p w14:paraId="54CB7919"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7C2216EE">
            <w:pPr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60CF0AF8">
            <w:pPr>
              <w:jc w:val="center"/>
              <w:rPr>
                <w:lang w:val="en-US" w:eastAsia="en-US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CE1AA41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8E3A1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07ED8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59D4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15D51A">
            <w:pPr>
              <w:pStyle w:val="7"/>
              <w:spacing w:before="140" w:line="240" w:lineRule="auto"/>
              <w:ind w:left="16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8D88C62"/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21313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4F95D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AA9C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5B0A8D">
            <w:pPr>
              <w:pStyle w:val="7"/>
              <w:spacing w:before="140" w:line="240" w:lineRule="auto"/>
              <w:ind w:left="16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7500C7F"/>
        </w:tc>
      </w:tr>
      <w:tr w14:paraId="338BC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3E5E3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011725"/>
        </w:tc>
        <w:tc>
          <w:tcPr>
            <w:tcW w:w="112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78C355"/>
        </w:tc>
        <w:tc>
          <w:tcPr>
            <w:tcW w:w="20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0A6337"/>
        </w:tc>
        <w:tc>
          <w:tcPr>
            <w:tcW w:w="2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58913">
            <w:pPr>
              <w:pStyle w:val="7"/>
              <w:spacing w:line="250" w:lineRule="exact"/>
              <w:ind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条例》《国务院办</w:t>
            </w:r>
          </w:p>
          <w:p w14:paraId="506484CC">
            <w:pPr>
              <w:pStyle w:val="7"/>
              <w:spacing w:before="16" w:line="211" w:lineRule="auto"/>
              <w:ind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公厅关于推进重大 建设项目批准和实 施领域政府信息公 开的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意见》(国办发</w:t>
            </w:r>
          </w:p>
          <w:p w14:paraId="48473631">
            <w:pPr>
              <w:pStyle w:val="7"/>
              <w:spacing w:line="322" w:lineRule="exact"/>
              <w:ind w:right="19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(2017) 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94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号)</w:t>
            </w:r>
          </w:p>
        </w:tc>
        <w:tc>
          <w:tcPr>
            <w:tcW w:w="129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753600"/>
        </w:tc>
        <w:tc>
          <w:tcPr>
            <w:tcW w:w="11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FEF306"/>
        </w:tc>
        <w:tc>
          <w:tcPr>
            <w:tcW w:w="2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9A36C6">
            <w:pPr>
              <w:pStyle w:val="7"/>
              <w:spacing w:line="310" w:lineRule="exact"/>
              <w:ind w:left="-1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</w:t>
            </w:r>
          </w:p>
          <w:p w14:paraId="5D0DEAAB">
            <w:pPr>
              <w:pStyle w:val="7"/>
              <w:spacing w:before="14" w:line="346" w:lineRule="exact"/>
              <w:ind w:left="-1" w:right="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査阅点■政府服务中心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</w:p>
          <w:p w14:paraId="65E5C681">
            <w:pPr>
              <w:pStyle w:val="7"/>
              <w:tabs>
                <w:tab w:val="left" w:pos="2504"/>
              </w:tabs>
              <w:spacing w:before="12" w:line="330" w:lineRule="exact"/>
              <w:ind w:left="-1" w:right="18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□社区/企事业单位/村公示 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FA4E59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304083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75B732"/>
        </w:tc>
        <w:tc>
          <w:tcPr>
            <w:tcW w:w="3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04FCB"/>
        </w:tc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9D9F0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391DB6"/>
        </w:tc>
      </w:tr>
      <w:tr w14:paraId="49CEF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04A771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3993A3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7B208DB">
            <w:pPr>
              <w:pStyle w:val="7"/>
              <w:spacing w:line="240" w:lineRule="auto"/>
              <w:ind w:left="8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35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A48F340">
            <w:pPr>
              <w:pStyle w:val="7"/>
              <w:spacing w:line="311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态</w:t>
            </w:r>
          </w:p>
        </w:tc>
        <w:tc>
          <w:tcPr>
            <w:tcW w:w="112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849AC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EB6A2C">
            <w:pPr>
              <w:pStyle w:val="7"/>
              <w:spacing w:before="161" w:line="314" w:lineRule="exact"/>
              <w:ind w:left="314" w:right="76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施工有关 信息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4FF8C01C">
            <w:pPr>
              <w:pStyle w:val="7"/>
              <w:spacing w:line="306" w:lineRule="exact"/>
              <w:ind w:left="-4" w:right="-3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项目名称，实施期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7E5BF943">
            <w:pPr>
              <w:pStyle w:val="7"/>
              <w:spacing w:line="296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1F0BAB93">
            <w:pPr>
              <w:pStyle w:val="7"/>
              <w:spacing w:line="311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</w:p>
        </w:tc>
        <w:tc>
          <w:tcPr>
            <w:tcW w:w="119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109F11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2CFBCC">
            <w:pPr>
              <w:pStyle w:val="7"/>
              <w:spacing w:before="161" w:line="314" w:lineRule="exact"/>
              <w:ind w:left="159" w:right="28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F82E113">
            <w:pPr>
              <w:pStyle w:val="7"/>
              <w:spacing w:line="276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■政府网站□政府公报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0B0282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F461B3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47D81D9">
            <w:pPr>
              <w:pStyle w:val="7"/>
              <w:spacing w:line="240" w:lineRule="auto"/>
              <w:ind w:left="9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2C93FD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449C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53AA55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A3773E0">
            <w:pPr>
              <w:pStyle w:val="7"/>
              <w:spacing w:line="240" w:lineRule="auto"/>
              <w:ind w:left="16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900D786"/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4A58A7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F97A74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5C698B5">
            <w:pPr>
              <w:pStyle w:val="7"/>
              <w:spacing w:line="240" w:lineRule="auto"/>
              <w:ind w:left="16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FBD7B8F"/>
        </w:tc>
      </w:tr>
      <w:tr w14:paraId="25280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3D4303"/>
        </w:tc>
        <w:tc>
          <w:tcPr>
            <w:tcW w:w="648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71333337">
            <w:pPr>
              <w:pStyle w:val="7"/>
              <w:spacing w:line="272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修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复</w:t>
            </w:r>
          </w:p>
          <w:p w14:paraId="7CA55515">
            <w:pPr>
              <w:pStyle w:val="7"/>
              <w:spacing w:before="23" w:line="316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重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大 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程实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施</w:t>
            </w:r>
          </w:p>
        </w:tc>
        <w:tc>
          <w:tcPr>
            <w:tcW w:w="112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837569B"/>
        </w:tc>
        <w:tc>
          <w:tcPr>
            <w:tcW w:w="200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20B2B54E">
            <w:pPr>
              <w:pStyle w:val="7"/>
              <w:spacing w:line="282" w:lineRule="exact"/>
              <w:ind w:left="-4" w:right="-1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限，实施单位及责任</w:t>
            </w:r>
          </w:p>
          <w:p w14:paraId="0587A00E">
            <w:pPr>
              <w:pStyle w:val="7"/>
              <w:spacing w:line="244" w:lineRule="auto"/>
              <w:ind w:left="-4" w:right="-1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3"/>
                <w:sz w:val="22"/>
                <w:szCs w:val="22"/>
              </w:rPr>
              <w:t xml:space="preserve">人，设计、施工、监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理</w:t>
            </w:r>
            <w:r>
              <w:rPr>
                <w:rFonts w:ascii="方正仿宋_GBK" w:hAnsi="方正仿宋_GBK" w:eastAsia="方正仿宋_GBK" w:cs="方正仿宋_GBK"/>
                <w:spacing w:val="-7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单位及其主要负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责人、项目负责人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信</w:t>
            </w:r>
          </w:p>
        </w:tc>
        <w:tc>
          <w:tcPr>
            <w:tcW w:w="204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623F77F">
            <w:pPr>
              <w:pStyle w:val="7"/>
              <w:spacing w:line="257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例》《国务院办公</w:t>
            </w:r>
          </w:p>
          <w:p w14:paraId="7F04BBE5">
            <w:pPr>
              <w:pStyle w:val="7"/>
              <w:spacing w:before="36" w:line="300" w:lineRule="exact"/>
              <w:ind w:right="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厅关于推进重大建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设项目批准和实施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620DA154">
            <w:pPr>
              <w:pStyle w:val="7"/>
              <w:spacing w:line="272" w:lineRule="exact"/>
              <w:ind w:left="-5" w:right="-5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</w:p>
          <w:p w14:paraId="5F62E83E">
            <w:pPr>
              <w:pStyle w:val="7"/>
              <w:spacing w:before="12" w:line="330" w:lineRule="exact"/>
              <w:ind w:left="-5" w:right="-5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起 20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19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E682CF"/>
        </w:tc>
        <w:tc>
          <w:tcPr>
            <w:tcW w:w="297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CE9E0AD">
            <w:pPr>
              <w:pStyle w:val="7"/>
              <w:spacing w:before="37" w:line="312" w:lineRule="auto"/>
              <w:ind w:left="-1" w:right="274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口两微一端□发布会/听证会</w:t>
            </w:r>
            <w:r>
              <w:rPr>
                <w:rFonts w:ascii="方正仿宋_GBK" w:hAnsi="方正仿宋_GBK" w:eastAsia="方正仿宋_GBK" w:cs="方正仿宋_GBK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口广播电视口纸质载体</w:t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D494792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BFD0B13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36168EB"/>
        </w:tc>
        <w:tc>
          <w:tcPr>
            <w:tcW w:w="3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889B685"/>
        </w:tc>
        <w:tc>
          <w:tcPr>
            <w:tcW w:w="43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78F354B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A8598F7"/>
        </w:tc>
      </w:tr>
      <w:tr w14:paraId="5F374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B7BC52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C0EAE6"/>
        </w:tc>
        <w:tc>
          <w:tcPr>
            <w:tcW w:w="112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4D455D"/>
        </w:tc>
        <w:tc>
          <w:tcPr>
            <w:tcW w:w="20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AB1F8"/>
        </w:tc>
        <w:tc>
          <w:tcPr>
            <w:tcW w:w="2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B3DB07">
            <w:pPr>
              <w:pStyle w:val="7"/>
              <w:spacing w:line="217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领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域政府信息公开</w:t>
            </w:r>
          </w:p>
        </w:tc>
        <w:tc>
          <w:tcPr>
            <w:tcW w:w="129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60B870"/>
        </w:tc>
        <w:tc>
          <w:tcPr>
            <w:tcW w:w="119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A7E1A4"/>
        </w:tc>
        <w:tc>
          <w:tcPr>
            <w:tcW w:w="297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42D9BA">
            <w:pPr>
              <w:pStyle w:val="7"/>
              <w:spacing w:line="217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■公开査阅点■政府服务中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心</w:t>
            </w:r>
          </w:p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852A08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86619B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586A6B"/>
        </w:tc>
        <w:tc>
          <w:tcPr>
            <w:tcW w:w="3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3942B7"/>
        </w:tc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9A31B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93CBF3"/>
        </w:tc>
      </w:tr>
    </w:tbl>
    <w:p w14:paraId="4AA3964B">
      <w:pPr>
        <w:spacing w:after="0"/>
        <w:sectPr>
          <w:pgSz w:w="16850" w:h="11900" w:orient="landscape"/>
          <w:pgMar w:top="1100" w:right="1040" w:bottom="280" w:left="1400" w:header="720" w:footer="720" w:gutter="0"/>
          <w:cols w:space="720" w:num="1"/>
        </w:sectPr>
      </w:pPr>
    </w:p>
    <w:p w14:paraId="2A68D93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ge">
                  <wp:posOffset>1162050</wp:posOffset>
                </wp:positionV>
                <wp:extent cx="1381125" cy="1428750"/>
                <wp:effectExtent l="0" t="0" r="0" b="0"/>
                <wp:wrapNone/>
                <wp:docPr id="125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C4DFD14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95FC0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42E06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EF1B85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AF7F19C">
                            <w:pPr>
                              <w:pStyle w:val="2"/>
                              <w:spacing w:before="146" w:line="240" w:lineRule="auto"/>
                              <w:ind w:right="0"/>
                              <w:jc w:val="left"/>
                            </w:pPr>
                            <w: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6" o:spid="_x0000_s1026" o:spt="202" type="#_x0000_t202" style="position:absolute;left:0pt;margin-left:287.25pt;margin-top:91.5pt;height:112.5pt;width:108.75pt;mso-position-horizontal-relative:page;mso-position-vertical-relative:page;z-index:-251656192;mso-width-relative:page;mso-height-relative:page;" filled="f" stroked="f" coordsize="21600,21600" o:gfxdata="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ShII/aAAAACwEAAA8AAAAAAAAAAQAgAAAAIgAAAGRycy9kb3du&#10;cmV2LnhtbFBLAQIUABQAAAAIAIdO4kArN2m9xAEAAIA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C4DFD14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295FC0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042E06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EF1B85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AF7F19C">
                      <w:pPr>
                        <w:pStyle w:val="2"/>
                        <w:spacing w:before="146" w:line="240" w:lineRule="auto"/>
                        <w:ind w:right="0"/>
                        <w:jc w:val="left"/>
                      </w:pPr>
                      <w: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4933950</wp:posOffset>
                </wp:positionH>
                <wp:positionV relativeFrom="page">
                  <wp:posOffset>4105275</wp:posOffset>
                </wp:positionV>
                <wp:extent cx="914400" cy="1514475"/>
                <wp:effectExtent l="0" t="0" r="0" b="0"/>
                <wp:wrapNone/>
                <wp:docPr id="126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D89284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EDD3C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861549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70D308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DFAE30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03CA1A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9DA3C0">
                            <w:pPr>
                              <w:spacing w:before="4" w:line="240" w:lineRule="auto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3696A422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388.5pt;margin-top:323.25pt;height:119.25pt;width:72pt;mso-position-horizontal-relative:page;mso-position-vertical-relative:page;z-index:-251656192;mso-width-relative:page;mso-height-relative:page;" filled="f" stroked="f" coordsize="21600,21600" o:gfxdata="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SBC1u2gAAAAsBAAAPAAAAAAAAAAEAIAAAACIAAABkcnMvZG93bnJl&#10;di54bWxQSwECFAAUAAAACACHTuJAvZzrX8IBAAB/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D89284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CEDD3C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861549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70D308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DFAE30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903CA1A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59DA3C0">
                      <w:pPr>
                        <w:spacing w:before="4" w:line="240" w:lineRule="auto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</w:p>
                    <w:p w14:paraId="3696A422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3724275</wp:posOffset>
                </wp:positionH>
                <wp:positionV relativeFrom="page">
                  <wp:posOffset>1162050</wp:posOffset>
                </wp:positionV>
                <wp:extent cx="2886075" cy="5181600"/>
                <wp:effectExtent l="0" t="0" r="9525" b="0"/>
                <wp:wrapNone/>
                <wp:docPr id="139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5181600"/>
                          <a:chOff x="5865" y="1830"/>
                          <a:chExt cx="4545" cy="8160"/>
                        </a:xfrm>
                      </wpg:grpSpPr>
                      <wpg:grpSp>
                        <wpg:cNvPr id="128" name="组合 129"/>
                        <wpg:cNvGrpSpPr/>
                        <wpg:grpSpPr>
                          <a:xfrm>
                            <a:off x="5865" y="1830"/>
                            <a:ext cx="2055" cy="2250"/>
                            <a:chOff x="5865" y="1830"/>
                            <a:chExt cx="2055" cy="2250"/>
                          </a:xfrm>
                        </wpg:grpSpPr>
                        <wps:wsp>
                          <wps:cNvPr id="127" name="任意多边形 130"/>
                          <wps:cNvSpPr/>
                          <wps:spPr>
                            <a:xfrm>
                              <a:off x="5865" y="1830"/>
                              <a:ext cx="2055" cy="2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2250">
                                  <a:moveTo>
                                    <a:pt x="0" y="2250"/>
                                  </a:moveTo>
                                  <a:lnTo>
                                    <a:pt x="2055" y="2250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0" name="组合 131"/>
                        <wpg:cNvGrpSpPr/>
                        <wpg:grpSpPr>
                          <a:xfrm>
                            <a:off x="7905" y="1830"/>
                            <a:ext cx="1305" cy="2250"/>
                            <a:chOff x="7905" y="1830"/>
                            <a:chExt cx="1305" cy="2250"/>
                          </a:xfrm>
                        </wpg:grpSpPr>
                        <wps:wsp>
                          <wps:cNvPr id="129" name="任意多边形 132"/>
                          <wps:cNvSpPr/>
                          <wps:spPr>
                            <a:xfrm>
                              <a:off x="7905" y="1830"/>
                              <a:ext cx="1305" cy="2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250">
                                  <a:moveTo>
                                    <a:pt x="0" y="2250"/>
                                  </a:moveTo>
                                  <a:lnTo>
                                    <a:pt x="1305" y="2250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" name="组合 133"/>
                        <wpg:cNvGrpSpPr/>
                        <wpg:grpSpPr>
                          <a:xfrm>
                            <a:off x="9195" y="4080"/>
                            <a:ext cx="1215" cy="2385"/>
                            <a:chOff x="9195" y="4080"/>
                            <a:chExt cx="1215" cy="2385"/>
                          </a:xfrm>
                        </wpg:grpSpPr>
                        <wps:wsp>
                          <wps:cNvPr id="131" name="任意多边形 134"/>
                          <wps:cNvSpPr/>
                          <wps:spPr>
                            <a:xfrm>
                              <a:off x="9195" y="4080"/>
                              <a:ext cx="121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385">
                                  <a:moveTo>
                                    <a:pt x="0" y="2385"/>
                                  </a:moveTo>
                                  <a:lnTo>
                                    <a:pt x="1215" y="2385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4" name="组合 135"/>
                        <wpg:cNvGrpSpPr/>
                        <wpg:grpSpPr>
                          <a:xfrm>
                            <a:off x="7905" y="6465"/>
                            <a:ext cx="1305" cy="2385"/>
                            <a:chOff x="7905" y="6465"/>
                            <a:chExt cx="1305" cy="2385"/>
                          </a:xfrm>
                        </wpg:grpSpPr>
                        <wps:wsp>
                          <wps:cNvPr id="133" name="任意多边形 136"/>
                          <wps:cNvSpPr/>
                          <wps:spPr>
                            <a:xfrm>
                              <a:off x="7905" y="6465"/>
                              <a:ext cx="130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385">
                                  <a:moveTo>
                                    <a:pt x="0" y="2385"/>
                                  </a:moveTo>
                                  <a:lnTo>
                                    <a:pt x="1305" y="238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" name="组合 137"/>
                        <wpg:cNvGrpSpPr/>
                        <wpg:grpSpPr>
                          <a:xfrm>
                            <a:off x="9195" y="6465"/>
                            <a:ext cx="1215" cy="2385"/>
                            <a:chOff x="9195" y="6465"/>
                            <a:chExt cx="1215" cy="2385"/>
                          </a:xfrm>
                        </wpg:grpSpPr>
                        <wps:wsp>
                          <wps:cNvPr id="135" name="任意多边形 138"/>
                          <wps:cNvSpPr/>
                          <wps:spPr>
                            <a:xfrm>
                              <a:off x="9195" y="6465"/>
                              <a:ext cx="1215" cy="23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385">
                                  <a:moveTo>
                                    <a:pt x="0" y="2385"/>
                                  </a:moveTo>
                                  <a:lnTo>
                                    <a:pt x="1215" y="2385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" name="组合 139"/>
                        <wpg:cNvGrpSpPr/>
                        <wpg:grpSpPr>
                          <a:xfrm>
                            <a:off x="5865" y="8851"/>
                            <a:ext cx="2055" cy="1139"/>
                            <a:chOff x="5865" y="8851"/>
                            <a:chExt cx="2055" cy="1139"/>
                          </a:xfrm>
                        </wpg:grpSpPr>
                        <wps:wsp>
                          <wps:cNvPr id="137" name="任意多边形 140"/>
                          <wps:cNvSpPr/>
                          <wps:spPr>
                            <a:xfrm>
                              <a:off x="5865" y="8851"/>
                              <a:ext cx="2055" cy="11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1139">
                                  <a:moveTo>
                                    <a:pt x="0" y="1139"/>
                                  </a:moveTo>
                                  <a:lnTo>
                                    <a:pt x="2055" y="1139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28" o:spid="_x0000_s1026" o:spt="203" style="position:absolute;left:0pt;margin-left:293.25pt;margin-top:91.5pt;height:408pt;width:227.25pt;mso-position-horizontal-relative:page;mso-position-vertical-relative:page;z-index:-251656192;mso-width-relative:page;mso-height-relative:page;" coordorigin="5865,1830" coordsize="4545,8160" o:gfxdata="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yUPjXdsAAAAMAQAADwAAAAAAAAABACAAAAAiAAAAZHJzL2Rvd25yZXYueG1s&#10;UEsBAhQAFAAAAAgAh07iQPpxl0hoBAAArRoAAA4AAAAAAAAAAQAgAAAAKgEAAGRycy9lMm9Eb2Mu&#10;eG1sUEsFBgAAAAAGAAYAWQEAAAQIAAAAAA==&#10;">
                <o:lock v:ext="edit" aspectratio="f"/>
                <v:group id="组合 129" o:spid="_x0000_s1026" o:spt="203" style="position:absolute;left:5865;top:1830;height:2250;width:2055;" coordorigin="5865,1830" coordsize="2055,2250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0" o:spid="_x0000_s1026" o:spt="100" style="position:absolute;left:5865;top:1830;height:2250;width:2055;" fillcolor="#FFFFFF" filled="t" stroked="f" coordsize="2055,2250" o:gfxdata="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tfUK8AAAA&#10;3AAAAA8AAAAAAAAAAQAgAAAAIgAAAGRycy9kb3ducmV2LnhtbFBLAQIUABQAAAAIAIdO4kAzLwWe&#10;OwAAADkAAAAQAAAAAAAAAAEAIAAAAAsBAABkcnMvc2hhcGV4bWwueG1sUEsFBgAAAAAGAAYAWwEA&#10;ALUDAAAAAA==&#10;" path="m0,2250l2055,2250,2055,0,0,0,0,22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31" o:spid="_x0000_s1026" o:spt="203" style="position:absolute;left:7905;top:1830;height:2250;width:1305;" coordorigin="7905,1830" coordsize="1305,2250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2" o:spid="_x0000_s1026" o:spt="100" style="position:absolute;left:7905;top:1830;height:2250;width:1305;" fillcolor="#FFFFFF" filled="t" stroked="f" coordsize="1305,2250" o:gfxdata="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grzq8AAAA&#10;3AAAAA8AAAAAAAAAAQAgAAAAIgAAAGRycy9kb3ducmV2LnhtbFBLAQIUABQAAAAIAIdO4kAzLwWe&#10;OwAAADkAAAAQAAAAAAAAAAEAIAAAAAsBAABkcnMvc2hhcGV4bWwueG1sUEsFBgAAAAAGAAYAWwEA&#10;ALUDAAAAAA==&#10;" path="m0,2250l1305,2250,1305,0,0,0,0,22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33" o:spid="_x0000_s1026" o:spt="203" style="position:absolute;left:9195;top:4080;height:2385;width:1215;" coordorigin="9195,4080" coordsize="1215,2385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4" o:spid="_x0000_s1026" o:spt="100" style="position:absolute;left:9195;top:4080;height:2385;width:1215;" fillcolor="#FFFFFF" filled="t" stroked="f" coordsize="1215,2385" o:gfxdata="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FNbQL4A&#10;AADcAAAADwAAAAAAAAABACAAAAAiAAAAZHJzL2Rvd25yZXYueG1sUEsBAhQAFAAAAAgAh07iQDMv&#10;BZ47AAAAOQAAABAAAAAAAAAAAQAgAAAADQEAAGRycy9zaGFwZXhtbC54bWxQSwUGAAAAAAYABgBb&#10;AQAAtwMAAAAA&#10;" path="m0,2385l1215,2385,121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35" o:spid="_x0000_s1026" o:spt="203" style="position:absolute;left:7905;top:6465;height:2385;width:1305;" coordorigin="7905,6465" coordsize="1305,2385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36" o:spid="_x0000_s1026" o:spt="100" style="position:absolute;left:7905;top:6465;height:2385;width:1305;" fillcolor="#FFFFFF" filled="t" stroked="f" coordsize="1305,2385" o:gfxdata="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PgWlugAAANwA&#10;AAAPAAAAAAAAAAEAIAAAACIAAABkcnMvZG93bnJldi54bWxQSwECFAAUAAAACACHTuJAMy8FnjsA&#10;AAA5AAAAEAAAAAAAAAABACAAAAAJAQAAZHJzL3NoYXBleG1sLnhtbFBLBQYAAAAABgAGAFsBAACz&#10;AwAAAAA=&#10;" path="m0,2385l1305,2385,130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37" o:spid="_x0000_s1026" o:spt="203" style="position:absolute;left:9195;top:6465;height:2385;width:1215;" coordorigin="9195,6465" coordsize="1215,2385" o:gfxdata="UEsDBAoAAAAAAIdO4kAAAAAAAAAAAAAAAAAEAAAAZHJzL1BLAwQUAAAACACHTuJAo1Nqg7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L1f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1Nqg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38" o:spid="_x0000_s1026" o:spt="100" style="position:absolute;left:9195;top:6465;height:2385;width:1215;" fillcolor="#FFFFFF" filled="t" stroked="f" coordsize="1215,2385" o:gfxdata="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oXUO8AAAA&#10;3AAAAA8AAAAAAAAAAQAgAAAAIgAAAGRycy9kb3ducmV2LnhtbFBLAQIUABQAAAAIAIdO4kAzLwWe&#10;OwAAADkAAAAQAAAAAAAAAAEAIAAAAAsBAABkcnMvc2hhcGV4bWwueG1sUEsFBgAAAAAGAAYAWwEA&#10;ALUDAAAAAA==&#10;" path="m0,2385l1215,2385,1215,0,0,0,0,238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39" o:spid="_x0000_s1026" o:spt="203" style="position:absolute;left:5865;top:8851;height:1139;width:2055;" coordorigin="5865,8851" coordsize="2055,1139" o:gfxdata="UEsDBAoAAAAAAIdO4kAAAAAAAAAAAAAAAAAEAAAAZHJzL1BLAwQUAAAACACHTuJAvYBbar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2AW2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40" o:spid="_x0000_s1026" o:spt="100" style="position:absolute;left:5865;top:8851;height:1139;width:2055;" fillcolor="#FFFFFF" filled="t" stroked="f" coordsize="2055,1139" o:gfxdata="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BEAu8AAAA&#10;3AAAAA8AAAAAAAAAAQAgAAAAIgAAAGRycy9kb3ducmV2LnhtbFBLAQIUABQAAAAIAIdO4kAzLwWe&#10;OwAAADkAAAAQAAAAAAAAAAEAIAAAAAsBAABkcnMvc2hhcGV4bWwueG1sUEsFBgAAAAAGAAYAWwEA&#10;ALUDAAAAAA==&#10;" path="m0,1139l2055,1139,2055,0,0,0,0,1139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CE0A78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CFF981">
      <w:pPr>
        <w:spacing w:before="8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3"/>
        <w:tblW w:w="14156" w:type="dxa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53"/>
        <w:gridCol w:w="1109"/>
        <w:gridCol w:w="2011"/>
        <w:gridCol w:w="2040"/>
        <w:gridCol w:w="1291"/>
        <w:gridCol w:w="1200"/>
        <w:gridCol w:w="2981"/>
        <w:gridCol w:w="360"/>
        <w:gridCol w:w="408"/>
        <w:gridCol w:w="418"/>
        <w:gridCol w:w="398"/>
        <w:gridCol w:w="432"/>
        <w:gridCol w:w="418"/>
      </w:tblGrid>
      <w:tr w14:paraId="165F5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8A5E16"/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0186CA">
            <w:pPr>
              <w:pStyle w:val="7"/>
              <w:spacing w:before="26" w:line="240" w:lineRule="auto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844170"/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8FC1EC">
            <w:pPr>
              <w:pStyle w:val="7"/>
              <w:spacing w:line="218" w:lineRule="auto"/>
              <w:ind w:left="3" w:right="-3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6642A05C">
            <w:pPr>
              <w:pStyle w:val="7"/>
              <w:spacing w:line="218" w:lineRule="auto"/>
              <w:ind w:left="3" w:right="-3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息、资质情况，施工单位项目管理机构设置、工作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</w:t>
            </w:r>
            <w:r>
              <w:rPr>
                <w:rFonts w:ascii="方正仿宋_GBK" w:hAnsi="方正仿宋_GBK" w:eastAsia="方正仿宋_GBK" w:cs="方正仿宋_GBK"/>
                <w:spacing w:val="-36"/>
                <w:sz w:val="24"/>
                <w:szCs w:val="24"/>
              </w:rPr>
              <w:t>责、主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要管理制度 施工期环境保护措 施落实情况等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F29180">
            <w:pPr>
              <w:pStyle w:val="7"/>
              <w:spacing w:before="6" w:line="300" w:lineRule="exact"/>
              <w:ind w:left="2" w:right="-56"/>
              <w:jc w:val="left"/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</w:pPr>
          </w:p>
          <w:p w14:paraId="55A2CC4D">
            <w:pPr>
              <w:pStyle w:val="7"/>
              <w:spacing w:before="6" w:line="300" w:lineRule="exact"/>
              <w:ind w:left="2" w:right="-5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的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意见》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>（国办发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（2017） 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94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9B4A4"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4C1FCD"/>
        </w:tc>
        <w:tc>
          <w:tcPr>
            <w:tcW w:w="2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8241C">
            <w:pPr>
              <w:pStyle w:val="7"/>
              <w:spacing w:line="304" w:lineRule="exact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08818E8E">
            <w:pPr>
              <w:pStyle w:val="7"/>
              <w:spacing w:line="304" w:lineRule="exact"/>
              <w:ind w:left="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口便民服务站□入户/现场</w:t>
            </w:r>
          </w:p>
          <w:p w14:paraId="07798ED9">
            <w:pPr>
              <w:pStyle w:val="7"/>
              <w:spacing w:before="116" w:line="344" w:lineRule="exact"/>
              <w:ind w:left="1" w:right="18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■社区/企事业单位/村公示 栏</w:t>
            </w:r>
          </w:p>
          <w:p w14:paraId="26765F31">
            <w:pPr>
              <w:pStyle w:val="7"/>
              <w:tabs>
                <w:tab w:val="left" w:pos="2521"/>
              </w:tabs>
              <w:spacing w:before="8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D5B63E"/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769B9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F9109"/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08092B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CEDC14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D0A362"/>
        </w:tc>
      </w:tr>
      <w:tr w14:paraId="5E6BC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D5A0A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5AFD2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ED586D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807776B">
            <w:pPr>
              <w:pStyle w:val="7"/>
              <w:spacing w:line="240" w:lineRule="auto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36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8F14B3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4990521C">
            <w:pPr>
              <w:pStyle w:val="7"/>
              <w:spacing w:line="334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态</w:t>
            </w:r>
          </w:p>
          <w:p w14:paraId="505AA246">
            <w:pPr>
              <w:pStyle w:val="7"/>
              <w:spacing w:line="315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修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复</w:t>
            </w:r>
          </w:p>
          <w:p w14:paraId="77855340">
            <w:pPr>
              <w:pStyle w:val="7"/>
              <w:spacing w:line="315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重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大</w:t>
            </w:r>
          </w:p>
          <w:p w14:paraId="5E01D1D1">
            <w:pPr>
              <w:pStyle w:val="7"/>
              <w:spacing w:before="12" w:line="330" w:lineRule="exact"/>
              <w:ind w:left="-5" w:right="1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程 实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施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81479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DEAF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B4CF46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2FCCACFA">
            <w:pPr>
              <w:pStyle w:val="7"/>
              <w:spacing w:line="314" w:lineRule="exact"/>
              <w:ind w:left="2" w:right="12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质量安全 监督信息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2CF9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9028C4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627783F">
            <w:pPr>
              <w:pStyle w:val="7"/>
              <w:spacing w:line="218" w:lineRule="auto"/>
              <w:ind w:left="3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质量安全监督机构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及其联系方式、质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量安全行政处罚情 况等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028D92">
            <w:pPr>
              <w:pStyle w:val="7"/>
              <w:spacing w:line="279" w:lineRule="exact"/>
              <w:ind w:left="2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</w:p>
          <w:p w14:paraId="180D20F6">
            <w:pPr>
              <w:pStyle w:val="7"/>
              <w:spacing w:before="16" w:line="211" w:lineRule="auto"/>
              <w:ind w:left="2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例》《国务院办公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厅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关于推进重大建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设项目批准和实施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领域政府信息公开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的意见》（国办发</w:t>
            </w:r>
          </w:p>
          <w:p w14:paraId="686EE962">
            <w:pPr>
              <w:pStyle w:val="7"/>
              <w:spacing w:line="322" w:lineRule="exact"/>
              <w:ind w:left="2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〔2017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94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2DBB2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556B28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4AFF134">
            <w:pPr>
              <w:pStyle w:val="7"/>
              <w:spacing w:line="218" w:lineRule="auto"/>
              <w:ind w:left="2" w:right="-4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52A5A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B998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E4B20D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7978F58B">
            <w:pPr>
              <w:pStyle w:val="7"/>
              <w:spacing w:line="314" w:lineRule="exact"/>
              <w:ind w:left="166" w:right="41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6F4622">
            <w:pPr>
              <w:pStyle w:val="7"/>
              <w:tabs>
                <w:tab w:val="left" w:pos="2521"/>
              </w:tabs>
              <w:spacing w:line="230" w:lineRule="auto"/>
              <w:ind w:left="1" w:right="7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广播电视□纸质载体</w:t>
            </w:r>
            <w:r>
              <w:rPr>
                <w:rFonts w:ascii="方正仿宋_GBK" w:hAnsi="方正仿宋_GBK" w:eastAsia="方正仿宋_GBK" w:cs="方正仿宋_GBK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査阅点■政府服务中心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■社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DD157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D149A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BA9346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5BA7595C">
            <w:pPr>
              <w:pStyle w:val="7"/>
              <w:spacing w:line="240" w:lineRule="auto"/>
              <w:ind w:left="9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3612C3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F18BA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B36B8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AB5FA1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02CDD79A">
            <w:pPr>
              <w:pStyle w:val="7"/>
              <w:spacing w:line="240" w:lineRule="auto"/>
              <w:ind w:left="167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7A0976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5357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CC015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3705C5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AE148C7"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33215A"/>
        </w:tc>
      </w:tr>
      <w:tr w14:paraId="5EF84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603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FC45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25B345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7D81B78">
            <w:pPr>
              <w:pStyle w:val="7"/>
              <w:spacing w:line="240" w:lineRule="auto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37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76B48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780F821F">
            <w:pPr>
              <w:pStyle w:val="7"/>
              <w:spacing w:line="334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态</w:t>
            </w:r>
          </w:p>
          <w:p w14:paraId="6DAFF92F">
            <w:pPr>
              <w:pStyle w:val="7"/>
              <w:spacing w:line="315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修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复</w:t>
            </w:r>
          </w:p>
          <w:p w14:paraId="42C2FC43">
            <w:pPr>
              <w:pStyle w:val="7"/>
              <w:spacing w:line="323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重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大</w:t>
            </w:r>
          </w:p>
          <w:p w14:paraId="4D060DDD">
            <w:pPr>
              <w:pStyle w:val="7"/>
              <w:spacing w:before="30" w:line="316" w:lineRule="exact"/>
              <w:ind w:left="-5" w:right="1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程 实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施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CEF54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0D066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99105D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5A2063EE">
            <w:pPr>
              <w:pStyle w:val="7"/>
              <w:spacing w:line="314" w:lineRule="exact"/>
              <w:ind w:left="302" w:right="69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工程竣工 信息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8AB3B0">
            <w:pPr>
              <w:pStyle w:val="7"/>
              <w:spacing w:before="64" w:line="235" w:lineRule="auto"/>
              <w:ind w:left="3" w:right="-3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竣工验收时间、工程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质量验收结果，竣工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验收备案时间、备案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编号、备案部门、交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付使用时间，竣工决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算审计单位、审计结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论、财务决算金额等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6EBB1A">
            <w:pPr>
              <w:pStyle w:val="7"/>
              <w:spacing w:before="84" w:line="211" w:lineRule="auto"/>
              <w:ind w:left="2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例》《国务院办公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厅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关于推进重大建 设项目批准和实施 领域政府信息公开 的意见》（国办发</w:t>
            </w:r>
          </w:p>
          <w:p w14:paraId="0D334252">
            <w:pPr>
              <w:pStyle w:val="7"/>
              <w:spacing w:line="307" w:lineRule="exact"/>
              <w:ind w:left="19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〔2017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〕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94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0850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E25489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FCAA7B2">
            <w:pPr>
              <w:pStyle w:val="7"/>
              <w:spacing w:line="218" w:lineRule="auto"/>
              <w:ind w:left="2" w:right="-4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563BE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07DF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524CB3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07E54396">
            <w:pPr>
              <w:pStyle w:val="7"/>
              <w:spacing w:line="314" w:lineRule="exact"/>
              <w:ind w:left="166" w:right="41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65BD43">
            <w:pPr>
              <w:pStyle w:val="7"/>
              <w:spacing w:line="230" w:lineRule="auto"/>
              <w:ind w:left="1" w:right="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</w:p>
          <w:p w14:paraId="3AEA8330">
            <w:pPr>
              <w:pStyle w:val="7"/>
              <w:spacing w:before="6" w:line="230" w:lineRule="auto"/>
              <w:ind w:left="1" w:right="8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■公开查阅点■政府服务中 心 口便民服务站□入户/现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场■社区/企事业单位/村公 示栏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7931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CD08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049F65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5C9C8FEA">
            <w:pPr>
              <w:pStyle w:val="7"/>
              <w:spacing w:line="240" w:lineRule="auto"/>
              <w:ind w:left="9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F9D3E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E99E8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53236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8A423B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092DD8CF">
            <w:pPr>
              <w:pStyle w:val="7"/>
              <w:spacing w:line="240" w:lineRule="auto"/>
              <w:ind w:left="167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C98A5A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61735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A1CD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024E44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75FFDCD"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E32D7"/>
        </w:tc>
      </w:tr>
      <w:tr w14:paraId="08835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31E0E6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D6ABE4F">
            <w:pPr>
              <w:pStyle w:val="7"/>
              <w:spacing w:line="240" w:lineRule="auto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38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B54026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3AD1F0B5">
            <w:pPr>
              <w:pStyle w:val="7"/>
              <w:spacing w:line="330" w:lineRule="exact"/>
              <w:ind w:left="-5" w:right="1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 审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批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DA1B1">
            <w:pPr>
              <w:pStyle w:val="7"/>
              <w:spacing w:line="213" w:lineRule="auto"/>
              <w:ind w:left="2" w:right="12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农村集体 经济组织</w:t>
            </w:r>
          </w:p>
          <w:p w14:paraId="60F41FE8">
            <w:pPr>
              <w:pStyle w:val="7"/>
              <w:spacing w:line="336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兴办企业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A6467">
            <w:pPr>
              <w:pStyle w:val="7"/>
              <w:spacing w:line="302" w:lineRule="exact"/>
              <w:ind w:left="3" w:right="-32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审批结果信息和相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  <w:p w14:paraId="15020AAC">
            <w:pPr>
              <w:pStyle w:val="7"/>
              <w:spacing w:before="6" w:line="244" w:lineRule="auto"/>
              <w:ind w:left="3" w:right="-3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关批复文件（建设使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用集体所有土地决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2"/>
                <w:szCs w:val="22"/>
                <w:lang w:val="en-US" w:eastAsia="zh-CN"/>
              </w:rPr>
              <w:t>定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034A59">
            <w:pPr>
              <w:pStyle w:val="7"/>
              <w:spacing w:line="283" w:lineRule="exact"/>
              <w:ind w:left="2" w:right="-3" w:firstLine="195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2"/>
                <w:szCs w:val="22"/>
              </w:rPr>
              <w:t>《政府信息公开条</w:t>
            </w:r>
          </w:p>
          <w:p w14:paraId="1C70C32C">
            <w:pPr>
              <w:pStyle w:val="7"/>
              <w:spacing w:line="308" w:lineRule="exact"/>
              <w:ind w:left="2" w:right="-3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例》《土地管理法》</w:t>
            </w:r>
          </w:p>
          <w:p w14:paraId="79EAE83F">
            <w:pPr>
              <w:pStyle w:val="7"/>
              <w:spacing w:line="312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《国务院办公厅关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2"/>
                <w:szCs w:val="22"/>
                <w:lang w:val="en-US" w:eastAsia="zh-CN"/>
              </w:rPr>
              <w:t>于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C354F3">
            <w:pPr>
              <w:pStyle w:val="7"/>
              <w:spacing w:line="213" w:lineRule="auto"/>
              <w:ind w:left="2" w:right="-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作出行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定之日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起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个工作日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A0DF7F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353F6C20">
            <w:pPr>
              <w:pStyle w:val="7"/>
              <w:spacing w:line="314" w:lineRule="exact"/>
              <w:ind w:left="166" w:right="41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162B4B">
            <w:pPr>
              <w:pStyle w:val="7"/>
              <w:spacing w:line="272" w:lineRule="exact"/>
              <w:ind w:left="1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■政府网站□政府公报</w:t>
            </w:r>
          </w:p>
          <w:p w14:paraId="45C9CC0B">
            <w:pPr>
              <w:pStyle w:val="7"/>
              <w:spacing w:before="6" w:line="450" w:lineRule="exact"/>
              <w:ind w:left="1" w:right="27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口两微一端□发布会/听证会</w:t>
            </w:r>
            <w:r>
              <w:rPr>
                <w:rFonts w:ascii="方正仿宋_GBK" w:hAnsi="方正仿宋_GBK" w:eastAsia="方正仿宋_GBK" w:cs="方正仿宋_GBK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口广播电视口纸质载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>体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93FC84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8214F32">
            <w:pPr>
              <w:pStyle w:val="7"/>
              <w:spacing w:line="240" w:lineRule="auto"/>
              <w:ind w:left="9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F0E2AA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CB68E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B06C8CE">
            <w:pPr>
              <w:pStyle w:val="7"/>
              <w:spacing w:line="240" w:lineRule="auto"/>
              <w:ind w:left="167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2A9C32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9481AB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30C627B"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1EFFFE"/>
        </w:tc>
      </w:tr>
    </w:tbl>
    <w:p w14:paraId="59FDDE19">
      <w:pPr>
        <w:spacing w:after="0"/>
        <w:sectPr>
          <w:pgSz w:w="16850" w:h="11900" w:orient="landscape"/>
          <w:pgMar w:top="1100" w:right="900" w:bottom="280" w:left="1540" w:header="720" w:footer="720" w:gutter="0"/>
          <w:cols w:space="720" w:num="1"/>
        </w:sectPr>
      </w:pPr>
    </w:p>
    <w:p w14:paraId="4279018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4695825</wp:posOffset>
                </wp:positionH>
                <wp:positionV relativeFrom="page">
                  <wp:posOffset>1276350</wp:posOffset>
                </wp:positionV>
                <wp:extent cx="894715" cy="857250"/>
                <wp:effectExtent l="0" t="0" r="0" b="0"/>
                <wp:wrapNone/>
                <wp:docPr id="140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9982DC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1AAE03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0694A6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C9B41EC">
                            <w:pPr>
                              <w:spacing w:before="185"/>
                              <w:ind w:left="0" w:right="0" w:firstLine="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w w:val="10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369.75pt;margin-top:100.5pt;height:67.5pt;width:70.45pt;mso-position-horizontal-relative:page;mso-position-vertical-relative:page;z-index:-251656192;mso-width-relative:page;mso-height-relative:page;" filled="f" stroked="f" coordsize="21600,21600" o:gfxdata="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KnoAdoAAAALAQAADwAAAAAAAAABACAAAAAiAAAAZHJzL2Rv&#10;d25yZXYueG1sUEsBAhQAFAAAAAgAh07iQOmgWfHGAQAAfg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982DC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31AAE03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10694A6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3C9B41EC">
                      <w:pPr>
                        <w:spacing w:before="185"/>
                        <w:ind w:left="0" w:right="0" w:firstLine="0"/>
                        <w:jc w:val="left"/>
                        <w:rPr>
                          <w:rFonts w:ascii="方正仿宋_GBK" w:hAnsi="方正仿宋_GBK" w:eastAsia="方正仿宋_GBK" w:cs="方正仿宋_GBK"/>
                          <w:sz w:val="22"/>
                          <w:szCs w:val="22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w w:val="10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4686300</wp:posOffset>
                </wp:positionH>
                <wp:positionV relativeFrom="page">
                  <wp:posOffset>2124710</wp:posOffset>
                </wp:positionV>
                <wp:extent cx="904240" cy="1580515"/>
                <wp:effectExtent l="0" t="0" r="0" b="0"/>
                <wp:wrapNone/>
                <wp:docPr id="141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158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9E0053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25116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293464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B537E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D3775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EB00F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B72E78">
                            <w:pPr>
                              <w:pStyle w:val="2"/>
                              <w:spacing w:before="193"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26" o:spt="202" type="#_x0000_t202" style="position:absolute;left:0pt;margin-left:369pt;margin-top:167.3pt;height:124.45pt;width:71.2pt;mso-position-horizontal-relative:page;mso-position-vertical-relative:page;z-index:-251656192;mso-width-relative:page;mso-height-relative:page;" filled="f" stroked="f" coordsize="21600,21600" o:gfxdata="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4tNxTaAAAACwEAAA8AAAAAAAAAAQAgAAAAIgAAAGRycy9kb3du&#10;cmV2LnhtbFBLAQIUABQAAAAIAIdO4kDuYVq7xAEAAH8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E0053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425116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293464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9B537E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AD3775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FEB00F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1B72E78">
                      <w:pPr>
                        <w:pStyle w:val="2"/>
                        <w:spacing w:before="193"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4686300</wp:posOffset>
                </wp:positionH>
                <wp:positionV relativeFrom="page">
                  <wp:posOffset>3706495</wp:posOffset>
                </wp:positionV>
                <wp:extent cx="904240" cy="1598930"/>
                <wp:effectExtent l="0" t="0" r="0" b="0"/>
                <wp:wrapNone/>
                <wp:docPr id="142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159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CBFA942">
                            <w:pPr>
                              <w:spacing w:before="8" w:line="240" w:lineRule="auto"/>
                              <w:rPr>
                                <w:rFonts w:ascii="Times New Roman" w:hAnsi="Times New Roman" w:eastAsia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108D9090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》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3" o:spid="_x0000_s1026" o:spt="202" type="#_x0000_t202" style="position:absolute;left:0pt;margin-left:369pt;margin-top:291.85pt;height:125.9pt;width:71.2pt;mso-position-horizontal-relative:page;mso-position-vertical-relative:page;z-index:-251656192;mso-width-relative:page;mso-height-relative:page;" filled="f" stroked="f" coordsize="21600,21600" o:gfxdata="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SqjNdoAAAALAQAADwAAAAAAAAABACAAAAAiAAAAZHJzL2Rv&#10;d25yZXYueG1sUEsBAhQAFAAAAAgAh07iQDpHJVfGAQAAfw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CBFA942">
                      <w:pPr>
                        <w:spacing w:before="8" w:line="240" w:lineRule="auto"/>
                        <w:rPr>
                          <w:rFonts w:ascii="Times New Roman" w:hAnsi="Times New Roman" w:eastAsia="Times New Roman" w:cs="Times New Roman"/>
                          <w:sz w:val="23"/>
                          <w:szCs w:val="23"/>
                        </w:rPr>
                      </w:pPr>
                    </w:p>
                    <w:p w14:paraId="108D9090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4686300</wp:posOffset>
                </wp:positionH>
                <wp:positionV relativeFrom="page">
                  <wp:posOffset>5305425</wp:posOffset>
                </wp:positionV>
                <wp:extent cx="904240" cy="891540"/>
                <wp:effectExtent l="0" t="0" r="0" b="0"/>
                <wp:wrapNone/>
                <wp:docPr id="143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09F68F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F38EB6">
                            <w:pPr>
                              <w:spacing w:before="6" w:line="240" w:lineRule="auto"/>
                              <w:rPr>
                                <w:rFonts w:ascii="Times New Roman" w:hAnsi="Times New Roman" w:eastAsia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0C3DBF0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》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4" o:spid="_x0000_s1026" o:spt="202" type="#_x0000_t202" style="position:absolute;left:0pt;margin-left:369pt;margin-top:417.75pt;height:70.2pt;width:71.2pt;mso-position-horizontal-relative:page;mso-position-vertical-relative:page;z-index:-251656192;mso-width-relative:page;mso-height-relative:page;" filled="f" stroked="f" coordsize="21600,21600" o:gfxdata="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HaQxe2wAAAAsBAAAPAAAAAAAAAAEAIAAAACIAAABkcnMvZG93&#10;bnJldi54bWxQSwECFAAUAAAACACHTuJApw7xGMQBAAB+AwAADgAAAAAAAAABACAAAAAq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09F68F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9F38EB6">
                      <w:pPr>
                        <w:spacing w:before="6" w:line="240" w:lineRule="auto"/>
                        <w:rPr>
                          <w:rFonts w:ascii="Times New Roman" w:hAnsi="Times New Roman" w:eastAsia="Times New Roman" w:cs="Times New Roman"/>
                          <w:sz w:val="32"/>
                          <w:szCs w:val="32"/>
                        </w:rPr>
                      </w:pPr>
                    </w:p>
                    <w:p w14:paraId="50C3DBF0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1276350</wp:posOffset>
                </wp:positionV>
                <wp:extent cx="2123440" cy="4920615"/>
                <wp:effectExtent l="0" t="0" r="10160" b="13335"/>
                <wp:wrapNone/>
                <wp:docPr id="154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4920615"/>
                          <a:chOff x="5460" y="2010"/>
                          <a:chExt cx="3344" cy="7749"/>
                        </a:xfrm>
                      </wpg:grpSpPr>
                      <wpg:grpSp>
                        <wpg:cNvPr id="145" name="组合 146"/>
                        <wpg:cNvGrpSpPr/>
                        <wpg:grpSpPr>
                          <a:xfrm>
                            <a:off x="7515" y="2010"/>
                            <a:ext cx="1289" cy="1350"/>
                            <a:chOff x="7515" y="2010"/>
                            <a:chExt cx="1289" cy="1350"/>
                          </a:xfrm>
                        </wpg:grpSpPr>
                        <wps:wsp>
                          <wps:cNvPr id="144" name="任意多边形 147"/>
                          <wps:cNvSpPr/>
                          <wps:spPr>
                            <a:xfrm>
                              <a:off x="7515" y="2010"/>
                              <a:ext cx="1289" cy="1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89" h="1350">
                                  <a:moveTo>
                                    <a:pt x="0" y="1350"/>
                                  </a:moveTo>
                                  <a:lnTo>
                                    <a:pt x="1289" y="1350"/>
                                  </a:lnTo>
                                  <a:lnTo>
                                    <a:pt x="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7" name="组合 148"/>
                        <wpg:cNvGrpSpPr/>
                        <wpg:grpSpPr>
                          <a:xfrm>
                            <a:off x="7515" y="3346"/>
                            <a:ext cx="1289" cy="2489"/>
                            <a:chOff x="7515" y="3346"/>
                            <a:chExt cx="1289" cy="2489"/>
                          </a:xfrm>
                        </wpg:grpSpPr>
                        <wps:wsp>
                          <wps:cNvPr id="146" name="任意多边形 149"/>
                          <wps:cNvSpPr/>
                          <wps:spPr>
                            <a:xfrm>
                              <a:off x="7515" y="3346"/>
                              <a:ext cx="1289" cy="24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89" h="2489">
                                  <a:moveTo>
                                    <a:pt x="0" y="2489"/>
                                  </a:moveTo>
                                  <a:lnTo>
                                    <a:pt x="1289" y="2489"/>
                                  </a:lnTo>
                                  <a:lnTo>
                                    <a:pt x="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9" name="组合 150"/>
                        <wpg:cNvGrpSpPr/>
                        <wpg:grpSpPr>
                          <a:xfrm>
                            <a:off x="5460" y="5837"/>
                            <a:ext cx="2055" cy="2518"/>
                            <a:chOff x="5460" y="5837"/>
                            <a:chExt cx="2055" cy="2518"/>
                          </a:xfrm>
                        </wpg:grpSpPr>
                        <wps:wsp>
                          <wps:cNvPr id="148" name="任意多边形 151"/>
                          <wps:cNvSpPr/>
                          <wps:spPr>
                            <a:xfrm>
                              <a:off x="5460" y="5837"/>
                              <a:ext cx="2055" cy="25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2518">
                                  <a:moveTo>
                                    <a:pt x="0" y="2518"/>
                                  </a:moveTo>
                                  <a:lnTo>
                                    <a:pt x="2055" y="2518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1" name="组合 152"/>
                        <wpg:cNvGrpSpPr/>
                        <wpg:grpSpPr>
                          <a:xfrm>
                            <a:off x="7515" y="5837"/>
                            <a:ext cx="1289" cy="2518"/>
                            <a:chOff x="7515" y="5837"/>
                            <a:chExt cx="1289" cy="2518"/>
                          </a:xfrm>
                        </wpg:grpSpPr>
                        <wps:wsp>
                          <wps:cNvPr id="150" name="任意多边形 153"/>
                          <wps:cNvSpPr/>
                          <wps:spPr>
                            <a:xfrm>
                              <a:off x="7515" y="5837"/>
                              <a:ext cx="1289" cy="25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89" h="2518">
                                  <a:moveTo>
                                    <a:pt x="0" y="2518"/>
                                  </a:moveTo>
                                  <a:lnTo>
                                    <a:pt x="1289" y="2518"/>
                                  </a:lnTo>
                                  <a:lnTo>
                                    <a:pt x="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3" name="组合 154"/>
                        <wpg:cNvGrpSpPr/>
                        <wpg:grpSpPr>
                          <a:xfrm>
                            <a:off x="7515" y="8355"/>
                            <a:ext cx="1289" cy="1404"/>
                            <a:chOff x="7515" y="8355"/>
                            <a:chExt cx="1289" cy="1404"/>
                          </a:xfrm>
                        </wpg:grpSpPr>
                        <wps:wsp>
                          <wps:cNvPr id="152" name="任意多边形 155"/>
                          <wps:cNvSpPr/>
                          <wps:spPr>
                            <a:xfrm>
                              <a:off x="7515" y="8355"/>
                              <a:ext cx="1289" cy="1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89" h="1404">
                                  <a:moveTo>
                                    <a:pt x="0" y="1404"/>
                                  </a:moveTo>
                                  <a:lnTo>
                                    <a:pt x="1289" y="1404"/>
                                  </a:lnTo>
                                  <a:lnTo>
                                    <a:pt x="1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5" o:spid="_x0000_s1026" o:spt="203" style="position:absolute;left:0pt;margin-left:273pt;margin-top:100.5pt;height:387.45pt;width:167.2pt;mso-position-horizontal-relative:page;mso-position-vertical-relative:page;z-index:-251656192;mso-width-relative:page;mso-height-relative:page;" coordorigin="5460,2010" coordsize="3344,7749" o:gfxdata="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">
                <o:lock v:ext="edit" aspectratio="f"/>
                <v:group id="组合 146" o:spid="_x0000_s1026" o:spt="203" style="position:absolute;left:7515;top:2010;height:1350;width:1289;" coordorigin="7515,2010" coordsize="1289,1350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47" o:spid="_x0000_s1026" o:spt="100" style="position:absolute;left:7515;top:2010;height:1350;width:1289;" fillcolor="#FFFFFF" filled="t" stroked="f" coordsize="1289,1350" o:gfxdata="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PeNn7sAAADc&#10;AAAADwAAAAAAAAABACAAAAAiAAAAZHJzL2Rvd25yZXYueG1sUEsBAhQAFAAAAAgAh07iQDMvBZ47&#10;AAAAOQAAABAAAAAAAAAAAQAgAAAACgEAAGRycy9zaGFwZXhtbC54bWxQSwUGAAAAAAYABgBbAQAA&#10;tAMAAAAA&#10;" path="m0,1350l1289,1350,1289,0,0,0,0,13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48" o:spid="_x0000_s1026" o:spt="203" style="position:absolute;left:7515;top:3346;height:2489;width:1289;" coordorigin="7515,3346" coordsize="1289,2489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49" o:spid="_x0000_s1026" o:spt="100" style="position:absolute;left:7515;top:3346;height:2489;width:1289;" fillcolor="#FFFFFF" filled="t" stroked="f" coordsize="1289,2489" o:gfxdata="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cEN+8AAAA&#10;3AAAAA8AAAAAAAAAAQAgAAAAIgAAAGRycy9kb3ducmV2LnhtbFBLAQIUABQAAAAIAIdO4kAzLwWe&#10;OwAAADkAAAAQAAAAAAAAAAEAIAAAAAsBAABkcnMvc2hhcGV4bWwueG1sUEsFBgAAAAAGAAYAWwEA&#10;ALUDAAAAAA==&#10;" path="m0,2489l1289,2489,1289,0,0,0,0,248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50" o:spid="_x0000_s1026" o:spt="203" style="position:absolute;left:5460;top:5837;height:2518;width:2055;" coordorigin="5460,5837" coordsize="2055,2518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51" o:spid="_x0000_s1026" o:spt="100" style="position:absolute;left:5460;top:5837;height:2518;width:2055;" fillcolor="#FFFFFF" filled="t" stroked="f" coordsize="2055,2518" o:gfxdata="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LrakvQAA&#10;ANwAAAAPAAAAAAAAAAEAIAAAACIAAABkcnMvZG93bnJldi54bWxQSwECFAAUAAAACACHTuJAMy8F&#10;njsAAAA5AAAAEAAAAAAAAAABACAAAAAMAQAAZHJzL3NoYXBleG1sLnhtbFBLBQYAAAAABgAGAFsB&#10;AAC2AwAAAAA=&#10;" path="m0,2518l2055,2518,2055,0,0,0,0,2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52" o:spid="_x0000_s1026" o:spt="203" style="position:absolute;left:7515;top:5837;height:2518;width:1289;" coordorigin="7515,5837" coordsize="1289,2518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53" o:spid="_x0000_s1026" o:spt="100" style="position:absolute;left:7515;top:5837;height:2518;width:1289;" fillcolor="#FFFFFF" filled="t" stroked="f" coordsize="1289,2518" o:gfxdata="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UL76/&#10;AAAA3AAAAA8AAAAAAAAAAQAgAAAAIgAAAGRycy9kb3ducmV2LnhtbFBLAQIUABQAAAAIAIdO4kAz&#10;LwWeOwAAADkAAAAQAAAAAAAAAAEAIAAAAA4BAABkcnMvc2hhcGV4bWwueG1sUEsFBgAAAAAGAAYA&#10;WwEAALgDAAAAAA==&#10;" path="m0,2518l1289,2518,1289,0,0,0,0,2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54" o:spid="_x0000_s1026" o:spt="203" style="position:absolute;left:7515;top:8355;height:1404;width:1289;" coordorigin="7515,8355" coordsize="1289,1404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55" o:spid="_x0000_s1026" o:spt="100" style="position:absolute;left:7515;top:8355;height:1404;width:1289;" fillcolor="#FFFFFF" filled="t" stroked="f" coordsize="1289,1404" o:gfxdata="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zOPy8AAAA&#10;3AAAAA8AAAAAAAAAAQAgAAAAIgAAAGRycy9kb3ducmV2LnhtbFBLAQIUABQAAAAIAIdO4kAzLwWe&#10;OwAAADkAAAAQAAAAAAAAAAEAIAAAAAsBAABkcnMvc2hhcGV4bWwueG1sUEsFBgAAAAAGAAYAWwEA&#10;ALUDAAAAAA==&#10;" path="m0,1404l1289,1404,1289,0,0,0,0,1404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BB5382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AF2EC8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42AF689">
      <w:pPr>
        <w:spacing w:before="7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tbl>
      <w:tblPr>
        <w:tblStyle w:val="3"/>
        <w:tblW w:w="14175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53"/>
        <w:gridCol w:w="1114"/>
        <w:gridCol w:w="2021"/>
        <w:gridCol w:w="2045"/>
        <w:gridCol w:w="1282"/>
        <w:gridCol w:w="1200"/>
        <w:gridCol w:w="2976"/>
        <w:gridCol w:w="355"/>
        <w:gridCol w:w="403"/>
        <w:gridCol w:w="422"/>
        <w:gridCol w:w="394"/>
        <w:gridCol w:w="437"/>
        <w:gridCol w:w="427"/>
      </w:tblGrid>
      <w:tr w14:paraId="10B63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BC32ED"/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34274E"/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E0E350">
            <w:pPr>
              <w:pStyle w:val="7"/>
              <w:spacing w:line="301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用地审核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2C10B">
            <w:pPr>
              <w:pStyle w:val="7"/>
              <w:spacing w:line="301" w:lineRule="exact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书等）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222D84">
            <w:pPr>
              <w:pStyle w:val="7"/>
              <w:spacing w:line="292" w:lineRule="exact"/>
              <w:ind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8"/>
                <w:sz w:val="22"/>
                <w:szCs w:val="22"/>
              </w:rPr>
              <w:t>运用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大数据加强</w:t>
            </w:r>
            <w:r>
              <w:rPr>
                <w:rFonts w:ascii="方正仿宋_GBK" w:hAnsi="方正仿宋_GBK" w:eastAsia="方正仿宋_GBK" w:cs="方正仿宋_GBK"/>
                <w:spacing w:val="18"/>
                <w:sz w:val="22"/>
                <w:szCs w:val="22"/>
              </w:rPr>
              <w:t>对市场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主体服务和</w:t>
            </w:r>
            <w:r>
              <w:rPr>
                <w:rFonts w:ascii="方正仿宋_GBK" w:hAnsi="方正仿宋_GBK" w:eastAsia="方正仿宋_GBK" w:cs="方正仿宋_GBK"/>
                <w:spacing w:val="-7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1"/>
                <w:sz w:val="22"/>
                <w:szCs w:val="22"/>
              </w:rPr>
              <w:t>监管的若干意见》（国</w:t>
            </w:r>
            <w:r>
              <w:rPr>
                <w:rFonts w:ascii="方正仿宋_GBK" w:hAnsi="方正仿宋_GBK" w:eastAsia="方正仿宋_GBK" w:cs="方正仿宋_GBK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办发（2015）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51</w:t>
            </w:r>
            <w:r>
              <w:rPr>
                <w:rFonts w:ascii="方正仿宋_GBK" w:hAnsi="方正仿宋_GBK" w:eastAsia="方正仿宋_GBK" w:cs="方正仿宋_GBK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号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E58282">
            <w:pPr>
              <w:pStyle w:val="7"/>
              <w:spacing w:line="289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内，法律法</w:t>
            </w:r>
          </w:p>
          <w:p w14:paraId="530D463C">
            <w:pPr>
              <w:pStyle w:val="7"/>
              <w:spacing w:before="30" w:line="316" w:lineRule="exact"/>
              <w:ind w:left="-5" w:right="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规另有规定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41120B"/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FFD53C">
            <w:pPr>
              <w:pStyle w:val="7"/>
              <w:spacing w:line="312" w:lineRule="exact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口公开查阅点□政府服务中</w:t>
            </w:r>
          </w:p>
          <w:p w14:paraId="709043B4">
            <w:pPr>
              <w:pStyle w:val="7"/>
              <w:spacing w:line="337" w:lineRule="exact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心口便民服务站□入户/现场</w:t>
            </w:r>
          </w:p>
          <w:p w14:paraId="72E16702">
            <w:pPr>
              <w:pStyle w:val="7"/>
              <w:spacing w:before="6" w:line="346" w:lineRule="exact"/>
              <w:ind w:left="3" w:right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■社区/企事业单位/村公示 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D240F4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AF1B7C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433B11"/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9C4B57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EB81CB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FA08ED"/>
        </w:tc>
      </w:tr>
      <w:tr w14:paraId="1B95B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1A70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B0E43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683E3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973ACA">
            <w:pPr>
              <w:pStyle w:val="7"/>
              <w:spacing w:before="191" w:line="240" w:lineRule="auto"/>
              <w:ind w:left="9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39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E4C1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81FE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69FC5A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3643BCEA">
            <w:pPr>
              <w:pStyle w:val="7"/>
              <w:spacing w:line="330" w:lineRule="exact"/>
              <w:ind w:left="8" w:right="14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用地 审批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B149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2E0278">
            <w:pPr>
              <w:pStyle w:val="7"/>
              <w:spacing w:before="157" w:line="216" w:lineRule="auto"/>
              <w:ind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2"/>
                <w:sz w:val="24"/>
                <w:szCs w:val="24"/>
              </w:rPr>
              <w:t>乡（镇）村</w:t>
            </w:r>
            <w:r>
              <w:rPr>
                <w:rFonts w:hint="eastAsia" w:ascii="方正仿宋_GBK" w:hAnsi="方正仿宋_GBK" w:eastAsia="方正仿宋_GBK" w:cs="方正仿宋_GBK"/>
                <w:spacing w:val="-22"/>
                <w:sz w:val="24"/>
                <w:szCs w:val="24"/>
                <w:lang w:val="en-US" w:eastAsia="zh-CN"/>
              </w:rPr>
              <w:t>公共设施、公益事业建设用地审核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3F080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D4084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61CBA3">
            <w:pPr>
              <w:pStyle w:val="7"/>
              <w:spacing w:before="193" w:line="218" w:lineRule="auto"/>
              <w:ind w:left="-4" w:right="8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审批结果信息和相 关批复文件（划拨 决定书等）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FBE7D5">
            <w:pPr>
              <w:pStyle w:val="7"/>
              <w:spacing w:line="213" w:lineRule="auto"/>
              <w:ind w:right="-26" w:firstLine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《政府信息公开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条例》《土地管理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法》《国务院办公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厅关于运用大数据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加强对市场主体服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务和监管的若干意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5"/>
                <w:sz w:val="24"/>
                <w:szCs w:val="24"/>
              </w:rPr>
              <w:t>见》（国办发（2015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51</w:t>
            </w:r>
            <w:r>
              <w:rPr>
                <w:rFonts w:ascii="方正仿宋_GBK" w:hAnsi="方正仿宋_GBK" w:eastAsia="方正仿宋_GBK" w:cs="方正仿宋_GBK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8F2E90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4386887B">
            <w:pPr>
              <w:pStyle w:val="7"/>
              <w:spacing w:line="218" w:lineRule="auto"/>
              <w:ind w:left="-5" w:right="-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作出行政决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4"/>
                <w:szCs w:val="24"/>
              </w:rPr>
              <w:t>定之日起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日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内，法律法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规另有规定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46D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7AC1C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8491E5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0192C74A">
            <w:pPr>
              <w:pStyle w:val="7"/>
              <w:spacing w:line="330" w:lineRule="exact"/>
              <w:ind w:left="168" w:right="39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60D852">
            <w:pPr>
              <w:pStyle w:val="7"/>
              <w:spacing w:line="318" w:lineRule="exact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3826F7E2">
            <w:pPr>
              <w:pStyle w:val="7"/>
              <w:tabs>
                <w:tab w:val="left" w:pos="2523"/>
              </w:tabs>
              <w:spacing w:before="7" w:line="230" w:lineRule="auto"/>
              <w:ind w:left="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0B693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69AFB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5DE03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8F9037">
            <w:pPr>
              <w:pStyle w:val="7"/>
              <w:spacing w:before="191" w:line="240" w:lineRule="auto"/>
              <w:ind w:left="102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4C7085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602F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F325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EAD38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30A9B0">
            <w:pPr>
              <w:pStyle w:val="7"/>
              <w:spacing w:before="191"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C490BB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18DB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939F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D50A5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018929">
            <w:pPr>
              <w:pStyle w:val="7"/>
              <w:spacing w:before="191" w:line="240" w:lineRule="auto"/>
              <w:ind w:left="4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E832A6"/>
        </w:tc>
      </w:tr>
      <w:tr w14:paraId="5B218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72FF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BA6BD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2E7F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E14181">
            <w:pPr>
              <w:pStyle w:val="7"/>
              <w:spacing w:before="205" w:line="240" w:lineRule="auto"/>
              <w:ind w:left="9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07CC2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A49F2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4C7905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C09745D">
            <w:pPr>
              <w:pStyle w:val="7"/>
              <w:spacing w:line="330" w:lineRule="exact"/>
              <w:ind w:left="8" w:right="14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用地 审批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B816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F5D43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224ABF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1967B582">
            <w:pPr>
              <w:pStyle w:val="7"/>
              <w:spacing w:line="314" w:lineRule="exact"/>
              <w:ind w:left="315" w:right="61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临时用地 审批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58C01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FAA93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25E681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11F5478C">
            <w:pPr>
              <w:pStyle w:val="7"/>
              <w:spacing w:line="316" w:lineRule="exact"/>
              <w:ind w:left="-4" w:right="8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审批结果信息和相 关批复文件（临时 用地批准书等）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570E98">
            <w:pPr>
              <w:pStyle w:val="7"/>
              <w:spacing w:before="8" w:line="300" w:lineRule="exact"/>
              <w:ind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例》《土地管理法</w:t>
            </w:r>
          </w:p>
          <w:p w14:paraId="55B2CFE0">
            <w:pPr>
              <w:pStyle w:val="7"/>
              <w:spacing w:line="211" w:lineRule="auto"/>
              <w:ind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《国务院办公厅关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于运用大数据加强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对市场主体服务和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监管的若干意见》</w:t>
            </w:r>
          </w:p>
          <w:p w14:paraId="020819AA">
            <w:pPr>
              <w:pStyle w:val="7"/>
              <w:spacing w:before="15" w:line="330" w:lineRule="exact"/>
              <w:ind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（国办发（2015）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51号）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B94D31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668453">
            <w:pPr>
              <w:pStyle w:val="7"/>
              <w:spacing w:line="216" w:lineRule="auto"/>
              <w:ind w:left="-5" w:right="-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作出行政决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4"/>
                <w:szCs w:val="24"/>
              </w:rPr>
              <w:t>定之日起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日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内，法律法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规另有规定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F8DCE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2AC47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893657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6CC03CCD">
            <w:pPr>
              <w:pStyle w:val="7"/>
              <w:spacing w:line="314" w:lineRule="exact"/>
              <w:ind w:left="168" w:right="39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11F64">
            <w:pPr>
              <w:pStyle w:val="7"/>
              <w:spacing w:line="317" w:lineRule="exact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650D4558">
            <w:pPr>
              <w:pStyle w:val="7"/>
              <w:tabs>
                <w:tab w:val="left" w:pos="2523"/>
              </w:tabs>
              <w:spacing w:before="4" w:line="232" w:lineRule="auto"/>
              <w:ind w:left="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 口广播电视口纸质载体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开査阅点□政府服务中心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便民服务站□入户/现场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社区/企事业单位/村公示栏 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8509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AFCB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67199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ED77C9">
            <w:pPr>
              <w:pStyle w:val="7"/>
              <w:spacing w:before="205" w:line="240" w:lineRule="auto"/>
              <w:ind w:left="102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CE49F3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4C2A6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778E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15EC8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A7235B">
            <w:pPr>
              <w:pStyle w:val="7"/>
              <w:spacing w:before="205"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D9EA73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50C51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A56F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8190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D94BEB">
            <w:pPr>
              <w:pStyle w:val="7"/>
              <w:spacing w:before="205" w:line="240" w:lineRule="auto"/>
              <w:ind w:left="4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ADCB5"/>
        </w:tc>
      </w:tr>
      <w:tr w14:paraId="78F59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FD17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782663">
            <w:pPr>
              <w:pStyle w:val="7"/>
              <w:spacing w:before="192" w:line="240" w:lineRule="auto"/>
              <w:ind w:left="7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41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7AF9E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645FC7A">
            <w:pPr>
              <w:pStyle w:val="7"/>
              <w:spacing w:line="330" w:lineRule="exact"/>
              <w:ind w:left="8" w:right="14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用地 审批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95CCD9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2AF6060D">
            <w:pPr>
              <w:pStyle w:val="7"/>
              <w:spacing w:line="330" w:lineRule="exact"/>
              <w:ind w:right="13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农用地转 用审批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F3D733">
            <w:pPr>
              <w:pStyle w:val="7"/>
              <w:spacing w:before="74" w:line="218" w:lineRule="auto"/>
              <w:ind w:left="-4" w:right="8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1.经有批准权的人 民政府审批通过的 申报材料，包括建 设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用地请示、农用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BE101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5C68A40D">
            <w:pPr>
              <w:pStyle w:val="7"/>
              <w:spacing w:line="314" w:lineRule="exact"/>
              <w:ind w:right="47" w:firstLine="6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《政府信息公开条 例》《土地管理法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1EA703">
            <w:pPr>
              <w:pStyle w:val="7"/>
              <w:spacing w:line="316" w:lineRule="exact"/>
              <w:ind w:left="-5" w:right="-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收到农用地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转用批复文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件之日起</w:t>
            </w:r>
            <w:r>
              <w:rPr>
                <w:rFonts w:ascii="方正仿宋_GBK" w:hAnsi="方正仿宋_GBK" w:eastAsia="方正仿宋_GBK" w:cs="方正仿宋_GBK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</w:t>
            </w: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个工作日内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AE7C1E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0BBE2CFA">
            <w:pPr>
              <w:pStyle w:val="7"/>
              <w:spacing w:line="314" w:lineRule="exact"/>
              <w:ind w:left="228" w:right="23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 资源局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CF6725">
            <w:pPr>
              <w:pStyle w:val="7"/>
              <w:spacing w:line="322" w:lineRule="exact"/>
              <w:ind w:left="3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0F4E7E99">
            <w:pPr>
              <w:pStyle w:val="7"/>
              <w:spacing w:before="7" w:line="230" w:lineRule="auto"/>
              <w:ind w:left="3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 口广播电视口纸质载体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开査阅点□政府服务中心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709AF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D67EAF">
            <w:pPr>
              <w:pStyle w:val="7"/>
              <w:spacing w:before="192" w:line="240" w:lineRule="auto"/>
              <w:ind w:left="102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22AD35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BC9BC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08D725">
            <w:pPr>
              <w:pStyle w:val="7"/>
              <w:spacing w:before="192" w:line="240" w:lineRule="auto"/>
              <w:ind w:left="169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EE30F2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C6B5D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9787B8">
            <w:pPr>
              <w:pStyle w:val="7"/>
              <w:spacing w:before="192" w:line="240" w:lineRule="auto"/>
              <w:ind w:left="4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946BF2"/>
        </w:tc>
      </w:tr>
    </w:tbl>
    <w:p w14:paraId="40875114">
      <w:pPr>
        <w:spacing w:after="0"/>
        <w:sectPr>
          <w:pgSz w:w="16850" w:h="11900" w:orient="landscape"/>
          <w:pgMar w:top="1100" w:right="1320" w:bottom="280" w:left="1120" w:header="720" w:footer="720" w:gutter="0"/>
          <w:cols w:space="720" w:num="1"/>
        </w:sectPr>
      </w:pPr>
    </w:p>
    <w:p w14:paraId="1755812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3419475</wp:posOffset>
                </wp:positionH>
                <wp:positionV relativeFrom="page">
                  <wp:posOffset>1143000</wp:posOffset>
                </wp:positionV>
                <wp:extent cx="1376680" cy="2828925"/>
                <wp:effectExtent l="0" t="0" r="0" b="0"/>
                <wp:wrapNone/>
                <wp:docPr id="155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80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090C39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29F73E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95C8BC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6D7A66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E69E04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DCFE55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CD3222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099342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1CA1BDA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E24267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96B1DB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830639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8A82BD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8EB247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9D094C5">
                            <w:pPr>
                              <w:spacing w:before="7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277F63"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w w:val="102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6" o:spid="_x0000_s1026" o:spt="202" type="#_x0000_t202" style="position:absolute;left:0pt;margin-left:269.25pt;margin-top:90pt;height:222.75pt;width:108.4pt;mso-position-horizontal-relative:page;mso-position-vertical-relative:page;z-index:-251656192;mso-width-relative:page;mso-height-relative:page;" filled="f" stroked="f" coordsize="21600,21600" o:gfxdata="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bGyzNkAAAALAQAADwAAAAAAAAABACAAAAAiAAAAZHJzL2Rvd25y&#10;ZXYueG1sUEsBAhQAFAAAAAgAh07iQOupx53EAQAAgA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090C39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729F73E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595C8BC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56D7A66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0E69E04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2DCFE55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5CD3222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4099342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31CA1BDA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7E24267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296B1DB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6830639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58A82BD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18EB247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  <w:p w14:paraId="79D094C5">
                      <w:pPr>
                        <w:spacing w:before="7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9277F63">
                      <w:pPr>
                        <w:spacing w:before="0"/>
                        <w:ind w:left="0" w:right="0" w:firstLine="0"/>
                        <w:jc w:val="left"/>
                        <w:rPr>
                          <w:rFonts w:ascii="方正仿宋_GBK" w:hAnsi="方正仿宋_GBK" w:eastAsia="方正仿宋_GBK" w:cs="方正仿宋_GBK"/>
                          <w:sz w:val="22"/>
                          <w:szCs w:val="22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w w:val="102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3495675</wp:posOffset>
                </wp:positionH>
                <wp:positionV relativeFrom="page">
                  <wp:posOffset>1143000</wp:posOffset>
                </wp:positionV>
                <wp:extent cx="1300480" cy="2828925"/>
                <wp:effectExtent l="0" t="0" r="13970" b="9525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0480" cy="2828925"/>
                          <a:chOff x="5505" y="1800"/>
                          <a:chExt cx="2048" cy="4455"/>
                        </a:xfrm>
                      </wpg:grpSpPr>
                      <wps:wsp>
                        <wps:cNvPr id="156" name="任意多边形 158"/>
                        <wps:cNvSpPr/>
                        <wps:spPr>
                          <a:xfrm>
                            <a:off x="5505" y="1800"/>
                            <a:ext cx="2048" cy="44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48" h="4455">
                                <a:moveTo>
                                  <a:pt x="0" y="4455"/>
                                </a:moveTo>
                                <a:lnTo>
                                  <a:pt x="2048" y="4455"/>
                                </a:lnTo>
                                <a:lnTo>
                                  <a:pt x="2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5.25pt;margin-top:90pt;height:222.75pt;width:102.4pt;mso-position-horizontal-relative:page;mso-position-vertical-relative:page;z-index:-251656192;mso-width-relative:page;mso-height-relative:page;" coordorigin="5505,1800" coordsize="2048,4455" o:gfxdata="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nFzRzZAAAACwEAAA8AAAAAAAAA&#10;AQAgAAAAIgAAAGRycy9kb3ducmV2LnhtbFBLAQIUABQAAAAIAIdO4kA90fRbggIAAMkFAAAOAAAA&#10;AAAAAAEAIAAAACgBAABkcnMvZTJvRG9jLnhtbFBLBQYAAAAABgAGAFkBAAAcBgAAAAA=&#10;">
                <o:lock v:ext="edit" aspectratio="f"/>
                <v:shape id="任意多边形 158" o:spid="_x0000_s1026" o:spt="100" style="position:absolute;left:5505;top:1800;height:4455;width:2048;" fillcolor="#FFFFFF" filled="t" stroked="f" coordsize="2048,4455" o:gfxdata="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uJyW8AAAA&#10;3AAAAA8AAAAAAAAAAQAgAAAAIgAAAGRycy9kb3ducmV2LnhtbFBLAQIUABQAAAAIAIdO4kAzLwWe&#10;OwAAADkAAAAQAAAAAAAAAAEAIAAAAAsBAABkcnMvc2hhcGV4bWwueG1sUEsFBgAAAAAGAAYAWwEA&#10;ALUDAAAAAA==&#10;" path="m0,4455l2048,4455,2048,0,0,0,0,4455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415461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74F8FA">
      <w:pPr>
        <w:spacing w:before="5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tbl>
      <w:tblPr>
        <w:tblStyle w:val="3"/>
        <w:tblW w:w="14160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48"/>
        <w:gridCol w:w="1114"/>
        <w:gridCol w:w="2006"/>
        <w:gridCol w:w="2045"/>
        <w:gridCol w:w="1291"/>
        <w:gridCol w:w="1205"/>
        <w:gridCol w:w="731"/>
        <w:gridCol w:w="2250"/>
        <w:gridCol w:w="350"/>
        <w:gridCol w:w="403"/>
        <w:gridCol w:w="422"/>
        <w:gridCol w:w="398"/>
        <w:gridCol w:w="442"/>
        <w:gridCol w:w="418"/>
      </w:tblGrid>
      <w:tr w14:paraId="76A34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99A00F"/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098B97"/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856D8"/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6EA5FB">
            <w:pPr>
              <w:pStyle w:val="7"/>
              <w:spacing w:line="295" w:lineRule="exact"/>
              <w:ind w:right="-45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2"/>
                <w:szCs w:val="22"/>
                <w:lang w:val="en-US" w:eastAsia="zh-CN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转</w:t>
            </w:r>
            <w:r>
              <w:rPr>
                <w:rFonts w:ascii="方正仿宋_GBK" w:hAnsi="方正仿宋_GBK" w:eastAsia="方正仿宋_GBK" w:cs="方正仿宋_GBK"/>
                <w:spacing w:val="17"/>
                <w:sz w:val="22"/>
                <w:szCs w:val="22"/>
              </w:rPr>
              <w:t>用方案等</w:t>
            </w:r>
            <w:r>
              <w:rPr>
                <w:rFonts w:ascii="方正仿宋_GBK" w:hAnsi="方正仿宋_GBK" w:eastAsia="方正仿宋_GBK" w:cs="方正仿宋_GBK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;2.</w:t>
            </w:r>
            <w:r>
              <w:rPr>
                <w:rFonts w:ascii="方正仿宋_GBK" w:hAnsi="方正仿宋_GBK" w:eastAsia="方正仿宋_GBK" w:cs="方正仿宋_GBK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8"/>
                <w:sz w:val="22"/>
                <w:szCs w:val="22"/>
              </w:rPr>
              <w:t>农用地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转用批准文件，包括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国务院批准农用地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转用批复文件、省级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人民政府批准农用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地转用批复文件、地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方人民政府转发农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用地转用批复文件、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其他涉及农用地转用</w:t>
            </w:r>
            <w:r>
              <w:rPr>
                <w:rFonts w:ascii="方正仿宋_GBK" w:hAnsi="方正仿宋_GBK" w:eastAsia="方正仿宋_GBK" w:cs="方正仿宋_GBK"/>
                <w:spacing w:val="7"/>
                <w:sz w:val="22"/>
                <w:szCs w:val="22"/>
              </w:rPr>
              <w:t>的批准文件等。【*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其他相关报批材料和</w:t>
            </w:r>
            <w:r>
              <w:rPr>
                <w:rFonts w:ascii="方正仿宋_GBK" w:hAnsi="方正仿宋_GBK" w:eastAsia="方正仿宋_GBK" w:cs="方正仿宋_GBK"/>
                <w:spacing w:val="-15"/>
                <w:sz w:val="22"/>
                <w:szCs w:val="22"/>
              </w:rPr>
              <w:t>图件由各省（区、市</w:t>
            </w:r>
            <w:r>
              <w:rPr>
                <w:rFonts w:ascii="方正仿宋_GBK" w:hAnsi="方正仿宋_GBK" w:eastAsia="方正仿宋_GBK" w:cs="方正仿宋_GBK"/>
                <w:spacing w:val="-54"/>
                <w:sz w:val="22"/>
                <w:szCs w:val="2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4"/>
                <w:sz w:val="22"/>
                <w:szCs w:val="22"/>
                <w:lang w:eastAsia="zh-CN"/>
              </w:rPr>
              <w:t>）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确定公开方式】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BF8280"/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0B126B"/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2B73E3"/>
        </w:tc>
        <w:tc>
          <w:tcPr>
            <w:tcW w:w="29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4D67A8">
            <w:pPr>
              <w:pStyle w:val="7"/>
              <w:spacing w:line="300" w:lineRule="exact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口便民服务站□入户/现场</w:t>
            </w:r>
          </w:p>
          <w:p w14:paraId="478A2131">
            <w:pPr>
              <w:pStyle w:val="7"/>
              <w:spacing w:before="96" w:line="244" w:lineRule="auto"/>
              <w:ind w:left="3" w:right="18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口社区/企事业单位/村公示 栏</w:t>
            </w:r>
          </w:p>
          <w:p w14:paraId="26B089DE">
            <w:pPr>
              <w:pStyle w:val="7"/>
              <w:tabs>
                <w:tab w:val="left" w:pos="2523"/>
              </w:tabs>
              <w:spacing w:before="91" w:line="240" w:lineRule="auto"/>
              <w:ind w:left="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C0180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79F81B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B13F87"/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35D594"/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4FEA98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4BCAFC"/>
        </w:tc>
      </w:tr>
      <w:tr w14:paraId="4AAD3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exact"/>
        </w:trPr>
        <w:tc>
          <w:tcPr>
            <w:tcW w:w="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B56945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D103D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3870B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0688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231B2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8C67B4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0A78D165">
            <w:pPr>
              <w:pStyle w:val="7"/>
              <w:spacing w:line="240" w:lineRule="auto"/>
              <w:ind w:left="9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42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3572A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C47F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0556C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014060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253A8880">
            <w:pPr>
              <w:pStyle w:val="7"/>
              <w:spacing w:line="314" w:lineRule="exact"/>
              <w:ind w:left="77" w:right="7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农村 集体 土地 征收</w:t>
            </w:r>
          </w:p>
        </w:tc>
        <w:tc>
          <w:tcPr>
            <w:tcW w:w="111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0A2AFE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37289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9ED0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01D2A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C05F0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E17456">
            <w:pPr>
              <w:pStyle w:val="7"/>
              <w:spacing w:before="143" w:line="330" w:lineRule="exact"/>
              <w:ind w:left="314" w:right="62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征地管理 政策</w:t>
            </w:r>
          </w:p>
        </w:tc>
        <w:tc>
          <w:tcPr>
            <w:tcW w:w="20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7D7B518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EC19DC3">
            <w:pPr>
              <w:pStyle w:val="7"/>
              <w:spacing w:line="192" w:lineRule="auto"/>
              <w:ind w:left="-5" w:right="-29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征地补偿安置法律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以及适用于本地区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的政策、技术标准等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1"/>
                <w:sz w:val="22"/>
                <w:szCs w:val="22"/>
              </w:rPr>
              <w:t>规定要求:</w:t>
            </w:r>
            <w:r>
              <w:rPr>
                <w:rFonts w:ascii="方正仿宋_GBK" w:hAnsi="方正仿宋_GBK" w:eastAsia="方正仿宋_GBK" w:cs="方正仿宋_GBK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法律法规</w:t>
            </w:r>
            <w:r>
              <w:rPr>
                <w:rFonts w:ascii="方正仿宋_GBK" w:hAnsi="方正仿宋_GBK" w:eastAsia="方正仿宋_GBK" w:cs="方正仿宋_GBK"/>
                <w:spacing w:val="-7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和规章；征地前期工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作、征地审查报批、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征地组织实施规范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性文件；征收农用地</w:t>
            </w:r>
            <w:r>
              <w:rPr>
                <w:rFonts w:ascii="方正仿宋_GBK" w:hAnsi="方正仿宋_GBK" w:eastAsia="方正仿宋_GBK" w:cs="方正仿宋_GBK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2"/>
                <w:szCs w:val="22"/>
              </w:rPr>
              <w:t>区片综合</w:t>
            </w:r>
            <w:r>
              <w:rPr>
                <w:rFonts w:ascii="方正仿宋_GBK" w:hAnsi="方正仿宋_GBK" w:eastAsia="方正仿宋_GBK" w:cs="方正仿宋_GBK"/>
                <w:spacing w:val="9"/>
                <w:sz w:val="22"/>
                <w:szCs w:val="22"/>
              </w:rPr>
              <w:t>地价;</w:t>
            </w:r>
            <w:r>
              <w:rPr>
                <w:rFonts w:ascii="方正仿宋_GBK" w:hAnsi="方正仿宋_GBK" w:eastAsia="方正仿宋_GBK" w:cs="方正仿宋_GBK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地上</w:t>
            </w:r>
            <w:r>
              <w:rPr>
                <w:rFonts w:ascii="方正仿宋_GBK" w:hAnsi="方正仿宋_GBK" w:eastAsia="方正仿宋_GBK" w:cs="方正仿宋_GBK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附着物和青苗补偿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2"/>
                <w:szCs w:val="22"/>
              </w:rPr>
              <w:t>费标准</w:t>
            </w:r>
            <w:r>
              <w:rPr>
                <w:rFonts w:ascii="方正仿宋_GBK" w:hAnsi="方正仿宋_GBK" w:eastAsia="方正仿宋_GBK" w:cs="方正仿宋_GBK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;</w:t>
            </w:r>
            <w:r>
              <w:rPr>
                <w:rFonts w:ascii="方正仿宋_GBK" w:hAnsi="方正仿宋_GBK" w:eastAsia="方正仿宋_GBK" w:cs="方正仿宋_GBK"/>
                <w:spacing w:val="-66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2"/>
                <w:szCs w:val="22"/>
              </w:rPr>
              <w:t>被征地农</w:t>
            </w:r>
            <w:r>
              <w:rPr>
                <w:rFonts w:ascii="方正仿宋_GBK" w:hAnsi="方正仿宋_GBK" w:eastAsia="方正仿宋_GBK" w:cs="方正仿宋_GBK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民</w:t>
            </w:r>
            <w:r>
              <w:rPr>
                <w:rFonts w:ascii="方正仿宋_GBK" w:hAnsi="方正仿宋_GBK" w:eastAsia="方正仿宋_GBK" w:cs="方正仿宋_GBK"/>
                <w:spacing w:val="-8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2"/>
                <w:szCs w:val="22"/>
              </w:rPr>
              <w:t>安置与社会保障有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关规定；省级政府制</w:t>
            </w:r>
          </w:p>
        </w:tc>
        <w:tc>
          <w:tcPr>
            <w:tcW w:w="20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A7FF8C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A84D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681AC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AEC9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21B62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435C88">
            <w:pPr>
              <w:pStyle w:val="7"/>
              <w:spacing w:before="154" w:line="316" w:lineRule="exact"/>
              <w:ind w:left="-1" w:right="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例》</w:t>
            </w:r>
          </w:p>
        </w:tc>
        <w:tc>
          <w:tcPr>
            <w:tcW w:w="129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495E1D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7BD0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F9F445">
            <w:pPr>
              <w:pStyle w:val="7"/>
              <w:spacing w:before="174" w:line="216" w:lineRule="auto"/>
              <w:ind w:left="9" w:right="-9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自形成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或者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变更之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20</w:t>
            </w:r>
            <w:r>
              <w:rPr>
                <w:rFonts w:ascii="方正仿宋_GBK" w:hAnsi="方正仿宋_GBK" w:eastAsia="方正仿宋_GBK" w:cs="方正仿宋_GBK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个工作日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内 予 以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公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开，法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规另有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2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25A63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C2FF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9EA46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B7046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235F62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4CF425A0">
            <w:pPr>
              <w:pStyle w:val="7"/>
              <w:spacing w:line="177" w:lineRule="auto"/>
              <w:ind w:left="8" w:right="-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然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资 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源局/</w:t>
            </w:r>
            <w:r>
              <w:rPr>
                <w:rFonts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县级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人民政府</w:t>
            </w:r>
          </w:p>
        </w:tc>
        <w:tc>
          <w:tcPr>
            <w:tcW w:w="2981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372D8621">
            <w:pPr>
              <w:pStyle w:val="7"/>
              <w:spacing w:line="230" w:lineRule="auto"/>
              <w:ind w:left="3" w:right="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査阅点■政府服务中心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征地信息公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开平台</w:t>
            </w:r>
          </w:p>
        </w:tc>
        <w:tc>
          <w:tcPr>
            <w:tcW w:w="3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999A5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0613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E378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7577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9C28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190346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189F15A0">
            <w:pPr>
              <w:pStyle w:val="7"/>
              <w:spacing w:line="240" w:lineRule="auto"/>
              <w:ind w:left="97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57915D4"/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A0E665A"/>
          <w:p w14:paraId="1C29E57A">
            <w:pPr>
              <w:bidi w:val="0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78C2C0D1">
            <w:pPr>
              <w:bidi w:val="0"/>
              <w:rPr>
                <w:lang w:val="en-US" w:eastAsia="en-US"/>
              </w:rPr>
            </w:pPr>
          </w:p>
          <w:p w14:paraId="5858B2B0">
            <w:pPr>
              <w:bidi w:val="0"/>
              <w:rPr>
                <w:lang w:val="en-US" w:eastAsia="en-US"/>
              </w:rPr>
            </w:pPr>
          </w:p>
          <w:p w14:paraId="1934C1E1">
            <w:pPr>
              <w:bidi w:val="0"/>
              <w:rPr>
                <w:lang w:val="en-US" w:eastAsia="en-US"/>
              </w:rPr>
            </w:pPr>
          </w:p>
          <w:p w14:paraId="39F3979E">
            <w:pPr>
              <w:bidi w:val="0"/>
              <w:rPr>
                <w:lang w:val="en-US" w:eastAsia="en-US"/>
              </w:rPr>
            </w:pPr>
          </w:p>
          <w:p w14:paraId="6140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lang w:val="en-US" w:eastAsia="en-US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B57E348"/>
        </w:tc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08E21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242A4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08ACC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1F6FC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92711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6E381E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568CF8A7">
            <w:pPr>
              <w:pStyle w:val="7"/>
              <w:spacing w:line="240" w:lineRule="auto"/>
              <w:ind w:left="3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5C8AB21"/>
        </w:tc>
      </w:tr>
      <w:tr w14:paraId="21A4F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exact"/>
        </w:trPr>
        <w:tc>
          <w:tcPr>
            <w:tcW w:w="4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25E1EA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E5293E"/>
        </w:tc>
        <w:tc>
          <w:tcPr>
            <w:tcW w:w="111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155C24"/>
        </w:tc>
        <w:tc>
          <w:tcPr>
            <w:tcW w:w="20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7A5194"/>
        </w:tc>
        <w:tc>
          <w:tcPr>
            <w:tcW w:w="20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0C6A6A"/>
        </w:tc>
        <w:tc>
          <w:tcPr>
            <w:tcW w:w="129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5E61E2"/>
        </w:tc>
        <w:tc>
          <w:tcPr>
            <w:tcW w:w="12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1B71E"/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B521F8"/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31428060"/>
        </w:tc>
        <w:tc>
          <w:tcPr>
            <w:tcW w:w="3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73B73A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56077D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9B61D9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63E6E"/>
        </w:tc>
        <w:tc>
          <w:tcPr>
            <w:tcW w:w="4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015BCD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BC6372"/>
        </w:tc>
      </w:tr>
    </w:tbl>
    <w:p w14:paraId="24BEF602">
      <w:pPr>
        <w:spacing w:after="0"/>
        <w:sectPr>
          <w:pgSz w:w="16850" w:h="11900" w:orient="landscape"/>
          <w:pgMar w:top="1100" w:right="1260" w:bottom="280" w:left="1180" w:header="720" w:footer="720" w:gutter="0"/>
          <w:cols w:space="720" w:num="1"/>
        </w:sectPr>
      </w:pPr>
    </w:p>
    <w:tbl>
      <w:tblPr>
        <w:tblStyle w:val="3"/>
        <w:tblW w:w="14155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58"/>
        <w:gridCol w:w="1118"/>
        <w:gridCol w:w="2011"/>
        <w:gridCol w:w="2040"/>
        <w:gridCol w:w="1291"/>
        <w:gridCol w:w="1190"/>
        <w:gridCol w:w="727"/>
        <w:gridCol w:w="1050"/>
        <w:gridCol w:w="1204"/>
        <w:gridCol w:w="355"/>
        <w:gridCol w:w="408"/>
        <w:gridCol w:w="422"/>
        <w:gridCol w:w="394"/>
        <w:gridCol w:w="427"/>
        <w:gridCol w:w="418"/>
      </w:tblGrid>
      <w:tr w14:paraId="687D4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198BC4"/>
        </w:tc>
        <w:tc>
          <w:tcPr>
            <w:tcW w:w="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734276"/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056494"/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C87B308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C0266EA">
            <w:pPr>
              <w:pStyle w:val="7"/>
              <w:spacing w:line="177" w:lineRule="auto"/>
              <w:ind w:left="6" w:right="-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订的征地补偿安置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协议示范文本等材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料【*征地工作流程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图】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117AABD"/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C09CD44"/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AC49072"/>
        </w:tc>
        <w:tc>
          <w:tcPr>
            <w:tcW w:w="298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927684"/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01C00"/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146F9F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84FB94"/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B0BA9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546404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C2ED4C"/>
        </w:tc>
      </w:tr>
      <w:tr w14:paraId="26735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3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C9575F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8134C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0A7EA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48549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8620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DF9F2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00D56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57438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6BC7D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12C2D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D9DEB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7F3658">
            <w:pPr>
              <w:pStyle w:val="7"/>
              <w:spacing w:before="149" w:line="240" w:lineRule="auto"/>
              <w:ind w:left="9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43</w:t>
            </w:r>
          </w:p>
        </w:tc>
        <w:tc>
          <w:tcPr>
            <w:tcW w:w="6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84639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87DC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D62F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C6C54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1E0B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C6E02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521B5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EB30C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DA6C2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F937A9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F03FF51">
            <w:pPr>
              <w:pStyle w:val="7"/>
              <w:spacing w:line="334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农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村</w:t>
            </w:r>
          </w:p>
          <w:p w14:paraId="2AFAA49D">
            <w:pPr>
              <w:pStyle w:val="7"/>
              <w:spacing w:line="323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集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体</w:t>
            </w:r>
          </w:p>
          <w:p w14:paraId="3E10F535">
            <w:pPr>
              <w:pStyle w:val="7"/>
              <w:spacing w:before="30" w:line="316" w:lineRule="exact"/>
              <w:ind w:left="-3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 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收</w:t>
            </w:r>
          </w:p>
        </w:tc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435FDFA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C781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80059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2A3B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93FF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7D83E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482D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DD772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A52F1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3B82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85BC9E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22C87E0">
            <w:pPr>
              <w:pStyle w:val="7"/>
              <w:spacing w:line="330" w:lineRule="exact"/>
              <w:ind w:left="314" w:right="66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征地法定 公告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CE13">
            <w:pPr>
              <w:pStyle w:val="7"/>
              <w:spacing w:before="141" w:line="177" w:lineRule="auto"/>
              <w:ind w:left="6" w:right="-5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征收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土地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预公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告，公布征收范围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征收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目的、开展土 地现状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调査的安排 以及不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得抢栽抢建 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的有关要求等;2.征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地补偿安置公告， 公布《征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地补偿安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置方案》全文，包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括征收范围、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土地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现状、征收目的、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补偿方式和标准、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安置对象、安置方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式、社会保障等内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容，以及办理补偿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登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记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的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方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式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期 限、异议反馈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渠道 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>等；3.征收土地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公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告，公布征地批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准 </w:t>
            </w:r>
            <w:r>
              <w:rPr>
                <w:rFonts w:ascii="方正仿宋_GBK" w:hAnsi="方正仿宋_GBK" w:eastAsia="方正仿宋_GBK" w:cs="方正仿宋_GBK"/>
                <w:spacing w:val="-19"/>
                <w:sz w:val="24"/>
                <w:szCs w:val="24"/>
              </w:rPr>
              <w:t>机关、批准文号、批</w:t>
            </w:r>
            <w:r>
              <w:rPr>
                <w:rFonts w:ascii="方正仿宋_GBK" w:hAnsi="方正仿宋_GBK" w:eastAsia="方正仿宋_GBK" w:cs="方正仿宋_GBK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准时间、批准用</w:t>
            </w:r>
            <w:r>
              <w:rPr>
                <w:rFonts w:ascii="方正仿宋_GBK" w:hAnsi="方正仿宋_GBK" w:eastAsia="方正仿宋_GBK" w:cs="方正仿宋_GBK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途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征收范围、组织实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施征收具体工作安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排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及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救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济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途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径 等。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1F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1448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C262B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6BFD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28E10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F2935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6B4D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2975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1FB0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09FD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3095FF">
            <w:pPr>
              <w:pStyle w:val="7"/>
              <w:spacing w:before="169" w:line="314" w:lineRule="exact"/>
              <w:ind w:left="5" w:right="7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>《土地管理法》《土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地管理法实施条 例》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4F39">
            <w:pPr>
              <w:pStyle w:val="7"/>
              <w:spacing w:line="196" w:lineRule="exact"/>
              <w:ind w:left="5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征收土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地预</w:t>
            </w:r>
          </w:p>
          <w:p w14:paraId="689C32F9">
            <w:pPr>
              <w:pStyle w:val="7"/>
              <w:spacing w:before="35" w:line="177" w:lineRule="auto"/>
              <w:ind w:left="5" w:right="-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公告、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征地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补偿安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置公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告自形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成之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日起，在乡</w:t>
            </w:r>
          </w:p>
          <w:p w14:paraId="1622E700">
            <w:pPr>
              <w:pStyle w:val="7"/>
              <w:spacing w:line="177" w:lineRule="auto"/>
              <w:ind w:left="5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（镇）和村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村民小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组公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示栏公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开；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征收土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地预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公告不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少于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 xml:space="preserve">10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 工</w:t>
            </w:r>
            <w:r>
              <w:rPr>
                <w:rFonts w:ascii="方正仿宋_GBK" w:hAnsi="方正仿宋_GBK" w:eastAsia="方正仿宋_GBK" w:cs="方正仿宋_GBK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作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日，征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地补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偿安置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公告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不 少 于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30</w:t>
            </w:r>
            <w:r>
              <w:rPr>
                <w:rFonts w:ascii="方正仿宋_GBK" w:hAnsi="方正仿宋_GBK" w:eastAsia="方正仿宋_GBK" w:cs="方正仿宋_GBK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日；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征收土 地公告自收 到批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准文件 之 日 起</w:t>
            </w:r>
            <w:r>
              <w:rPr>
                <w:rFonts w:ascii="方正仿宋_GBK" w:hAnsi="方正仿宋_GBK" w:eastAsia="方正仿宋_GBK" w:cs="方正仿宋_GBK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15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个 工 作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 内 ， 在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乡</w:t>
            </w:r>
          </w:p>
          <w:p w14:paraId="6A81C883">
            <w:pPr>
              <w:pStyle w:val="7"/>
              <w:spacing w:line="175" w:lineRule="auto"/>
              <w:ind w:left="5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27"/>
                <w:sz w:val="24"/>
                <w:szCs w:val="24"/>
              </w:rPr>
              <w:t>（镇）和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村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村民小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组公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示栏公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开不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 xml:space="preserve">少于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作日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373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DAEA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FA94A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1B4B0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75DE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A8A64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5063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7C103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83AF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167A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033508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3314BC91">
            <w:pPr>
              <w:pStyle w:val="7"/>
              <w:spacing w:line="177" w:lineRule="auto"/>
              <w:ind w:left="4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然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资 </w:t>
            </w:r>
            <w:r>
              <w:rPr>
                <w:rFonts w:ascii="方正仿宋_GBK" w:hAnsi="方正仿宋_GBK" w:eastAsia="方正仿宋_GBK" w:cs="方正仿宋_GBK"/>
                <w:spacing w:val="5"/>
                <w:sz w:val="24"/>
                <w:szCs w:val="24"/>
              </w:rPr>
              <w:t>源局/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县级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人民政府</w:t>
            </w:r>
          </w:p>
        </w:tc>
        <w:tc>
          <w:tcPr>
            <w:tcW w:w="2981" w:type="dxa"/>
            <w:gridSpan w:val="3"/>
            <w:tcBorders>
              <w:top w:val="single" w:color="000000" w:sz="6" w:space="0"/>
              <w:left w:val="single" w:color="auto" w:sz="4" w:space="0"/>
              <w:bottom w:val="nil"/>
              <w:right w:val="single" w:color="000000" w:sz="6" w:space="0"/>
            </w:tcBorders>
          </w:tcPr>
          <w:p w14:paraId="0BE69E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B34D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94497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B702E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9234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5806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C99A26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6BCFAD1F">
            <w:pPr>
              <w:pStyle w:val="7"/>
              <w:spacing w:line="230" w:lineRule="auto"/>
              <w:ind w:left="-1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査阅点□政府服务中心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■社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■其他征地信息公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F136C5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D1AD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53F7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F589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3F435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BD6B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EC63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F222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37C10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8F305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D07C8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81604C">
            <w:pPr>
              <w:pStyle w:val="7"/>
              <w:spacing w:before="149" w:line="240" w:lineRule="auto"/>
              <w:ind w:left="9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tbRl"/>
          </w:tcPr>
          <w:p w14:paraId="70FA453B">
            <w:pPr>
              <w:pStyle w:val="7"/>
              <w:spacing w:before="44" w:line="349" w:lineRule="exact"/>
              <w:ind w:left="198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76BAFE8"/>
          <w:p w14:paraId="0A3B2F33">
            <w:pPr>
              <w:bidi w:val="0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5E547A3F">
            <w:pPr>
              <w:bidi w:val="0"/>
              <w:rPr>
                <w:lang w:val="en-US" w:eastAsia="en-US"/>
              </w:rPr>
            </w:pPr>
          </w:p>
          <w:p w14:paraId="7713EDB9">
            <w:pPr>
              <w:bidi w:val="0"/>
              <w:rPr>
                <w:lang w:val="en-US" w:eastAsia="en-US"/>
              </w:rPr>
            </w:pPr>
          </w:p>
          <w:p w14:paraId="3158F14B">
            <w:pPr>
              <w:bidi w:val="0"/>
              <w:rPr>
                <w:lang w:val="en-US" w:eastAsia="en-US"/>
              </w:rPr>
            </w:pPr>
          </w:p>
          <w:p w14:paraId="365BB411">
            <w:pPr>
              <w:bidi w:val="0"/>
              <w:rPr>
                <w:lang w:val="en-US" w:eastAsia="en-US"/>
              </w:rPr>
            </w:pPr>
          </w:p>
          <w:p w14:paraId="2652DE1C">
            <w:pPr>
              <w:bidi w:val="0"/>
              <w:rPr>
                <w:lang w:val="en-US" w:eastAsia="en-US"/>
              </w:rPr>
            </w:pPr>
          </w:p>
          <w:p w14:paraId="22A6467B">
            <w:pPr>
              <w:bidi w:val="0"/>
              <w:rPr>
                <w:lang w:val="en-US" w:eastAsia="en-US"/>
              </w:rPr>
            </w:pPr>
          </w:p>
          <w:p w14:paraId="2A2C9872">
            <w:pPr>
              <w:bidi w:val="0"/>
              <w:rPr>
                <w:lang w:val="en-US" w:eastAsia="en-US"/>
              </w:rPr>
            </w:pPr>
          </w:p>
          <w:p w14:paraId="62A4CA8A">
            <w:pPr>
              <w:bidi w:val="0"/>
              <w:rPr>
                <w:lang w:val="en-US" w:eastAsia="en-US"/>
              </w:rPr>
            </w:pPr>
          </w:p>
          <w:p w14:paraId="6BC03BC4">
            <w:pPr>
              <w:bidi w:val="0"/>
              <w:rPr>
                <w:lang w:val="en-US" w:eastAsia="en-US"/>
              </w:rPr>
            </w:pPr>
          </w:p>
          <w:p w14:paraId="30448332">
            <w:pPr>
              <w:bidi w:val="0"/>
              <w:rPr>
                <w:lang w:val="en-US" w:eastAsia="en-US"/>
              </w:rPr>
            </w:pPr>
          </w:p>
          <w:p w14:paraId="7D0BD3AC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F9EED71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D606B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A88BD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0A0A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59E61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5D5B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4AEA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FA03E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79DBD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D647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DE279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58947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35C3A4">
            <w:pPr>
              <w:pStyle w:val="7"/>
              <w:spacing w:before="149" w:line="240" w:lineRule="auto"/>
              <w:ind w:left="8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DE476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88741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A66C2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2237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677A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46DF3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D9D1A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E987D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06C5D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24F26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047A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F32CCD">
            <w:pPr>
              <w:pStyle w:val="7"/>
              <w:spacing w:before="149" w:line="240" w:lineRule="auto"/>
              <w:ind w:left="8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</w:tr>
      <w:tr w14:paraId="63DD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7E6771"/>
        </w:tc>
        <w:tc>
          <w:tcPr>
            <w:tcW w:w="6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51525E0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auto" w:sz="4" w:space="0"/>
            </w:tcBorders>
          </w:tcPr>
          <w:p w14:paraId="76E7A7F2"/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4EA5B"/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4C874"/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43BBD3E6"/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256FB090"/>
        </w:tc>
        <w:tc>
          <w:tcPr>
            <w:tcW w:w="177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FD1C59E">
            <w:pPr>
              <w:pStyle w:val="7"/>
              <w:spacing w:line="315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开平台</w:t>
            </w:r>
          </w:p>
        </w:tc>
        <w:tc>
          <w:tcPr>
            <w:tcW w:w="1204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</w:tcPr>
          <w:p w14:paraId="22F6A076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1E2A71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extDirection w:val="tbRl"/>
          </w:tcPr>
          <w:p w14:paraId="07885C7D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577AC6F"/>
        </w:tc>
        <w:tc>
          <w:tcPr>
            <w:tcW w:w="3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F032856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33CA0D2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F3FBEB"/>
        </w:tc>
      </w:tr>
      <w:tr w14:paraId="62BAA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B6CA932"/>
        </w:tc>
        <w:tc>
          <w:tcPr>
            <w:tcW w:w="65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E35FD8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auto" w:sz="4" w:space="0"/>
            </w:tcBorders>
          </w:tcPr>
          <w:p w14:paraId="0A599605"/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3C09"/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7E87"/>
        </w:tc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124888B9"/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5C503BF"/>
        </w:tc>
        <w:tc>
          <w:tcPr>
            <w:tcW w:w="727" w:type="dxa"/>
            <w:vMerge w:val="restart"/>
            <w:tcBorders>
              <w:top w:val="single" w:color="000000" w:sz="6" w:space="0"/>
              <w:left w:val="single" w:color="auto" w:sz="4" w:space="0"/>
              <w:right w:val="nil"/>
            </w:tcBorders>
          </w:tcPr>
          <w:p w14:paraId="28AFECF2"/>
        </w:tc>
        <w:tc>
          <w:tcPr>
            <w:tcW w:w="1050" w:type="dxa"/>
            <w:vMerge w:val="restart"/>
            <w:tcBorders>
              <w:top w:val="nil"/>
              <w:left w:val="nil"/>
              <w:right w:val="nil"/>
            </w:tcBorders>
          </w:tcPr>
          <w:p w14:paraId="009BBDC1"/>
        </w:tc>
        <w:tc>
          <w:tcPr>
            <w:tcW w:w="1204" w:type="dxa"/>
            <w:vMerge w:val="continue"/>
            <w:tcBorders>
              <w:left w:val="nil"/>
              <w:right w:val="single" w:color="000000" w:sz="6" w:space="0"/>
            </w:tcBorders>
          </w:tcPr>
          <w:p w14:paraId="48B3D867"/>
        </w:tc>
        <w:tc>
          <w:tcPr>
            <w:tcW w:w="35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117B71D"/>
        </w:tc>
        <w:tc>
          <w:tcPr>
            <w:tcW w:w="40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extDirection w:val="tbRl"/>
          </w:tcPr>
          <w:p w14:paraId="54AED5AB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1DA876A"/>
        </w:tc>
        <w:tc>
          <w:tcPr>
            <w:tcW w:w="3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6C7F41B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34A87E5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AF0C04A"/>
        </w:tc>
      </w:tr>
      <w:tr w14:paraId="6C400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4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9CFA7D"/>
        </w:tc>
        <w:tc>
          <w:tcPr>
            <w:tcW w:w="65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45368F"/>
        </w:tc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738BE7F"/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7AE03"/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D518"/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34C4883F">
            <w:pPr>
              <w:pStyle w:val="7"/>
              <w:spacing w:line="284" w:lineRule="exact"/>
              <w:ind w:left="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张贴公示结</w:t>
            </w: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3E5DF03D"/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000000" w:sz="6" w:space="0"/>
              <w:right w:val="nil"/>
            </w:tcBorders>
          </w:tcPr>
          <w:p w14:paraId="6C214906"/>
        </w:tc>
        <w:tc>
          <w:tcPr>
            <w:tcW w:w="1050" w:type="dxa"/>
            <w:vMerge w:val="continue"/>
            <w:tcBorders>
              <w:left w:val="nil"/>
              <w:bottom w:val="single" w:color="000000" w:sz="6" w:space="0"/>
              <w:right w:val="nil"/>
            </w:tcBorders>
          </w:tcPr>
          <w:p w14:paraId="45C75D21"/>
        </w:tc>
        <w:tc>
          <w:tcPr>
            <w:tcW w:w="1204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</w:tcPr>
          <w:p w14:paraId="6375153D"/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CD9956"/>
        </w:tc>
        <w:tc>
          <w:tcPr>
            <w:tcW w:w="4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"/>
          </w:tcPr>
          <w:p w14:paraId="50126D1B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63242E"/>
        </w:tc>
        <w:tc>
          <w:tcPr>
            <w:tcW w:w="3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4CA338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63A492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F731CA"/>
        </w:tc>
      </w:tr>
    </w:tbl>
    <w:p w14:paraId="7BE0E0A4">
      <w:pPr>
        <w:rPr>
          <w:sz w:val="2"/>
          <w:szCs w:val="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ge">
                  <wp:posOffset>838200</wp:posOffset>
                </wp:positionV>
                <wp:extent cx="1388745" cy="4352925"/>
                <wp:effectExtent l="0" t="0" r="0" b="0"/>
                <wp:wrapNone/>
                <wp:docPr id="158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435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F21655B">
                            <w:pPr>
                              <w:spacing w:before="5" w:line="240" w:lineRule="auto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0AC86825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  <w:p w14:paraId="350BC4C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C661F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363D5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CF6A8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AFFD5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409BA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D3A1E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24A70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253F5F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F78C4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52575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4359C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45B7F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3DE6C1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A37CD4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91138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59CBFC">
                            <w:pPr>
                              <w:pStyle w:val="2"/>
                              <w:spacing w:before="166" w:line="240" w:lineRule="auto"/>
                              <w:ind w:right="0"/>
                              <w:jc w:val="left"/>
                            </w:pPr>
                            <w:r>
                              <w:t>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9" o:spid="_x0000_s1026" o:spt="202" type="#_x0000_t202" style="position:absolute;left:0pt;margin-left:279pt;margin-top:66pt;height:342.75pt;width:109.35pt;mso-position-horizontal-relative:page;mso-position-vertical-relative:page;z-index:-251656192;mso-width-relative:page;mso-height-relative:page;" filled="f" stroked="f" coordsize="21600,21600" o:gfxdata="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U/UsdoAAAALAQAADwAAAAAAAAABACAAAAAiAAAAZHJzL2Rv&#10;d25yZXYueG1sUEsBAhQAFAAAAAgAh07iQPmbHzvGAQAAg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F21655B">
                      <w:pPr>
                        <w:spacing w:before="5" w:line="240" w:lineRule="auto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</w:p>
                    <w:p w14:paraId="0AC86825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  <w:p w14:paraId="350BC4C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5C661F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8363D5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3CF6A8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DAFFD5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A409BA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1D3A1E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A24A70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253F5F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9F78C4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452575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A4359C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045B7F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3DE6C1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1A37CD4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C91138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859CBFC">
                      <w:pPr>
                        <w:pStyle w:val="2"/>
                        <w:spacing w:before="166" w:line="240" w:lineRule="auto"/>
                        <w:ind w:right="0"/>
                        <w:jc w:val="left"/>
                      </w:pPr>
                      <w: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5667375</wp:posOffset>
                </wp:positionH>
                <wp:positionV relativeFrom="page">
                  <wp:posOffset>838200</wp:posOffset>
                </wp:positionV>
                <wp:extent cx="838200" cy="4352925"/>
                <wp:effectExtent l="0" t="0" r="0" b="0"/>
                <wp:wrapNone/>
                <wp:docPr id="159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35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D1DC12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1C188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C9026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87C04A">
                            <w:pPr>
                              <w:spacing w:before="1" w:line="240" w:lineRule="auto"/>
                              <w:rPr>
                                <w:rFonts w:ascii="Times New Roman" w:hAnsi="Times New Roman" w:eastAsia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14:paraId="61C638C4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  <w:p w14:paraId="48B4F82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9D321A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74568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878BA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6AE6B4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E891A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8C413A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080182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4B2D222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69E774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01078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811060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7D77A1">
                            <w:pPr>
                              <w:spacing w:before="5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7BB7CC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0" o:spid="_x0000_s1026" o:spt="202" type="#_x0000_t202" style="position:absolute;left:0pt;margin-left:446.25pt;margin-top:66pt;height:342.75pt;width:66pt;mso-position-horizontal-relative:page;mso-position-vertical-relative:page;z-index:-251656192;mso-width-relative:page;mso-height-relative:page;" filled="f" stroked="f" coordsize="21600,21600" o:gfxdata="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67a39kAAAAMAQAADwAAAAAAAAABACAAAAAiAAAAZHJzL2Rvd25y&#10;ZXYueG1sUEsBAhQAFAAAAAgAh07iQLO4E13EAQAAfw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D1DC12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91C188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FC9026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887C04A">
                      <w:pPr>
                        <w:spacing w:before="1" w:line="240" w:lineRule="auto"/>
                        <w:rPr>
                          <w:rFonts w:ascii="Times New Roman" w:hAnsi="Times New Roman" w:eastAsia="Times New Roman" w:cs="Times New Roman"/>
                          <w:sz w:val="34"/>
                          <w:szCs w:val="34"/>
                        </w:rPr>
                      </w:pPr>
                    </w:p>
                    <w:p w14:paraId="61C638C4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  <w:p w14:paraId="48B4F82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9D321A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E74568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5878BA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6AE6B4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CE891A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B8C413A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080182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4B2D222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569E774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901078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811060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97D77A1">
                      <w:pPr>
                        <w:spacing w:before="5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177BB7CC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3629025</wp:posOffset>
                </wp:positionH>
                <wp:positionV relativeFrom="page">
                  <wp:posOffset>838200</wp:posOffset>
                </wp:positionV>
                <wp:extent cx="1303020" cy="4352925"/>
                <wp:effectExtent l="0" t="0" r="11430" b="9525"/>
                <wp:wrapNone/>
                <wp:docPr id="161" name="组合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4352925"/>
                          <a:chOff x="5715" y="1320"/>
                          <a:chExt cx="2052" cy="6855"/>
                        </a:xfrm>
                      </wpg:grpSpPr>
                      <wps:wsp>
                        <wps:cNvPr id="160" name="任意多边形 162"/>
                        <wps:cNvSpPr/>
                        <wps:spPr>
                          <a:xfrm>
                            <a:off x="5715" y="1320"/>
                            <a:ext cx="2052" cy="6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52" h="6855">
                                <a:moveTo>
                                  <a:pt x="0" y="6855"/>
                                </a:moveTo>
                                <a:lnTo>
                                  <a:pt x="2052" y="6855"/>
                                </a:lnTo>
                                <a:lnTo>
                                  <a:pt x="2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5.75pt;margin-top:66pt;height:342.75pt;width:102.6pt;mso-position-horizontal-relative:page;mso-position-vertical-relative:page;z-index:-251656192;mso-width-relative:page;mso-height-relative:page;" coordorigin="5715,1320" coordsize="2052,6855" o:gfxdata="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GcIul2gAAAAsBAAAPAAAA&#10;AAAAAAEAIAAAACIAAABkcnMvZG93bnJldi54bWxQSwECFAAUAAAACACHTuJAXei+e4UCAADJBQAA&#10;DgAAAAAAAAABACAAAAApAQAAZHJzL2Uyb0RvYy54bWxQSwUGAAAAAAYABgBZAQAAIAYAAAAA&#10;">
                <o:lock v:ext="edit" aspectratio="f"/>
                <v:shape id="任意多边形 162" o:spid="_x0000_s1026" o:spt="100" style="position:absolute;left:5715;top:1320;height:6855;width:2052;" fillcolor="#FFFFFF" filled="t" stroked="f" coordsize="2052,6855" o:gfxdata="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sYOq/&#10;AAAA3AAAAA8AAAAAAAAAAQAgAAAAIgAAAGRycy9kb3ducmV2LnhtbFBLAQIUABQAAAAIAIdO4kAz&#10;LwWeOwAAADkAAAAQAAAAAAAAAAEAIAAAAA4BAABkcnMvc2hhcGV4bWwueG1sUEsFBgAAAAAGAAYA&#10;WwEAALgDAAAAAA==&#10;" path="m0,6855l2052,6855,2052,0,0,0,0,6855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5743575</wp:posOffset>
                </wp:positionH>
                <wp:positionV relativeFrom="page">
                  <wp:posOffset>838200</wp:posOffset>
                </wp:positionV>
                <wp:extent cx="762000" cy="4352925"/>
                <wp:effectExtent l="0" t="0" r="0" b="9525"/>
                <wp:wrapNone/>
                <wp:docPr id="163" name="组合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4352925"/>
                          <a:chOff x="9045" y="1320"/>
                          <a:chExt cx="1200" cy="6855"/>
                        </a:xfrm>
                      </wpg:grpSpPr>
                      <wps:wsp>
                        <wps:cNvPr id="162" name="任意多边形 164"/>
                        <wps:cNvSpPr/>
                        <wps:spPr>
                          <a:xfrm>
                            <a:off x="9045" y="1320"/>
                            <a:ext cx="1200" cy="6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0" h="6855">
                                <a:moveTo>
                                  <a:pt x="0" y="6855"/>
                                </a:moveTo>
                                <a:lnTo>
                                  <a:pt x="1200" y="6855"/>
                                </a:lnTo>
                                <a:lnTo>
                                  <a:pt x="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2.25pt;margin-top:66pt;height:342.75pt;width:60pt;mso-position-horizontal-relative:page;mso-position-vertical-relative:page;z-index:-251656192;mso-width-relative:page;mso-height-relative:page;" coordorigin="9045,1320" coordsize="1200,6855" o:gfxdata="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fyk5sdoAAAAMAQAADwAAAAAAAAAB&#10;ACAAAAAiAAAAZHJzL2Rvd25yZXYueG1sUEsBAhQAFAAAAAgAh07iQNt4bwWAAgAAyAUAAA4AAAAA&#10;AAAAAQAgAAAAKQEAAGRycy9lMm9Eb2MueG1sUEsFBgAAAAAGAAYAWQEAABsGAAAAAA==&#10;">
                <o:lock v:ext="edit" aspectratio="f"/>
                <v:shape id="任意多边形 164" o:spid="_x0000_s1026" o:spt="100" style="position:absolute;left:9045;top:1320;height:6855;width:1200;" fillcolor="#FFFFFF" filled="t" stroked="f" coordsize="1200,6855" o:gfxdata="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9kZp28AAAA&#10;3AAAAA8AAAAAAAAAAQAgAAAAIgAAAGRycy9kb3ducmV2LnhtbFBLAQIUABQAAAAIAIdO4kAzLwWe&#10;OwAAADkAAAAQAAAAAAAAAAEAIAAAAAsBAABkcnMvc2hhcGV4bWwueG1sUEsFBgAAAAAGAAYAWwEA&#10;ALUDAAAAAA==&#10;" path="m0,6855l1200,6855,1200,0,0,0,0,6855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8617585</wp:posOffset>
                </wp:positionH>
                <wp:positionV relativeFrom="page">
                  <wp:posOffset>2244725</wp:posOffset>
                </wp:positionV>
                <wp:extent cx="177800" cy="1701800"/>
                <wp:effectExtent l="0" t="0" r="0" b="0"/>
                <wp:wrapNone/>
                <wp:docPr id="164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70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5346FB7">
                            <w:pPr>
                              <w:pStyle w:val="2"/>
                              <w:spacing w:line="132" w:lineRule="auto"/>
                              <w:ind w:left="20" w:right="0"/>
                              <w:jc w:val="left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</w:rPr>
                              <w:t>法律要求在特定群体公开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5" o:spid="_x0000_s1026" o:spt="202" type="#_x0000_t202" style="position:absolute;left:0pt;margin-left:678.55pt;margin-top:176.75pt;height:134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wzCxXYAAAADQEAAA8AAAAAAAAAAQAgAAAAIgAAAGRy&#10;cy9kb3ducmV2LnhtbFBLAQIUABQAAAAIAIdO4kBODIlVzAEAAI0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05346FB7">
                      <w:pPr>
                        <w:pStyle w:val="2"/>
                        <w:spacing w:line="132" w:lineRule="auto"/>
                        <w:ind w:left="20" w:right="0"/>
                        <w:jc w:val="left"/>
                        <w:rPr>
                          <w:rFonts w:ascii="方正仿宋_GBK" w:hAnsi="方正仿宋_GBK" w:eastAsia="方正仿宋_GBK" w:cs="方正仿宋_GBK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</w:rPr>
                        <w:t>法律要求在特定群体公开</w:t>
                      </w:r>
                    </w:p>
                  </w:txbxContent>
                </v:textbox>
              </v:shape>
            </w:pict>
          </mc:Fallback>
        </mc:AlternateContent>
      </w:r>
    </w:p>
    <w:p w14:paraId="3E15F632">
      <w:pPr>
        <w:spacing w:after="0"/>
        <w:rPr>
          <w:sz w:val="2"/>
          <w:szCs w:val="2"/>
        </w:rPr>
        <w:sectPr>
          <w:pgSz w:w="16850" w:h="11900" w:orient="landscape"/>
          <w:pgMar w:top="0" w:right="1080" w:bottom="280" w:left="1380" w:header="720" w:footer="720" w:gutter="0"/>
          <w:cols w:space="720" w:num="1"/>
        </w:sectPr>
      </w:pPr>
    </w:p>
    <w:p w14:paraId="6296739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5019675</wp:posOffset>
                </wp:positionH>
                <wp:positionV relativeFrom="page">
                  <wp:posOffset>1123950</wp:posOffset>
                </wp:positionV>
                <wp:extent cx="1590675" cy="5534025"/>
                <wp:effectExtent l="0" t="0" r="9525" b="9525"/>
                <wp:wrapNone/>
                <wp:docPr id="171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5534025"/>
                          <a:chOff x="7905" y="1770"/>
                          <a:chExt cx="2505" cy="8715"/>
                        </a:xfrm>
                      </wpg:grpSpPr>
                      <wpg:grpSp>
                        <wpg:cNvPr id="166" name="组合 167"/>
                        <wpg:cNvGrpSpPr/>
                        <wpg:grpSpPr>
                          <a:xfrm>
                            <a:off x="9195" y="1770"/>
                            <a:ext cx="1215" cy="1230"/>
                            <a:chOff x="9195" y="1770"/>
                            <a:chExt cx="1215" cy="1230"/>
                          </a:xfrm>
                        </wpg:grpSpPr>
                        <wps:wsp>
                          <wps:cNvPr id="165" name="任意多边形 168"/>
                          <wps:cNvSpPr/>
                          <wps:spPr>
                            <a:xfrm>
                              <a:off x="9195" y="1770"/>
                              <a:ext cx="1215" cy="12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1230">
                                  <a:moveTo>
                                    <a:pt x="0" y="1230"/>
                                  </a:moveTo>
                                  <a:lnTo>
                                    <a:pt x="1215" y="1230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8" name="组合 169"/>
                        <wpg:cNvGrpSpPr/>
                        <wpg:grpSpPr>
                          <a:xfrm>
                            <a:off x="7905" y="3015"/>
                            <a:ext cx="1305" cy="4425"/>
                            <a:chOff x="7905" y="3015"/>
                            <a:chExt cx="1305" cy="4425"/>
                          </a:xfrm>
                        </wpg:grpSpPr>
                        <wps:wsp>
                          <wps:cNvPr id="167" name="任意多边形 170"/>
                          <wps:cNvSpPr/>
                          <wps:spPr>
                            <a:xfrm>
                              <a:off x="7905" y="3015"/>
                              <a:ext cx="1305" cy="4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4425">
                                  <a:moveTo>
                                    <a:pt x="0" y="4425"/>
                                  </a:moveTo>
                                  <a:lnTo>
                                    <a:pt x="1305" y="442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0" name="组合 171"/>
                        <wpg:cNvGrpSpPr/>
                        <wpg:grpSpPr>
                          <a:xfrm>
                            <a:off x="9195" y="3015"/>
                            <a:ext cx="1215" cy="7470"/>
                            <a:chOff x="9195" y="3015"/>
                            <a:chExt cx="1215" cy="7470"/>
                          </a:xfrm>
                        </wpg:grpSpPr>
                        <wps:wsp>
                          <wps:cNvPr id="169" name="任意多边形 172"/>
                          <wps:cNvSpPr/>
                          <wps:spPr>
                            <a:xfrm>
                              <a:off x="9195" y="3015"/>
                              <a:ext cx="1215" cy="74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7470">
                                  <a:moveTo>
                                    <a:pt x="0" y="7470"/>
                                  </a:moveTo>
                                  <a:lnTo>
                                    <a:pt x="1215" y="7470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66" o:spid="_x0000_s1026" o:spt="203" style="position:absolute;left:0pt;margin-left:395.25pt;margin-top:88.5pt;height:435.75pt;width:125.25pt;mso-position-horizontal-relative:page;mso-position-vertical-relative:page;z-index:-251656192;mso-width-relative:page;mso-height-relative:page;" coordorigin="7905,1770" coordsize="2505,8715" o:gfxdata="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GGP6wnaAAAADQEAAA8AAAAAAAAAAQAgAAAAIgAAAGRycy9k&#10;b3ducmV2LnhtbFBLAQIUABQAAAAIAIdO4kAHDAWOjwMAAOAOAAAOAAAAAAAAAAEAIAAAACkBAABk&#10;cnMvZTJvRG9jLnhtbFBLBQYAAAAABgAGAFkBAAAqBwAAAAA=&#10;">
                <o:lock v:ext="edit" aspectratio="f"/>
                <v:group id="组合 167" o:spid="_x0000_s1026" o:spt="203" style="position:absolute;left:9195;top:1770;height:1230;width:1215;" coordorigin="9195,1770" coordsize="1215,1230" o:gfxdata="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gRZ6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68" o:spid="_x0000_s1026" o:spt="100" style="position:absolute;left:9195;top:1770;height:1230;width:1215;" fillcolor="#FFFFFF" filled="t" stroked="f" coordsize="1215,1230" o:gfxdata="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g2xRLsAAADc&#10;AAAADwAAAAAAAAABACAAAAAiAAAAZHJzL2Rvd25yZXYueG1sUEsBAhQAFAAAAAgAh07iQDMvBZ47&#10;AAAAOQAAABAAAAAAAAAAAQAgAAAACgEAAGRycy9zaGFwZXhtbC54bWxQSwUGAAAAAAYABgBbAQAA&#10;tAMAAAAA&#10;" path="m0,1230l1215,1230,1215,0,0,0,0,123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69" o:spid="_x0000_s1026" o:spt="203" style="position:absolute;left:7905;top:3015;height:4425;width:1305;" coordorigin="7905,3015" coordsize="1305,4425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70" o:spid="_x0000_s1026" o:spt="100" style="position:absolute;left:7905;top:3015;height:4425;width:1305;" fillcolor="#FFFFFF" filled="t" stroked="f" coordsize="1305,4425" o:gfxdata="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nCAm8AAAA&#10;3AAAAA8AAAAAAAAAAQAgAAAAIgAAAGRycy9kb3ducmV2LnhtbFBLAQIUABQAAAAIAIdO4kAzLwWe&#10;OwAAADkAAAAQAAAAAAAAAAEAIAAAAAsBAABkcnMvc2hhcGV4bWwueG1sUEsFBgAAAAAGAAYAWwEA&#10;ALUDAAAAAA==&#10;" path="m0,4425l1305,4425,1305,0,0,0,0,442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71" o:spid="_x0000_s1026" o:spt="203" style="position:absolute;left:9195;top:3015;height:7470;width:1215;" coordorigin="9195,3015" coordsize="1215,7470" o:gfxdata="UEsDBAoAAAAAAIdO4kAAAAAAAAAAAAAAAAAEAAAAZHJzL1BLAwQUAAAACACHTuJA1ZzurL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VnO6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9195;top:3015;height:7470;width:1215;" fillcolor="#FFFFFF" filled="t" stroked="f" coordsize="1215,7470" o:gfxdata="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JGCOvQAA&#10;ANwAAAAPAAAAAAAAAAEAIAAAACIAAABkcnMvZG93bnJldi54bWxQSwECFAAUAAAACACHTuJAMy8F&#10;njsAAAA5AAAAEAAAAAAAAAABACAAAAAMAQAAZHJzL3NoYXBleG1sLnhtbFBLBQYAAAAABgAGAFsB&#10;AAC2AwAAAAA=&#10;" path="m0,7470l1215,7470,1215,0,0,0,0,747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9303385</wp:posOffset>
                </wp:positionH>
                <wp:positionV relativeFrom="page">
                  <wp:posOffset>3721100</wp:posOffset>
                </wp:positionV>
                <wp:extent cx="177800" cy="1244600"/>
                <wp:effectExtent l="0" t="0" r="0" b="0"/>
                <wp:wrapNone/>
                <wp:docPr id="172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244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F4146DC">
                            <w:pPr>
                              <w:pStyle w:val="2"/>
                              <w:spacing w:line="132" w:lineRule="auto"/>
                              <w:ind w:left="20" w:right="0"/>
                              <w:jc w:val="left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</w:rPr>
                              <w:t>具体见时限要求栏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3" o:spid="_x0000_s1026" o:spt="202" type="#_x0000_t202" style="position:absolute;left:0pt;margin-left:732.55pt;margin-top:293pt;height:98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/Dv63ZAAAADQEAAA8AAAAAAAAAAQAgAAAAIgAA&#10;AGRycy9kb3ducmV2LnhtbFBLAQIUABQAAAAIAIdO4kD+xWu2zgEAAI0DAAAOAAAAAAAAAAEAIAAA&#10;ACgBAABkcnMvZTJvRG9jLnhtbFBLBQYAAAAABgAGAFkBAABo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0F4146DC">
                      <w:pPr>
                        <w:pStyle w:val="2"/>
                        <w:spacing w:line="132" w:lineRule="auto"/>
                        <w:ind w:left="20" w:right="0"/>
                        <w:jc w:val="left"/>
                        <w:rPr>
                          <w:rFonts w:ascii="方正仿宋_GBK" w:hAnsi="方正仿宋_GBK" w:eastAsia="方正仿宋_GBK" w:cs="方正仿宋_GBK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</w:rPr>
                        <w:t>具体见时限要求栏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8779510</wp:posOffset>
                </wp:positionH>
                <wp:positionV relativeFrom="page">
                  <wp:posOffset>3454400</wp:posOffset>
                </wp:positionV>
                <wp:extent cx="177800" cy="1701800"/>
                <wp:effectExtent l="0" t="0" r="0" b="0"/>
                <wp:wrapNone/>
                <wp:docPr id="173" name="文本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170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F04DE5A">
                            <w:pPr>
                              <w:pStyle w:val="2"/>
                              <w:spacing w:line="132" w:lineRule="auto"/>
                              <w:ind w:left="20" w:right="0"/>
                              <w:jc w:val="left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</w:rPr>
                              <w:t>法律要求在特定群体公开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4" o:spid="_x0000_s1026" o:spt="202" type="#_x0000_t202" style="position:absolute;left:0pt;margin-left:691.3pt;margin-top:272pt;height:134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ZwMQ7YAAAADQEAAA8AAAAAAAAAAQAgAAAAIgAAAGRy&#10;cy9kb3ducmV2LnhtbFBLAQIUABQAAAAIAIdO4kCCJfzUzAEAAI0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2F04DE5A">
                      <w:pPr>
                        <w:pStyle w:val="2"/>
                        <w:spacing w:line="132" w:lineRule="auto"/>
                        <w:ind w:left="20" w:right="0"/>
                        <w:jc w:val="left"/>
                        <w:rPr>
                          <w:rFonts w:ascii="方正仿宋_GBK" w:hAnsi="方正仿宋_GBK" w:eastAsia="方正仿宋_GBK" w:cs="方正仿宋_GBK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</w:rPr>
                        <w:t>法律要求在特定群体公开</w:t>
                      </w:r>
                    </w:p>
                  </w:txbxContent>
                </v:textbox>
              </v:shape>
            </w:pict>
          </mc:Fallback>
        </mc:AlternateContent>
      </w:r>
    </w:p>
    <w:p w14:paraId="2EF3BDB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789621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C23368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5A22AE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D72D6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37F52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F413444">
      <w:pPr>
        <w:spacing w:before="1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tbl>
      <w:tblPr>
        <w:tblStyle w:val="3"/>
        <w:tblW w:w="14164" w:type="dxa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8"/>
        <w:gridCol w:w="1118"/>
        <w:gridCol w:w="2002"/>
        <w:gridCol w:w="2040"/>
        <w:gridCol w:w="1296"/>
        <w:gridCol w:w="1200"/>
        <w:gridCol w:w="2986"/>
        <w:gridCol w:w="355"/>
        <w:gridCol w:w="413"/>
        <w:gridCol w:w="422"/>
        <w:gridCol w:w="398"/>
        <w:gridCol w:w="432"/>
        <w:gridCol w:w="422"/>
      </w:tblGrid>
      <w:tr w14:paraId="13EAA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exact"/>
        </w:trPr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1232E2"/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136FF"/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13FD5B"/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580E07"/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B61793"/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A0D014">
            <w:pPr>
              <w:pStyle w:val="7"/>
              <w:spacing w:line="303" w:lineRule="exact"/>
              <w:ind w:left="8"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束</w:t>
            </w:r>
            <w:r>
              <w:rPr>
                <w:rFonts w:ascii="方正仿宋_GBK" w:hAnsi="方正仿宋_GBK" w:eastAsia="方正仿宋_GBK" w:cs="方正仿宋_GBK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后在</w:t>
            </w:r>
            <w:r>
              <w:rPr>
                <w:rFonts w:ascii="方正仿宋_GBK" w:hAnsi="方正仿宋_GBK" w:eastAsia="方正仿宋_GBK" w:cs="方正仿宋_GBK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政府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  <w:p w14:paraId="28026B6A">
            <w:pPr>
              <w:pStyle w:val="7"/>
              <w:spacing w:before="24" w:line="316" w:lineRule="exact"/>
              <w:ind w:left="8" w:right="-33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4"/>
                <w:sz w:val="22"/>
                <w:szCs w:val="22"/>
              </w:rPr>
              <w:t>网站、征地</w:t>
            </w:r>
            <w:r>
              <w:rPr>
                <w:rFonts w:ascii="方正仿宋_GBK" w:hAnsi="方正仿宋_GBK" w:eastAsia="方正仿宋_GBK" w:cs="方正仿宋_GBK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信</w:t>
            </w:r>
            <w:r>
              <w:rPr>
                <w:rFonts w:ascii="方正仿宋_GBK" w:hAnsi="方正仿宋_GBK" w:eastAsia="方正仿宋_GBK" w:cs="方正仿宋_GBK"/>
                <w:spacing w:val="-8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息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公开</w:t>
            </w:r>
            <w:r>
              <w:rPr>
                <w:rFonts w:ascii="方正仿宋_GBK" w:hAnsi="方正仿宋_GBK" w:eastAsia="方正仿宋_GBK" w:cs="方正仿宋_GBK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4"/>
                <w:sz w:val="22"/>
                <w:szCs w:val="22"/>
              </w:rPr>
              <w:t>平台</w:t>
            </w:r>
            <w:r>
              <w:rPr>
                <w:rFonts w:ascii="方正仿宋_GBK" w:hAnsi="方正仿宋_GBK" w:eastAsia="方正仿宋_GBK" w:cs="方正仿宋_GBK"/>
                <w:spacing w:val="-89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公开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C7B58"/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A8B68"/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8453B8"/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532CDB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37EDFB"/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4B734"/>
        </w:tc>
        <w:tc>
          <w:tcPr>
            <w:tcW w:w="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0284FB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C80BD"/>
        </w:tc>
      </w:tr>
      <w:tr w14:paraId="5F172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exact"/>
        </w:trPr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2C2C36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66E17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9C15A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DB93D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B309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1009F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2CBA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A754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245E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C47C1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B682E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6FE2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8D5536">
            <w:pPr>
              <w:pStyle w:val="7"/>
              <w:spacing w:before="192" w:line="240" w:lineRule="auto"/>
              <w:ind w:left="8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44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D002B0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138BB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20377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AD27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83A19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82B93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AA62B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8783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EE5CA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1ACAD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24BDC8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21EC6C">
            <w:pPr>
              <w:pStyle w:val="7"/>
              <w:spacing w:line="334" w:lineRule="exact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农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村</w:t>
            </w:r>
          </w:p>
          <w:p w14:paraId="53FB541F">
            <w:pPr>
              <w:pStyle w:val="7"/>
              <w:spacing w:line="323" w:lineRule="exact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集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体</w:t>
            </w:r>
          </w:p>
          <w:p w14:paraId="31D93889">
            <w:pPr>
              <w:pStyle w:val="7"/>
              <w:spacing w:before="30" w:line="316" w:lineRule="exact"/>
              <w:ind w:left="-4" w:right="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 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收</w:t>
            </w:r>
          </w:p>
        </w:tc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8552A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05F8D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11E94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5D56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64D4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ABF32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2582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846F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CD97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84950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62592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66849A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7F348852">
            <w:pPr>
              <w:pStyle w:val="7"/>
              <w:spacing w:line="330" w:lineRule="exact"/>
              <w:ind w:left="308" w:right="72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征地工作 程序</w:t>
            </w:r>
          </w:p>
        </w:tc>
        <w:tc>
          <w:tcPr>
            <w:tcW w:w="20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4E33986">
            <w:pPr>
              <w:pStyle w:val="7"/>
              <w:spacing w:line="172" w:lineRule="auto"/>
              <w:ind w:right="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征地工作中涉及对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农村集体经济组织</w:t>
            </w:r>
          </w:p>
          <w:p w14:paraId="29421794">
            <w:pPr>
              <w:pStyle w:val="7"/>
              <w:spacing w:before="12" w:line="175" w:lineRule="auto"/>
              <w:ind w:right="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8"/>
                <w:sz w:val="24"/>
                <w:szCs w:val="24"/>
              </w:rPr>
              <w:t>的相关材料：1.土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地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现状调查相关材 料，公布征收土地 勘测调査表、地上 附着物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和青苗调查 情况表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等〔涉及土 地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勘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测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定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界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图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件</w:t>
            </w:r>
          </w:p>
          <w:p w14:paraId="69AF5291">
            <w:pPr>
              <w:pStyle w:val="7"/>
              <w:spacing w:before="12" w:line="175" w:lineRule="auto"/>
              <w:ind w:right="-9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（涉密除外）的，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图件应按规定进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行 技术处理）；2.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地补偿安置方案听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证相关材料，组织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听证的，公布《听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证通知书》、听证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处理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意见等;3.征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地补偿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登记相关材 料，涉及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农民集体 所有补偿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内容的登 </w:t>
            </w:r>
            <w:r>
              <w:rPr>
                <w:rFonts w:ascii="方正仿宋_GBK" w:hAnsi="方正仿宋_GBK" w:eastAsia="方正仿宋_GBK" w:cs="方正仿宋_GBK"/>
                <w:spacing w:val="-9"/>
                <w:sz w:val="24"/>
                <w:szCs w:val="24"/>
              </w:rPr>
              <w:t>记材料，应</w:t>
            </w:r>
            <w:r>
              <w:rPr>
                <w:rFonts w:ascii="方正仿宋_GBK" w:hAnsi="方正仿宋_GBK" w:eastAsia="方正仿宋_GBK" w:cs="方正仿宋_GBK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予公开; 涉及个人补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偿内容 的登记材料，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经本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人同意的，可以公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;4.</w:t>
            </w:r>
            <w:r>
              <w:rPr>
                <w:rFonts w:ascii="方正仿宋_GBK" w:hAnsi="方正仿宋_GBK" w:eastAsia="方正仿宋_GBK" w:cs="方正仿宋_GBK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偿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安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置协议，与土地所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有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权人签订的协议 应予公开;与土地使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权人签订的协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218F80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EB5CD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DCB43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F0E8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CDD5D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0F80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69CB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A22F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A1D55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235F1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447DC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8D9529">
            <w:pPr>
              <w:pStyle w:val="7"/>
              <w:spacing w:before="194" w:line="218" w:lineRule="auto"/>
              <w:ind w:left="8" w:right="4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>《土地管理法》《土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地管理法实施条 例》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D85D2">
            <w:pPr>
              <w:pStyle w:val="7"/>
              <w:spacing w:line="215" w:lineRule="exact"/>
              <w:ind w:left="8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形成后</w:t>
            </w:r>
          </w:p>
          <w:p w14:paraId="1371C972">
            <w:pPr>
              <w:pStyle w:val="7"/>
              <w:spacing w:before="38" w:line="175" w:lineRule="auto"/>
              <w:ind w:left="8" w:right="-3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5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作日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8"/>
                <w:sz w:val="24"/>
                <w:szCs w:val="24"/>
              </w:rPr>
              <w:t>内，在村、村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民小组公示 栏公开不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少 于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 日；</w:t>
            </w:r>
          </w:p>
          <w:p w14:paraId="4B645ED9">
            <w:pPr>
              <w:pStyle w:val="7"/>
              <w:spacing w:before="9" w:line="177" w:lineRule="auto"/>
              <w:ind w:left="8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征地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社会稳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定风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险评估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相关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材料在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收到批准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后，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依申请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；听证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相关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材料时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限要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求还应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符合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听证相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关规定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EB6A5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927E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7BC47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6FF5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93872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B84E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93ACC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B08A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2457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C160A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E86C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EF31E8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58DDA5DC">
            <w:pPr>
              <w:pStyle w:val="7"/>
              <w:spacing w:line="172" w:lineRule="auto"/>
              <w:ind w:left="2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自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然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资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源局/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县级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人民政府</w:t>
            </w:r>
          </w:p>
        </w:tc>
        <w:tc>
          <w:tcPr>
            <w:tcW w:w="29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C6189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5C22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DA43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9D14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F1FDB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A51B8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9B197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05DFB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1617DB">
            <w:pPr>
              <w:pStyle w:val="7"/>
              <w:spacing w:before="146" w:line="344" w:lineRule="exact"/>
              <w:ind w:left="2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</w:p>
          <w:p w14:paraId="080AA5DF">
            <w:pPr>
              <w:pStyle w:val="7"/>
              <w:spacing w:line="315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□公开査阅点□政府服务中</w:t>
            </w:r>
          </w:p>
          <w:p w14:paraId="7F571677">
            <w:pPr>
              <w:pStyle w:val="7"/>
              <w:spacing w:before="7" w:line="230" w:lineRule="auto"/>
              <w:ind w:left="2" w:right="8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心 口便民服务站□入户/现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场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■社区/企事业单位/村公 示栏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</w:t>
            </w:r>
          </w:p>
          <w:p w14:paraId="010C153A">
            <w:pPr>
              <w:pStyle w:val="7"/>
              <w:spacing w:line="348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征地信息公开平台</w:t>
            </w:r>
          </w:p>
        </w:tc>
        <w:tc>
          <w:tcPr>
            <w:tcW w:w="3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3F07B3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200D4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7F84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F60ED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0A78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86D63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E689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7219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9EB22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ABCB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D8E8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86C6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E111F8">
            <w:pPr>
              <w:pStyle w:val="7"/>
              <w:spacing w:before="192" w:line="240" w:lineRule="auto"/>
              <w:ind w:left="9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tbRl"/>
          </w:tcPr>
          <w:p w14:paraId="34211B4F">
            <w:pPr>
              <w:pStyle w:val="7"/>
              <w:spacing w:line="315" w:lineRule="exact"/>
              <w:ind w:left="238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/</w:t>
            </w:r>
          </w:p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13B0559"/>
          <w:p w14:paraId="4A53E2E0">
            <w:pPr>
              <w:bidi w:val="0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  <w:p w14:paraId="61BC49D8">
            <w:pPr>
              <w:bidi w:val="0"/>
              <w:rPr>
                <w:lang w:val="en-US" w:eastAsia="en-US"/>
              </w:rPr>
            </w:pPr>
          </w:p>
          <w:p w14:paraId="1DDC084A">
            <w:pPr>
              <w:bidi w:val="0"/>
              <w:rPr>
                <w:lang w:val="en-US" w:eastAsia="en-US"/>
              </w:rPr>
            </w:pPr>
          </w:p>
          <w:p w14:paraId="5C382F9F">
            <w:pPr>
              <w:bidi w:val="0"/>
              <w:rPr>
                <w:lang w:val="en-US" w:eastAsia="en-US"/>
              </w:rPr>
            </w:pPr>
          </w:p>
          <w:p w14:paraId="4390DFD4">
            <w:pPr>
              <w:bidi w:val="0"/>
              <w:rPr>
                <w:lang w:val="en-US" w:eastAsia="en-US"/>
              </w:rPr>
            </w:pPr>
          </w:p>
          <w:p w14:paraId="08ACDDC7">
            <w:pPr>
              <w:bidi w:val="0"/>
              <w:rPr>
                <w:lang w:val="en-US" w:eastAsia="en-US"/>
              </w:rPr>
            </w:pPr>
          </w:p>
          <w:p w14:paraId="2EAB9FC4">
            <w:pPr>
              <w:bidi w:val="0"/>
              <w:rPr>
                <w:lang w:val="en-US" w:eastAsia="en-US"/>
              </w:rPr>
            </w:pPr>
          </w:p>
          <w:p w14:paraId="0176A99D">
            <w:pPr>
              <w:bidi w:val="0"/>
              <w:rPr>
                <w:lang w:val="en-US" w:eastAsia="en-US"/>
              </w:rPr>
            </w:pPr>
          </w:p>
          <w:p w14:paraId="46F7E8D1">
            <w:pPr>
              <w:bidi w:val="0"/>
              <w:rPr>
                <w:lang w:val="en-US" w:eastAsia="en-US"/>
              </w:rPr>
            </w:pPr>
          </w:p>
          <w:p w14:paraId="031D8590">
            <w:pPr>
              <w:bidi w:val="0"/>
              <w:rPr>
                <w:lang w:val="en-US" w:eastAsia="en-US"/>
              </w:rPr>
            </w:pPr>
          </w:p>
          <w:p w14:paraId="3A421ACE">
            <w:pPr>
              <w:bidi w:val="0"/>
              <w:rPr>
                <w:lang w:val="en-US" w:eastAsia="en-US"/>
              </w:rPr>
            </w:pPr>
          </w:p>
          <w:p w14:paraId="176E05C3">
            <w:pPr>
              <w:bidi w:val="0"/>
              <w:rPr>
                <w:lang w:val="en-US" w:eastAsia="en-US"/>
              </w:rPr>
            </w:pPr>
          </w:p>
          <w:p w14:paraId="568D1430">
            <w:pPr>
              <w:bidi w:val="0"/>
              <w:jc w:val="center"/>
              <w:rPr>
                <w:lang w:val="en-US" w:eastAsia="en-US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tbRl"/>
          </w:tcPr>
          <w:p w14:paraId="5D9BB8B7">
            <w:pPr>
              <w:pStyle w:val="7"/>
              <w:spacing w:line="310" w:lineRule="exact"/>
              <w:ind w:right="1986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z w:val="24"/>
              </w:rPr>
              <w:t>J</w:t>
            </w:r>
          </w:p>
        </w:tc>
        <w:tc>
          <w:tcPr>
            <w:tcW w:w="4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2D16B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A0A0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CB03C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66C5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C5F2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1B62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430C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4C67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2C73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1D23F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6D9D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9D282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D3578F">
            <w:pPr>
              <w:pStyle w:val="7"/>
              <w:spacing w:before="192" w:line="240" w:lineRule="auto"/>
              <w:ind w:left="16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A10C9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F4820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63819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2453C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36EDE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7080C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B3ED9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85436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0DE1E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E529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628D8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5127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AB4430">
            <w:pPr>
              <w:pStyle w:val="7"/>
              <w:spacing w:before="192" w:line="240" w:lineRule="auto"/>
              <w:ind w:left="171" w:right="-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</w:tr>
      <w:tr w14:paraId="315A1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exact"/>
        </w:trPr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DB8112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8A3CCE"/>
        </w:tc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197D50"/>
        </w:tc>
        <w:tc>
          <w:tcPr>
            <w:tcW w:w="20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512EF"/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49FD44"/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DA332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149871">
            <w:pPr>
              <w:pStyle w:val="7"/>
              <w:spacing w:before="186" w:line="175" w:lineRule="auto"/>
              <w:ind w:left="8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自收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到批准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文件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之日起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15</w:t>
            </w:r>
            <w:r>
              <w:rPr>
                <w:rFonts w:ascii="方正仿宋_GBK" w:hAnsi="方正仿宋_GBK" w:eastAsia="方正仿宋_GBK" w:cs="方正仿宋_GBK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个工作日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内，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上述信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息在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政府网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站、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征地信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息公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开平台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公开</w:t>
            </w:r>
          </w:p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CDFC28"/>
        </w:tc>
        <w:tc>
          <w:tcPr>
            <w:tcW w:w="29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7720C"/>
        </w:tc>
        <w:tc>
          <w:tcPr>
            <w:tcW w:w="3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5FF57"/>
        </w:tc>
        <w:tc>
          <w:tcPr>
            <w:tcW w:w="4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"/>
          </w:tcPr>
          <w:p w14:paraId="3D7A7602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A91CDD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"/>
          </w:tcPr>
          <w:p w14:paraId="7AEC8B70"/>
        </w:tc>
        <w:tc>
          <w:tcPr>
            <w:tcW w:w="43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C74317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3D1716"/>
        </w:tc>
      </w:tr>
    </w:tbl>
    <w:p w14:paraId="64C824A7">
      <w:pPr>
        <w:spacing w:after="0"/>
        <w:sectPr>
          <w:pgSz w:w="16850" w:h="11900" w:orient="landscape"/>
          <w:pgMar w:top="0" w:right="900" w:bottom="280" w:left="1540" w:header="720" w:footer="720" w:gutter="0"/>
          <w:cols w:space="720" w:num="1"/>
        </w:sectPr>
      </w:pPr>
    </w:p>
    <w:p w14:paraId="4A730F2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EB9BCB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3C5BD82">
      <w:pPr>
        <w:spacing w:before="2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Style w:val="3"/>
        <w:tblW w:w="14149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48"/>
        <w:gridCol w:w="1118"/>
        <w:gridCol w:w="2011"/>
        <w:gridCol w:w="2045"/>
        <w:gridCol w:w="1286"/>
        <w:gridCol w:w="1200"/>
        <w:gridCol w:w="2976"/>
        <w:gridCol w:w="350"/>
        <w:gridCol w:w="403"/>
        <w:gridCol w:w="422"/>
        <w:gridCol w:w="403"/>
        <w:gridCol w:w="427"/>
        <w:gridCol w:w="418"/>
      </w:tblGrid>
      <w:tr w14:paraId="04EE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80FC01"/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D0BB48"/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BB3481"/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D6FA7A">
            <w:pPr>
              <w:pStyle w:val="7"/>
              <w:spacing w:before="45" w:line="177" w:lineRule="auto"/>
              <w:ind w:left="-1" w:right="-29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议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4"/>
                <w:szCs w:val="24"/>
                <w:lang w:val="en-US" w:eastAsia="zh-CN"/>
              </w:rPr>
              <w:t>,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经本人同意的，可以公开;5.征地补偿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安置</w:t>
            </w:r>
            <w:r>
              <w:rPr>
                <w:rFonts w:ascii="方正仿宋_GBK" w:hAnsi="方正仿宋_GBK" w:eastAsia="方正仿宋_GBK" w:cs="方正仿宋_GBK"/>
                <w:spacing w:val="24"/>
                <w:sz w:val="24"/>
                <w:szCs w:val="24"/>
              </w:rPr>
              <w:t>费用支付凭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证，对土地所有权人的补偿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费用支付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凭证应予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公开;对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土地使用权人补偿费用支付凭证，经本人同意的，可以公开（不含农村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集体经济组织内部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地补偿费用分配、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使用情况）[*征地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社会稳定风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险评估相关材料】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A5DEC8"/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2B7EF4"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EA4BA7"/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177D6D"/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9A6DA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D736E6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CD7563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88579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5B99DC"/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4FD45F"/>
        </w:tc>
      </w:tr>
      <w:tr w14:paraId="31D1D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exact"/>
        </w:trPr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B49E1F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66393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7C374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73F4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3EF8C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EC2DB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B19590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A647937">
            <w:pPr>
              <w:pStyle w:val="7"/>
              <w:spacing w:line="240" w:lineRule="auto"/>
              <w:ind w:left="9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45</w:t>
            </w:r>
          </w:p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9D1BCB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D9D63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8F9EF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C562C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EDB4B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B70DB4">
            <w:pPr>
              <w:pStyle w:val="7"/>
              <w:spacing w:before="142" w:line="334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农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村</w:t>
            </w:r>
          </w:p>
          <w:p w14:paraId="2E8DD5F7">
            <w:pPr>
              <w:pStyle w:val="7"/>
              <w:spacing w:line="323" w:lineRule="exact"/>
              <w:ind w:left="-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集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体</w:t>
            </w:r>
          </w:p>
          <w:p w14:paraId="65F558EA">
            <w:pPr>
              <w:pStyle w:val="7"/>
              <w:spacing w:before="30" w:line="316" w:lineRule="exact"/>
              <w:ind w:left="-5" w:right="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土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 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收</w:t>
            </w:r>
          </w:p>
        </w:tc>
        <w:tc>
          <w:tcPr>
            <w:tcW w:w="1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4D0BA9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F5F5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C1240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BF691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587C9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7E16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007E3411">
            <w:pPr>
              <w:pStyle w:val="7"/>
              <w:spacing w:line="218" w:lineRule="auto"/>
              <w:ind w:left="67" w:right="73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征地申报 批准相关 材料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E63B3E2">
            <w:pPr>
              <w:pStyle w:val="7"/>
              <w:spacing w:line="255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</w:t>
            </w:r>
            <w:r>
              <w:rPr>
                <w:rFonts w:ascii="宋体" w:hAnsi="宋体" w:eastAsia="宋体" w:cs="宋体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县级人民政府组</w:t>
            </w:r>
          </w:p>
        </w:tc>
        <w:tc>
          <w:tcPr>
            <w:tcW w:w="20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8A7BCA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61A45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02D69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138EB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F4488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73B7A3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C25E174">
            <w:pPr>
              <w:pStyle w:val="7"/>
              <w:spacing w:line="330" w:lineRule="exact"/>
              <w:ind w:left="-2" w:right="4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16"/>
                <w:sz w:val="24"/>
                <w:szCs w:val="24"/>
              </w:rPr>
              <w:t>《土地管理法》《土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地管理法实施条 例》</w:t>
            </w:r>
          </w:p>
        </w:tc>
        <w:tc>
          <w:tcPr>
            <w:tcW w:w="128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005DE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EF19E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2D444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A91EA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18B37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EC7FE6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7B9C608">
            <w:pPr>
              <w:pStyle w:val="7"/>
              <w:spacing w:line="182" w:lineRule="auto"/>
              <w:ind w:left="8" w:right="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收到批准文 件之日起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15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个工作日内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00DF8A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0798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2AC0D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1563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CC45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844D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642E81">
            <w:pPr>
              <w:pStyle w:val="7"/>
              <w:spacing w:before="158" w:line="172" w:lineRule="auto"/>
              <w:ind w:left="-3" w:right="4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源局/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县级 人民政府</w:t>
            </w:r>
          </w:p>
        </w:tc>
        <w:tc>
          <w:tcPr>
            <w:tcW w:w="29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6DA6B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BAF12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68F376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21B49A">
            <w:pPr>
              <w:pStyle w:val="7"/>
              <w:spacing w:line="346" w:lineRule="exact"/>
              <w:ind w:left="-3" w:right="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</w:t>
            </w:r>
          </w:p>
        </w:tc>
        <w:tc>
          <w:tcPr>
            <w:tcW w:w="3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6D065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68976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C8F23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8BDBF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7118E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567A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D04D76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529C7BCD">
            <w:pPr>
              <w:pStyle w:val="7"/>
              <w:spacing w:line="240" w:lineRule="auto"/>
              <w:ind w:left="96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6DC8A12"/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2BF75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234B8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3C557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543F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AD78B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96BAF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70EA67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7CF1821D">
            <w:pPr>
              <w:pStyle w:val="7"/>
              <w:spacing w:line="240" w:lineRule="auto"/>
              <w:ind w:left="7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2F8EC3B"/>
        </w:tc>
        <w:tc>
          <w:tcPr>
            <w:tcW w:w="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3EE1A7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7FF73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A3F3E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E0D4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EE2EC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96A08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D4DCEE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3E33E878">
            <w:pPr>
              <w:pStyle w:val="7"/>
              <w:spacing w:line="240" w:lineRule="auto"/>
              <w:ind w:left="78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86FDAA4"/>
        </w:tc>
      </w:tr>
      <w:tr w14:paraId="5E5D3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07B67C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0F7197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644D434"/>
        </w:tc>
        <w:tc>
          <w:tcPr>
            <w:tcW w:w="20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4514255">
            <w:pPr>
              <w:pStyle w:val="7"/>
              <w:spacing w:line="261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织征地报批经审批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E94BEEE"/>
        </w:tc>
        <w:tc>
          <w:tcPr>
            <w:tcW w:w="12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D900930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F207FD2"/>
        </w:tc>
        <w:tc>
          <w:tcPr>
            <w:tcW w:w="297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718373D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B8EFCD4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15287DA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9FF4E7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DEE3FA6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92C638B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94B6D7"/>
        </w:tc>
      </w:tr>
      <w:tr w14:paraId="50EF8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27A6C7B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423DFF1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70CE008"/>
        </w:tc>
        <w:tc>
          <w:tcPr>
            <w:tcW w:w="20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2521BAE">
            <w:pPr>
              <w:pStyle w:val="7"/>
              <w:spacing w:line="254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通过的相关材料，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64385BC"/>
        </w:tc>
        <w:tc>
          <w:tcPr>
            <w:tcW w:w="12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0A6D745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923A890"/>
        </w:tc>
        <w:tc>
          <w:tcPr>
            <w:tcW w:w="297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3A06ADC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9DAF53B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87706CA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C987432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E012E7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6FCE74C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992D904"/>
        </w:tc>
      </w:tr>
      <w:tr w14:paraId="33F8C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4A67F8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90BE26C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46A34E"/>
        </w:tc>
        <w:tc>
          <w:tcPr>
            <w:tcW w:w="20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695C75">
            <w:pPr>
              <w:pStyle w:val="7"/>
              <w:spacing w:line="212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包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括县级人民政府</w:t>
            </w:r>
          </w:p>
          <w:p w14:paraId="4166FF15">
            <w:pPr>
              <w:pStyle w:val="7"/>
              <w:spacing w:before="41" w:line="172" w:lineRule="auto"/>
              <w:ind w:left="-1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建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设用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地请示,征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收土地申请等；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2BF38AC"/>
        </w:tc>
        <w:tc>
          <w:tcPr>
            <w:tcW w:w="12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5C478E9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6C9662D"/>
        </w:tc>
        <w:tc>
          <w:tcPr>
            <w:tcW w:w="2976" w:type="dxa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</w:tcPr>
          <w:p w14:paraId="7A245533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2217DC4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192B079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7944B4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10C77C2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507869E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95CB0E3"/>
        </w:tc>
      </w:tr>
      <w:tr w14:paraId="21AA4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F7C1CDC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2923A62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336849A"/>
        </w:tc>
        <w:tc>
          <w:tcPr>
            <w:tcW w:w="20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4C73925">
            <w:pPr>
              <w:pStyle w:val="7"/>
              <w:spacing w:line="212" w:lineRule="exact"/>
              <w:ind w:left="-1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2,</w:t>
            </w:r>
            <w:r>
              <w:rPr>
                <w:rFonts w:ascii="宋体" w:hAnsi="宋体" w:eastAsia="宋体" w:cs="宋体"/>
                <w:spacing w:val="-61"/>
                <w:sz w:val="19"/>
                <w:szCs w:val="19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征地批准文件，</w:t>
            </w:r>
          </w:p>
          <w:p w14:paraId="13251A90">
            <w:pPr>
              <w:pStyle w:val="7"/>
              <w:spacing w:before="35" w:line="177" w:lineRule="auto"/>
              <w:ind w:left="-1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包括国务院批准征 地批复文件、省级 人民政府批准征地 批复文件、地方人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22A3BE8"/>
        </w:tc>
        <w:tc>
          <w:tcPr>
            <w:tcW w:w="12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EF420DB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2AD10D"/>
        </w:tc>
        <w:tc>
          <w:tcPr>
            <w:tcW w:w="297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38E43AAB">
            <w:pPr>
              <w:pStyle w:val="7"/>
              <w:spacing w:line="287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</w:t>
            </w:r>
          </w:p>
          <w:p w14:paraId="2FA69FD1">
            <w:pPr>
              <w:pStyle w:val="7"/>
              <w:spacing w:before="6" w:line="346" w:lineRule="exact"/>
              <w:ind w:left="-3" w:right="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</w:p>
          <w:p w14:paraId="1388692E">
            <w:pPr>
              <w:pStyle w:val="7"/>
              <w:spacing w:line="319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□社区/企事业单位/村公示</w:t>
            </w:r>
          </w:p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51BE597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27E22FE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6C123DE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525C4E7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4793610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8C4ADE0"/>
        </w:tc>
      </w:tr>
      <w:tr w14:paraId="6083B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295FBB0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064AC0D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EE9379"/>
        </w:tc>
        <w:tc>
          <w:tcPr>
            <w:tcW w:w="20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6B3EB68B">
            <w:pPr>
              <w:pStyle w:val="7"/>
              <w:spacing w:line="205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民政府转发征地批</w:t>
            </w:r>
          </w:p>
          <w:p w14:paraId="10716782">
            <w:pPr>
              <w:pStyle w:val="7"/>
              <w:spacing w:before="21" w:line="182" w:lineRule="auto"/>
              <w:ind w:left="-1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复、其他征地批准 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文件等【*其他相关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A2DEC17"/>
        </w:tc>
        <w:tc>
          <w:tcPr>
            <w:tcW w:w="12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479C9F8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F413AF1"/>
        </w:tc>
        <w:tc>
          <w:tcPr>
            <w:tcW w:w="2976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</w:tcPr>
          <w:p w14:paraId="382CFFC6">
            <w:pPr>
              <w:pStyle w:val="7"/>
              <w:spacing w:line="340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</w:t>
            </w:r>
          </w:p>
          <w:p w14:paraId="258D2BC0">
            <w:pPr>
              <w:pStyle w:val="7"/>
              <w:spacing w:line="349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征地信息公开平台</w:t>
            </w:r>
          </w:p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A4152EA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A51B763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9906969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DE406CC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273B964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5089851"/>
        </w:tc>
      </w:tr>
      <w:tr w14:paraId="30BE6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190E172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CFC9EDA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0BF8797"/>
        </w:tc>
        <w:tc>
          <w:tcPr>
            <w:tcW w:w="20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73ACB09">
            <w:pPr>
              <w:pStyle w:val="7"/>
              <w:spacing w:line="254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报批材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料和图件由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F99ED1"/>
        </w:tc>
        <w:tc>
          <w:tcPr>
            <w:tcW w:w="12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5C5E659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E11F395"/>
        </w:tc>
        <w:tc>
          <w:tcPr>
            <w:tcW w:w="297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B99DC42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019B880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AF9A03F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B3EDCC1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B0F2DFF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C54DB24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564414D0"/>
        </w:tc>
      </w:tr>
      <w:tr w14:paraId="3CCA5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44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4EDCF7CE"/>
        </w:tc>
        <w:tc>
          <w:tcPr>
            <w:tcW w:w="64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81FD330"/>
        </w:tc>
        <w:tc>
          <w:tcPr>
            <w:tcW w:w="11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90CE7A9"/>
        </w:tc>
        <w:tc>
          <w:tcPr>
            <w:tcW w:w="201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76F1D1D7">
            <w:pPr>
              <w:pStyle w:val="7"/>
              <w:spacing w:line="254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各省（区、市）确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A65E40C"/>
        </w:tc>
        <w:tc>
          <w:tcPr>
            <w:tcW w:w="128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366F19A"/>
        </w:tc>
        <w:tc>
          <w:tcPr>
            <w:tcW w:w="120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5935797"/>
        </w:tc>
        <w:tc>
          <w:tcPr>
            <w:tcW w:w="297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9DF390E"/>
        </w:tc>
        <w:tc>
          <w:tcPr>
            <w:tcW w:w="350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220E1F7E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0140959"/>
        </w:tc>
        <w:tc>
          <w:tcPr>
            <w:tcW w:w="422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050021CE"/>
        </w:tc>
        <w:tc>
          <w:tcPr>
            <w:tcW w:w="40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7C7341D5"/>
        </w:tc>
        <w:tc>
          <w:tcPr>
            <w:tcW w:w="427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FB19CAE"/>
        </w:tc>
        <w:tc>
          <w:tcPr>
            <w:tcW w:w="418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16D6D375"/>
        </w:tc>
      </w:tr>
      <w:tr w14:paraId="2E377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4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D94758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C09B4D"/>
        </w:tc>
        <w:tc>
          <w:tcPr>
            <w:tcW w:w="11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71FE5E"/>
        </w:tc>
        <w:tc>
          <w:tcPr>
            <w:tcW w:w="20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7CC310">
            <w:pPr>
              <w:pStyle w:val="7"/>
              <w:spacing w:line="247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定公开方式】</w:t>
            </w:r>
          </w:p>
        </w:tc>
        <w:tc>
          <w:tcPr>
            <w:tcW w:w="20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8749FD"/>
        </w:tc>
        <w:tc>
          <w:tcPr>
            <w:tcW w:w="128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59E744"/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0F0EE3"/>
        </w:tc>
        <w:tc>
          <w:tcPr>
            <w:tcW w:w="297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4D40BE"/>
        </w:tc>
        <w:tc>
          <w:tcPr>
            <w:tcW w:w="3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E74ED0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CD81E7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BA35D"/>
        </w:tc>
        <w:tc>
          <w:tcPr>
            <w:tcW w:w="40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50278"/>
        </w:tc>
        <w:tc>
          <w:tcPr>
            <w:tcW w:w="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F9F15B"/>
        </w:tc>
        <w:tc>
          <w:tcPr>
            <w:tcW w:w="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0B437"/>
        </w:tc>
      </w:tr>
    </w:tbl>
    <w:p w14:paraId="24D877ED">
      <w:pPr>
        <w:spacing w:after="0"/>
        <w:sectPr>
          <w:pgSz w:w="16850" w:h="11900" w:orient="landscape"/>
          <w:pgMar w:top="1100" w:right="1080" w:bottom="280" w:left="1380" w:header="720" w:footer="720" w:gutter="0"/>
          <w:cols w:space="720" w:num="1"/>
        </w:sectPr>
      </w:pPr>
    </w:p>
    <w:p w14:paraId="3DBA508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4B9B0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275DCD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56857D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9F19B3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3600450</wp:posOffset>
                </wp:positionH>
                <wp:positionV relativeFrom="page">
                  <wp:posOffset>1714500</wp:posOffset>
                </wp:positionV>
                <wp:extent cx="1380490" cy="1685925"/>
                <wp:effectExtent l="0" t="0" r="0" b="0"/>
                <wp:wrapNone/>
                <wp:docPr id="174" name="文本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85991EF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AED33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9A97EB">
                            <w:pPr>
                              <w:pStyle w:val="2"/>
                              <w:spacing w:before="173"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5" o:spid="_x0000_s1026" o:spt="202" type="#_x0000_t202" style="position:absolute;left:0pt;margin-left:283.5pt;margin-top:135pt;height:132.75pt;width:108.7pt;mso-position-horizontal-relative:page;mso-position-vertical-relative:page;z-index:-251656192;mso-width-relative:page;mso-height-relative:page;" filled="f" stroked="f" coordsize="21600,21600" o:gfxdata="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v5R2gAAAAsBAAAPAAAAAAAAAAEAIAAAACIAAABkcnMvZG93&#10;bnJldi54bWxQSwECFAAUAAAACACHTuJA9eaJosUBAACA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5991EF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5AED33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49A97EB">
                      <w:pPr>
                        <w:pStyle w:val="2"/>
                        <w:spacing w:before="173"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4895850</wp:posOffset>
                </wp:positionH>
                <wp:positionV relativeFrom="page">
                  <wp:posOffset>3400425</wp:posOffset>
                </wp:positionV>
                <wp:extent cx="904875" cy="1513840"/>
                <wp:effectExtent l="0" t="0" r="0" b="0"/>
                <wp:wrapNone/>
                <wp:docPr id="175" name="文本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51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DB42FE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2DCE6A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98C3D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CC3F1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97908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88FB9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13AB94">
                            <w:pPr>
                              <w:pStyle w:val="2"/>
                              <w:spacing w:before="193"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6" o:spid="_x0000_s1026" o:spt="202" type="#_x0000_t202" style="position:absolute;left:0pt;margin-left:385.5pt;margin-top:267.75pt;height:119.2pt;width:71.25pt;mso-position-horizontal-relative:page;mso-position-vertical-relative:page;z-index:-251656192;mso-width-relative:page;mso-height-relative:page;" filled="f" stroked="f" coordsize="21600,21600" o:gfxdata="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7Tz2NoAAAALAQAADwAAAAAAAAABACAAAAAiAAAAZHJzL2Rv&#10;d25yZXYueG1sUEsBAhQAFAAAAAgAh07iQCw4kwfGAQAAfw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B42FE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32DCE6A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698C3D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4CC3F1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897908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388FB9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513AB94">
                      <w:pPr>
                        <w:pStyle w:val="2"/>
                        <w:spacing w:before="193"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3600450</wp:posOffset>
                </wp:positionH>
                <wp:positionV relativeFrom="page">
                  <wp:posOffset>4914900</wp:posOffset>
                </wp:positionV>
                <wp:extent cx="1380490" cy="1275715"/>
                <wp:effectExtent l="0" t="0" r="0" b="0"/>
                <wp:wrapNone/>
                <wp:docPr id="176" name="文本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825682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9565EB">
                            <w:pPr>
                              <w:spacing w:before="7" w:line="240" w:lineRule="auto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989EDFA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7" o:spid="_x0000_s1026" o:spt="202" type="#_x0000_t202" style="position:absolute;left:0pt;margin-left:283.5pt;margin-top:387pt;height:100.45pt;width:108.7pt;mso-position-horizontal-relative:page;mso-position-vertical-relative:page;z-index:-251656192;mso-width-relative:page;mso-height-relative:page;" filled="f" stroked="f" coordsize="21600,21600" o:gfxdata="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tsPgfbAAAACwEAAA8AAAAAAAAAAQAgAAAAIgAAAGRycy9k&#10;b3ducmV2LnhtbFBLAQIUABQAAAAIAIdO4kBPz//exgEAAIADAAAOAAAAAAAAAAEAIAAAACo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825682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A9565EB">
                      <w:pPr>
                        <w:spacing w:before="7" w:line="240" w:lineRule="auto"/>
                        <w:rPr>
                          <w:rFonts w:ascii="Times New Roman" w:hAnsi="Times New Roman" w:eastAsia="Times New Roman" w:cs="Times New Roman"/>
                          <w:sz w:val="28"/>
                          <w:szCs w:val="28"/>
                        </w:rPr>
                      </w:pPr>
                    </w:p>
                    <w:p w14:paraId="1989EDFA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1714500</wp:posOffset>
                </wp:positionV>
                <wp:extent cx="2886075" cy="4476115"/>
                <wp:effectExtent l="0" t="0" r="9525" b="635"/>
                <wp:wrapNone/>
                <wp:docPr id="191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075" cy="4476115"/>
                          <a:chOff x="5790" y="2700"/>
                          <a:chExt cx="4545" cy="7049"/>
                        </a:xfrm>
                      </wpg:grpSpPr>
                      <wpg:grpSp>
                        <wpg:cNvPr id="178" name="组合 179"/>
                        <wpg:cNvGrpSpPr/>
                        <wpg:grpSpPr>
                          <a:xfrm>
                            <a:off x="5790" y="2700"/>
                            <a:ext cx="2054" cy="2655"/>
                            <a:chOff x="5790" y="2700"/>
                            <a:chExt cx="2054" cy="2655"/>
                          </a:xfrm>
                        </wpg:grpSpPr>
                        <wps:wsp>
                          <wps:cNvPr id="177" name="任意多边形 180"/>
                          <wps:cNvSpPr/>
                          <wps:spPr>
                            <a:xfrm>
                              <a:off x="5790" y="2700"/>
                              <a:ext cx="2054" cy="2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4" h="2655">
                                  <a:moveTo>
                                    <a:pt x="0" y="2655"/>
                                  </a:moveTo>
                                  <a:lnTo>
                                    <a:pt x="2054" y="2655"/>
                                  </a:lnTo>
                                  <a:lnTo>
                                    <a:pt x="2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" name="组合 181"/>
                        <wpg:cNvGrpSpPr/>
                        <wpg:grpSpPr>
                          <a:xfrm>
                            <a:off x="7830" y="2700"/>
                            <a:ext cx="1305" cy="2655"/>
                            <a:chOff x="7830" y="2700"/>
                            <a:chExt cx="1305" cy="2655"/>
                          </a:xfrm>
                        </wpg:grpSpPr>
                        <wps:wsp>
                          <wps:cNvPr id="179" name="任意多边形 182"/>
                          <wps:cNvSpPr/>
                          <wps:spPr>
                            <a:xfrm>
                              <a:off x="7830" y="2700"/>
                              <a:ext cx="1305" cy="2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655">
                                  <a:moveTo>
                                    <a:pt x="0" y="2655"/>
                                  </a:moveTo>
                                  <a:lnTo>
                                    <a:pt x="1305" y="265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2" name="组合 183"/>
                        <wpg:cNvGrpSpPr/>
                        <wpg:grpSpPr>
                          <a:xfrm>
                            <a:off x="9120" y="2700"/>
                            <a:ext cx="1215" cy="2655"/>
                            <a:chOff x="9120" y="2700"/>
                            <a:chExt cx="1215" cy="2655"/>
                          </a:xfrm>
                        </wpg:grpSpPr>
                        <wps:wsp>
                          <wps:cNvPr id="181" name="任意多边形 184"/>
                          <wps:cNvSpPr/>
                          <wps:spPr>
                            <a:xfrm>
                              <a:off x="9120" y="2700"/>
                              <a:ext cx="1215" cy="2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655">
                                  <a:moveTo>
                                    <a:pt x="0" y="2655"/>
                                  </a:moveTo>
                                  <a:lnTo>
                                    <a:pt x="1215" y="2655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" name="组合 185"/>
                        <wpg:cNvGrpSpPr/>
                        <wpg:grpSpPr>
                          <a:xfrm>
                            <a:off x="7830" y="5356"/>
                            <a:ext cx="1305" cy="2384"/>
                            <a:chOff x="7830" y="5356"/>
                            <a:chExt cx="1305" cy="2384"/>
                          </a:xfrm>
                        </wpg:grpSpPr>
                        <wps:wsp>
                          <wps:cNvPr id="183" name="任意多边形 186"/>
                          <wps:cNvSpPr/>
                          <wps:spPr>
                            <a:xfrm>
                              <a:off x="7830" y="5356"/>
                              <a:ext cx="1305" cy="2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384">
                                  <a:moveTo>
                                    <a:pt x="0" y="2384"/>
                                  </a:moveTo>
                                  <a:lnTo>
                                    <a:pt x="1305" y="2384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" name="组合 187"/>
                        <wpg:cNvGrpSpPr/>
                        <wpg:grpSpPr>
                          <a:xfrm>
                            <a:off x="9120" y="5356"/>
                            <a:ext cx="1215" cy="2384"/>
                            <a:chOff x="9120" y="5356"/>
                            <a:chExt cx="1215" cy="2384"/>
                          </a:xfrm>
                        </wpg:grpSpPr>
                        <wps:wsp>
                          <wps:cNvPr id="185" name="任意多边形 188"/>
                          <wps:cNvSpPr/>
                          <wps:spPr>
                            <a:xfrm>
                              <a:off x="9120" y="5356"/>
                              <a:ext cx="1215" cy="2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15" h="2384">
                                  <a:moveTo>
                                    <a:pt x="0" y="2384"/>
                                  </a:moveTo>
                                  <a:lnTo>
                                    <a:pt x="1215" y="2384"/>
                                  </a:lnTo>
                                  <a:lnTo>
                                    <a:pt x="12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8" name="组合 189"/>
                        <wpg:cNvGrpSpPr/>
                        <wpg:grpSpPr>
                          <a:xfrm>
                            <a:off x="5790" y="7740"/>
                            <a:ext cx="2054" cy="2009"/>
                            <a:chOff x="5790" y="7740"/>
                            <a:chExt cx="2054" cy="2009"/>
                          </a:xfrm>
                        </wpg:grpSpPr>
                        <wps:wsp>
                          <wps:cNvPr id="187" name="任意多边形 190"/>
                          <wps:cNvSpPr/>
                          <wps:spPr>
                            <a:xfrm>
                              <a:off x="5790" y="7740"/>
                              <a:ext cx="2054" cy="20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4" h="2009">
                                  <a:moveTo>
                                    <a:pt x="0" y="2009"/>
                                  </a:moveTo>
                                  <a:lnTo>
                                    <a:pt x="2054" y="2009"/>
                                  </a:lnTo>
                                  <a:lnTo>
                                    <a:pt x="2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0" name="组合 191"/>
                        <wpg:cNvGrpSpPr/>
                        <wpg:grpSpPr>
                          <a:xfrm>
                            <a:off x="7830" y="7740"/>
                            <a:ext cx="1305" cy="2009"/>
                            <a:chOff x="7830" y="7740"/>
                            <a:chExt cx="1305" cy="2009"/>
                          </a:xfrm>
                        </wpg:grpSpPr>
                        <wps:wsp>
                          <wps:cNvPr id="189" name="任意多边形 192"/>
                          <wps:cNvSpPr/>
                          <wps:spPr>
                            <a:xfrm>
                              <a:off x="7830" y="7740"/>
                              <a:ext cx="1305" cy="20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009">
                                  <a:moveTo>
                                    <a:pt x="0" y="2009"/>
                                  </a:moveTo>
                                  <a:lnTo>
                                    <a:pt x="1305" y="2009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78" o:spid="_x0000_s1026" o:spt="203" style="position:absolute;left:0pt;margin-left:289.5pt;margin-top:135pt;height:352.45pt;width:227.25pt;mso-position-horizontal-relative:page;mso-position-vertical-relative:page;z-index:-251656192;mso-width-relative:page;mso-height-relative:page;" coordorigin="5790,2700" coordsize="4545,7049" o:gfxdata="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">
                <o:lock v:ext="edit" aspectratio="f"/>
                <v:group id="组合 179" o:spid="_x0000_s1026" o:spt="203" style="position:absolute;left:5790;top:2700;height:2655;width:2054;" coordorigin="5790,2700" coordsize="2054,2655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80" o:spid="_x0000_s1026" o:spt="100" style="position:absolute;left:5790;top:2700;height:2655;width:2054;" fillcolor="#FFFFFF" filled="t" stroked="f" coordsize="2054,2655" o:gfxdata="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2Q/KvQAA&#10;ANwAAAAPAAAAAAAAAAEAIAAAACIAAABkcnMvZG93bnJldi54bWxQSwECFAAUAAAACACHTuJAMy8F&#10;njsAAAA5AAAAEAAAAAAAAAABACAAAAAMAQAAZHJzL3NoYXBleG1sLnhtbFBLBQYAAAAABgAGAFsB&#10;AAC2AwAAAAA=&#10;" path="m0,2655l2054,2655,2054,0,0,0,0,265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81" o:spid="_x0000_s1026" o:spt="203" style="position:absolute;left:7830;top:2700;height:2655;width:1305;" coordorigin="7830,2700" coordsize="1305,2655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82" o:spid="_x0000_s1026" o:spt="100" style="position:absolute;left:7830;top:2700;height:2655;width:1305;" fillcolor="#FFFFFF" filled="t" stroked="f" coordsize="1305,2655" o:gfxdata="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FMkK8AAAA&#10;3AAAAA8AAAAAAAAAAQAgAAAAIgAAAGRycy9kb3ducmV2LnhtbFBLAQIUABQAAAAIAIdO4kAzLwWe&#10;OwAAADkAAAAQAAAAAAAAAAEAIAAAAAsBAABkcnMvc2hhcGV4bWwueG1sUEsFBgAAAAAGAAYAWwEA&#10;ALUDAAAAAA==&#10;" path="m0,2655l1305,2655,1305,0,0,0,0,265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83" o:spid="_x0000_s1026" o:spt="203" style="position:absolute;left:9120;top:2700;height:2655;width:1215;" coordorigin="9120,2700" coordsize="1215,2655" o:gfxdata="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/XpW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84" o:spid="_x0000_s1026" o:spt="100" style="position:absolute;left:9120;top:2700;height:2655;width:1215;" fillcolor="#FFFFFF" filled="t" stroked="f" coordsize="1215,2655" o:gfxdata="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wLrsAAADc&#10;AAAADwAAAAAAAAABACAAAAAiAAAAZHJzL2Rvd25yZXYueG1sUEsBAhQAFAAAAAgAh07iQDMvBZ47&#10;AAAAOQAAABAAAAAAAAAAAQAgAAAACgEAAGRycy9zaGFwZXhtbC54bWxQSwUGAAAAAAYABgBbAQAA&#10;tAMAAAAA&#10;" path="m0,2655l1215,2655,1215,0,0,0,0,265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85" o:spid="_x0000_s1026" o:spt="203" style="position:absolute;left:7830;top:5356;height:2384;width:1305;" coordorigin="7830,5356" coordsize="1305,2384" o:gfxdata="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fcpi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86" o:spid="_x0000_s1026" o:spt="100" style="position:absolute;left:7830;top:5356;height:2384;width:1305;" fillcolor="#FFFFFF" filled="t" stroked="f" coordsize="1305,2384" o:gfxdata="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iNDC8AAAA&#10;3AAAAA8AAAAAAAAAAQAgAAAAIgAAAGRycy9kb3ducmV2LnhtbFBLAQIUABQAAAAIAIdO4kAzLwWe&#10;OwAAADkAAAAQAAAAAAAAAAEAIAAAAAsBAABkcnMvc2hhcGV4bWwueG1sUEsFBgAAAAAGAAYAWwEA&#10;ALUDAAAAAA==&#10;" path="m0,2384l1305,2384,1305,0,0,0,0,238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87" o:spid="_x0000_s1026" o:spt="203" style="position:absolute;left:9120;top:5356;height:2384;width:1215;" coordorigin="9120,5356" coordsize="1215,2384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88" o:spid="_x0000_s1026" o:spt="100" style="position:absolute;left:9120;top:5356;height:2384;width:1215;" fillcolor="#FFFFFF" filled="t" stroked="f" coordsize="1215,2384" o:gfxdata="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xT6ZbsAAADc&#10;AAAADwAAAAAAAAABACAAAAAiAAAAZHJzL2Rvd25yZXYueG1sUEsBAhQAFAAAAAgAh07iQDMvBZ47&#10;AAAAOQAAABAAAAAAAAAAAQAgAAAACgEAAGRycy9zaGFwZXhtbC54bWxQSwUGAAAAAAYABgBbAQAA&#10;tAMAAAAA&#10;" path="m0,2384l1215,2384,1215,0,0,0,0,238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89" o:spid="_x0000_s1026" o:spt="203" style="position:absolute;left:5790;top:7740;height:2009;width:2054;" coordorigin="5790,7740" coordsize="2054,2009" o:gfxdata="UEsDBAoAAAAAAIdO4kAAAAAAAAAAAAAAAAAEAAAAZHJzL1BLAwQUAAAACACHTuJAHj+Sjb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Gj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4/ko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90" o:spid="_x0000_s1026" o:spt="100" style="position:absolute;left:5790;top:7740;height:2009;width:2054;" fillcolor="#FFFFFF" filled="t" stroked="f" coordsize="2054,2009" o:gfxdata="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cU6YugAAANwA&#10;AAAPAAAAAAAAAAEAIAAAACIAAABkcnMvZG93bnJldi54bWxQSwECFAAUAAAACACHTuJAMy8FnjsA&#10;AAA5AAAAEAAAAAAAAAABACAAAAAJAQAAZHJzL3NoYXBleG1sLnhtbFBLBQYAAAAABgAGAFsBAACz&#10;AwAAAAA=&#10;" path="m0,2009l2054,2009,2054,0,0,0,0,200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91" o:spid="_x0000_s1026" o:spt="203" style="position:absolute;left:7830;top:7740;height:2009;width:1305;" coordorigin="7830,7740" coordsize="1305,2009" o:gfxdata="UEsDBAoAAAAAAIdO4kAAAAAAAAAAAAAAAAAEAAAAZHJzL1BLAwQUAAAACACHTuJAZZAIVr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kAh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92" o:spid="_x0000_s1026" o:spt="100" style="position:absolute;left:7830;top:7740;height:2009;width:1305;" fillcolor="#FFFFFF" filled="t" stroked="f" coordsize="1305,2009" o:gfxdata="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uBTe8AAAA&#10;3AAAAA8AAAAAAAAAAQAgAAAAIgAAAGRycy9kb3ducmV2LnhtbFBLAQIUABQAAAAIAIdO4kAzLwWe&#10;OwAAADkAAAAQAAAAAAAAAAEAIAAAAAsBAABkcnMvc2hhcGV4bWwueG1sUEsFBgAAAAAGAAYAWwEA&#10;ALUDAAAAAA==&#10;" path="m0,2009l1305,2009,1305,0,0,0,0,2009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4558E3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A5B6315">
      <w:pPr>
        <w:spacing w:before="2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Style w:val="3"/>
        <w:tblW w:w="14171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53"/>
        <w:gridCol w:w="1114"/>
        <w:gridCol w:w="2006"/>
        <w:gridCol w:w="2040"/>
        <w:gridCol w:w="1291"/>
        <w:gridCol w:w="1205"/>
        <w:gridCol w:w="2986"/>
        <w:gridCol w:w="355"/>
        <w:gridCol w:w="408"/>
        <w:gridCol w:w="422"/>
        <w:gridCol w:w="394"/>
        <w:gridCol w:w="437"/>
        <w:gridCol w:w="418"/>
      </w:tblGrid>
      <w:tr w14:paraId="536C8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293AD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649EB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C3A8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968FAB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9ABD546">
            <w:pPr>
              <w:pStyle w:val="7"/>
              <w:spacing w:line="240" w:lineRule="auto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46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5CE6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CC6A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33255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AEFCDD">
            <w:pPr>
              <w:pStyle w:val="7"/>
              <w:spacing w:before="179" w:line="316" w:lineRule="exact"/>
              <w:ind w:left="-4" w:right="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耕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 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护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737E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B81F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14C89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7B590D">
            <w:pPr>
              <w:pStyle w:val="7"/>
              <w:spacing w:before="181" w:line="314" w:lineRule="exact"/>
              <w:ind w:left="303" w:right="73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补充耕地 项目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50E54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2B1B8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F179BF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7EC8AA00">
            <w:pPr>
              <w:pStyle w:val="7"/>
              <w:spacing w:line="177" w:lineRule="auto"/>
              <w:ind w:left="-1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项目名称、所在地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验收日期、补充耕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地位置、面积等信 息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FBC4A">
            <w:pPr>
              <w:pStyle w:val="7"/>
              <w:spacing w:line="279" w:lineRule="exact"/>
              <w:ind w:left="3" w:right="-34" w:firstLine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《政府信息公开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6D7C193C">
            <w:pPr>
              <w:pStyle w:val="7"/>
              <w:spacing w:before="19" w:line="208" w:lineRule="auto"/>
              <w:ind w:left="3" w:right="-3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条例》《关于主动 公开补充耕地项目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与地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块信息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的公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告》（自然资源部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公告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2021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年第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25 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6653F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57EF09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0675298C">
            <w:pPr>
              <w:pStyle w:val="7"/>
              <w:spacing w:line="218" w:lineRule="auto"/>
              <w:ind w:left="3" w:right="-1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 个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64D0A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A4BA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3CFE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4A135C">
            <w:pPr>
              <w:pStyle w:val="7"/>
              <w:spacing w:before="179" w:line="316" w:lineRule="exact"/>
              <w:ind w:left="2" w:right="60" w:firstLine="16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03B97B">
            <w:pPr>
              <w:pStyle w:val="7"/>
              <w:tabs>
                <w:tab w:val="left" w:pos="2517"/>
              </w:tabs>
              <w:spacing w:line="230" w:lineRule="auto"/>
              <w:ind w:left="-3" w:right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8BF5E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8C5ED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63449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DAC8D3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D1532BF">
            <w:pPr>
              <w:pStyle w:val="7"/>
              <w:spacing w:line="240" w:lineRule="auto"/>
              <w:ind w:left="101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9C3E20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3288A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65BC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B92E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991B84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5E1ABB8">
            <w:pPr>
              <w:pStyle w:val="7"/>
              <w:spacing w:line="240" w:lineRule="auto"/>
              <w:ind w:left="16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06245E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E6784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1F6B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6E1F9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4DFEA7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609B2D54">
            <w:pPr>
              <w:pStyle w:val="7"/>
              <w:spacing w:line="240" w:lineRule="auto"/>
              <w:ind w:left="3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034D2"/>
        </w:tc>
      </w:tr>
      <w:tr w14:paraId="415F1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02DF7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B4EF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725D17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A3B13C4">
            <w:pPr>
              <w:pStyle w:val="7"/>
              <w:spacing w:line="240" w:lineRule="auto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47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D7D9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E0703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3CF991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78503E02">
            <w:pPr>
              <w:pStyle w:val="7"/>
              <w:spacing w:line="316" w:lineRule="exact"/>
              <w:ind w:left="-4" w:right="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耕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 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护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E930E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51A0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ED5EAD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7CD8A4F0">
            <w:pPr>
              <w:pStyle w:val="7"/>
              <w:spacing w:line="314" w:lineRule="exact"/>
              <w:ind w:left="63" w:right="7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设施农业 用地监管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5F406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EBD882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5A624931">
            <w:pPr>
              <w:pStyle w:val="7"/>
              <w:spacing w:line="218" w:lineRule="auto"/>
              <w:ind w:left="-1" w:right="-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项目名称、位置、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用途、类型、生产 期限、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用地情况等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DC993A">
            <w:pPr>
              <w:pStyle w:val="7"/>
              <w:spacing w:line="211" w:lineRule="auto"/>
              <w:ind w:left="3" w:right="-34" w:firstLine="18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《政府信息公开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条例》《自然资源 部办公厅关于设施 农业用地上图入库 有关事项的通知》</w:t>
            </w:r>
          </w:p>
          <w:p w14:paraId="2DE39D65">
            <w:pPr>
              <w:pStyle w:val="7"/>
              <w:tabs>
                <w:tab w:val="left" w:pos="1143"/>
              </w:tabs>
              <w:spacing w:line="303" w:lineRule="exact"/>
              <w:ind w:left="3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 自然资办函</w:t>
            </w:r>
          </w:p>
          <w:p w14:paraId="50090E51">
            <w:pPr>
              <w:pStyle w:val="7"/>
              <w:spacing w:line="334" w:lineRule="exact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（2020） 1328</w:t>
            </w:r>
            <w:r>
              <w:rPr>
                <w:rFonts w:ascii="方正仿宋_GBK" w:hAnsi="方正仿宋_GBK" w:eastAsia="方正仿宋_GBK" w:cs="方正仿宋_GBK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AD968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68C102">
            <w:pPr>
              <w:pStyle w:val="7"/>
              <w:spacing w:before="1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2C158759">
            <w:pPr>
              <w:pStyle w:val="7"/>
              <w:spacing w:line="316" w:lineRule="exact"/>
              <w:ind w:left="3" w:right="-4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者获取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746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4A74D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F61A8E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FB73690">
            <w:pPr>
              <w:pStyle w:val="7"/>
              <w:spacing w:line="334" w:lineRule="exact"/>
              <w:ind w:left="6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</w:t>
            </w:r>
          </w:p>
          <w:p w14:paraId="298C69E0">
            <w:pPr>
              <w:pStyle w:val="7"/>
              <w:spacing w:line="334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C9B1F">
            <w:pPr>
              <w:pStyle w:val="7"/>
              <w:spacing w:line="318" w:lineRule="exact"/>
              <w:ind w:left="-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22FF24FE">
            <w:pPr>
              <w:pStyle w:val="7"/>
              <w:tabs>
                <w:tab w:val="left" w:pos="2637"/>
              </w:tabs>
              <w:spacing w:before="4" w:line="232" w:lineRule="auto"/>
              <w:ind w:left="-3" w:right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查阅点□政府服务中心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6EF16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4D67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4B9EF1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BEBD3D0">
            <w:pPr>
              <w:pStyle w:val="7"/>
              <w:spacing w:line="240" w:lineRule="auto"/>
              <w:ind w:left="101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048C84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D319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08F1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78982F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20EE799D">
            <w:pPr>
              <w:pStyle w:val="7"/>
              <w:spacing w:line="240" w:lineRule="auto"/>
              <w:ind w:left="16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F66485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FB851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BB7F9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3029C7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72DA1FB9">
            <w:pPr>
              <w:pStyle w:val="7"/>
              <w:spacing w:line="240" w:lineRule="auto"/>
              <w:ind w:left="3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71C20E"/>
        </w:tc>
      </w:tr>
      <w:tr w14:paraId="0E2B2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7EA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37B5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E07D44">
            <w:pPr>
              <w:pStyle w:val="7"/>
              <w:spacing w:before="216" w:line="240" w:lineRule="auto"/>
              <w:ind w:left="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48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DAD1AF">
            <w:pPr>
              <w:pStyle w:val="7"/>
              <w:spacing w:line="292" w:lineRule="exact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采</w:t>
            </w:r>
          </w:p>
          <w:p w14:paraId="723E2F14">
            <w:pPr>
              <w:pStyle w:val="7"/>
              <w:spacing w:line="315" w:lineRule="exact"/>
              <w:ind w:left="-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产</w:t>
            </w:r>
          </w:p>
          <w:p w14:paraId="15A489CE">
            <w:pPr>
              <w:pStyle w:val="7"/>
              <w:spacing w:before="23" w:line="316" w:lineRule="exact"/>
              <w:ind w:left="-4" w:right="9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源 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批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A020E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611EC1">
            <w:pPr>
              <w:pStyle w:val="7"/>
              <w:spacing w:line="300" w:lineRule="exact"/>
              <w:ind w:right="73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采矿权审 批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C7C98A">
            <w:pPr>
              <w:pStyle w:val="7"/>
              <w:spacing w:line="218" w:lineRule="auto"/>
              <w:ind w:left="-1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采矿权登记信息，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包括许可证号、矿 山名</w:t>
            </w:r>
            <w:r>
              <w:rPr>
                <w:rFonts w:ascii="方正仿宋_GBK" w:hAnsi="方正仿宋_GBK" w:eastAsia="方正仿宋_GBK" w:cs="方正仿宋_GBK"/>
                <w:spacing w:val="-18"/>
                <w:sz w:val="24"/>
                <w:szCs w:val="24"/>
              </w:rPr>
              <w:t>称、矿区面积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有效期限等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5F542">
            <w:pPr>
              <w:pStyle w:val="7"/>
              <w:spacing w:line="277" w:lineRule="exact"/>
              <w:ind w:left="3" w:right="-34" w:firstLine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《政府信息公开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67E64D24">
            <w:pPr>
              <w:pStyle w:val="7"/>
              <w:spacing w:before="25" w:line="314" w:lineRule="exact"/>
              <w:ind w:left="3" w:right="-3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条例》《矿产资源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开采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登记管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理办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法》《国务院办公 厅关于运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用大数据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561CE7">
            <w:pPr>
              <w:pStyle w:val="7"/>
              <w:spacing w:line="316" w:lineRule="exact"/>
              <w:ind w:left="3" w:right="-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作出行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定之日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起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日 内，法律法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规另有规定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7D57E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8AF0DC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3BD66915">
            <w:pPr>
              <w:pStyle w:val="7"/>
              <w:spacing w:line="316" w:lineRule="exact"/>
              <w:ind w:left="2" w:right="60" w:firstLine="16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A6CF8A">
            <w:pPr>
              <w:pStyle w:val="7"/>
              <w:spacing w:before="4" w:line="330" w:lineRule="exact"/>
              <w:ind w:left="-3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</w:p>
          <w:p w14:paraId="49994B2F">
            <w:pPr>
              <w:pStyle w:val="7"/>
              <w:spacing w:before="15" w:line="330" w:lineRule="exact"/>
              <w:ind w:left="-3" w:right="9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■公开查阅点■政府服务中 心</w:t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13256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CF71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3D01A2">
            <w:pPr>
              <w:pStyle w:val="7"/>
              <w:spacing w:before="216" w:line="240" w:lineRule="auto"/>
              <w:ind w:left="101" w:right="-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19DFC7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F54C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CAE28F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D6FBFC">
            <w:pPr>
              <w:pStyle w:val="7"/>
              <w:spacing w:before="216" w:line="240" w:lineRule="auto"/>
              <w:ind w:left="16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652E38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FCC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410C3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4DEBA3">
            <w:pPr>
              <w:pStyle w:val="7"/>
              <w:spacing w:before="216" w:line="240" w:lineRule="auto"/>
              <w:ind w:left="3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325900"/>
        </w:tc>
      </w:tr>
    </w:tbl>
    <w:p w14:paraId="2026EE1F">
      <w:pPr>
        <w:spacing w:after="0"/>
        <w:sectPr>
          <w:pgSz w:w="16850" w:h="11900" w:orient="landscape"/>
          <w:pgMar w:top="1100" w:right="960" w:bottom="280" w:left="1460" w:header="720" w:footer="720" w:gutter="0"/>
          <w:cols w:space="720" w:num="1"/>
        </w:sectPr>
      </w:pPr>
    </w:p>
    <w:p w14:paraId="02D25E1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4895850</wp:posOffset>
                </wp:positionH>
                <wp:positionV relativeFrom="page">
                  <wp:posOffset>1114425</wp:posOffset>
                </wp:positionV>
                <wp:extent cx="913130" cy="1800225"/>
                <wp:effectExtent l="0" t="0" r="0" b="0"/>
                <wp:wrapNone/>
                <wp:docPr id="192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78A3FF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05C3F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475AE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0AD02A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3A47B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9D48C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C9C8E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0E799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E8E3AE9">
                            <w:pPr>
                              <w:spacing w:before="11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74E03F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385.5pt;margin-top:87.75pt;height:141.75pt;width:71.9pt;mso-position-horizontal-relative:page;mso-position-vertical-relative:page;z-index:-251656192;mso-width-relative:page;mso-height-relative:page;" filled="f" stroked="f" coordsize="21600,21600" o:gfxdata="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7pmZF2gAAAAsBAAAPAAAAAAAAAAEAIAAAACIAAABkcnMvZG93bnJl&#10;di54bWxQSwECFAAUAAAACACHTuJAwtvUFcIBAAB/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78A3FF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A05C3F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B475AE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B0AD02A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D3A47B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19D48C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0C9C8E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E0E799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E8E3AE9">
                      <w:pPr>
                        <w:spacing w:before="11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2674E03F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2924175</wp:posOffset>
                </wp:positionV>
                <wp:extent cx="894080" cy="2676525"/>
                <wp:effectExtent l="0" t="0" r="0" b="0"/>
                <wp:wrapNone/>
                <wp:docPr id="193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97A5DC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E9274A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63FB4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22BDF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097772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790F2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46A9B9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30803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31A799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F22DC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ADC76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318E73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0DCD3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BE482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B188CD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B17ADF">
                            <w:pPr>
                              <w:spacing w:before="8" w:line="240" w:lineRule="auto"/>
                              <w:rPr>
                                <w:rFonts w:ascii="Times New Roman" w:hAnsi="Times New Roman" w:eastAsia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7E7B3CAF"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方正仿宋_GBK" w:hAnsi="方正仿宋_GBK" w:eastAsia="方正仿宋_GBK" w:cs="方正仿宋_GBK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方正仿宋_GBK" w:hAnsi="方正仿宋_GBK" w:eastAsia="方正仿宋_GBK" w:cs="方正仿宋_GBK"/>
                                <w:w w:val="102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4" o:spid="_x0000_s1026" o:spt="202" type="#_x0000_t202" style="position:absolute;left:0pt;margin-left:387pt;margin-top:230.25pt;height:210.75pt;width:70.4pt;mso-position-horizontal-relative:page;mso-position-vertical-relative:page;z-index:-251656192;mso-width-relative:page;mso-height-relative:page;" filled="f" stroked="f" coordsize="21600,21600" o:gfxdata="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j8v8raAAAACwEAAA8AAAAAAAAAAQAgAAAAIgAAAGRycy9kb3du&#10;cmV2LnhtbFBLAQIUABQAAAAIAIdO4kAYqb2MxAEAAH8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97A5DC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65E9274A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4063FB4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7422BDF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3097772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0E790F2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546A9B9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0E30803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431A799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74F22DC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13ADC76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5318E73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690DCD3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14BE482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7B188CD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13B17ADF">
                      <w:pPr>
                        <w:spacing w:before="8" w:line="240" w:lineRule="auto"/>
                        <w:rPr>
                          <w:rFonts w:ascii="Times New Roman" w:hAnsi="Times New Roman" w:eastAsia="Times New Roman" w:cs="Times New Roman"/>
                          <w:sz w:val="26"/>
                          <w:szCs w:val="26"/>
                        </w:rPr>
                      </w:pPr>
                    </w:p>
                    <w:p w14:paraId="7E7B3CAF">
                      <w:pPr>
                        <w:spacing w:before="0"/>
                        <w:ind w:left="0" w:right="0" w:firstLine="0"/>
                        <w:jc w:val="left"/>
                        <w:rPr>
                          <w:rFonts w:ascii="方正仿宋_GBK" w:hAnsi="方正仿宋_GBK" w:eastAsia="方正仿宋_GBK" w:cs="方正仿宋_GBK"/>
                          <w:sz w:val="19"/>
                          <w:szCs w:val="19"/>
                        </w:rPr>
                      </w:pPr>
                      <w:r>
                        <w:rPr>
                          <w:rFonts w:ascii="方正仿宋_GBK" w:hAnsi="方正仿宋_GBK" w:eastAsia="方正仿宋_GBK" w:cs="方正仿宋_GBK"/>
                          <w:w w:val="102"/>
                          <w:sz w:val="19"/>
                          <w:szCs w:val="19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ge">
                  <wp:posOffset>1114425</wp:posOffset>
                </wp:positionV>
                <wp:extent cx="817880" cy="4486275"/>
                <wp:effectExtent l="0" t="0" r="1270" b="9525"/>
                <wp:wrapNone/>
                <wp:docPr id="198" name="组合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880" cy="4486275"/>
                          <a:chOff x="7860" y="1756"/>
                          <a:chExt cx="1288" cy="7065"/>
                        </a:xfrm>
                      </wpg:grpSpPr>
                      <wpg:grpSp>
                        <wpg:cNvPr id="195" name="组合 196"/>
                        <wpg:cNvGrpSpPr/>
                        <wpg:grpSpPr>
                          <a:xfrm>
                            <a:off x="7860" y="1756"/>
                            <a:ext cx="1288" cy="2835"/>
                            <a:chOff x="7860" y="1756"/>
                            <a:chExt cx="1288" cy="2835"/>
                          </a:xfrm>
                        </wpg:grpSpPr>
                        <wps:wsp>
                          <wps:cNvPr id="194" name="任意多边形 197"/>
                          <wps:cNvSpPr/>
                          <wps:spPr>
                            <a:xfrm>
                              <a:off x="7860" y="1756"/>
                              <a:ext cx="1288" cy="28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88" h="2835">
                                  <a:moveTo>
                                    <a:pt x="0" y="2834"/>
                                  </a:moveTo>
                                  <a:lnTo>
                                    <a:pt x="1288" y="2834"/>
                                  </a:lnTo>
                                  <a:lnTo>
                                    <a:pt x="1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" name="组合 198"/>
                        <wpg:cNvGrpSpPr/>
                        <wpg:grpSpPr>
                          <a:xfrm>
                            <a:off x="7860" y="4605"/>
                            <a:ext cx="1288" cy="4215"/>
                            <a:chOff x="7860" y="4605"/>
                            <a:chExt cx="1288" cy="4215"/>
                          </a:xfrm>
                        </wpg:grpSpPr>
                        <wps:wsp>
                          <wps:cNvPr id="196" name="任意多边形 199"/>
                          <wps:cNvSpPr/>
                          <wps:spPr>
                            <a:xfrm>
                              <a:off x="7860" y="4605"/>
                              <a:ext cx="1288" cy="4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88" h="4215">
                                  <a:moveTo>
                                    <a:pt x="0" y="4215"/>
                                  </a:moveTo>
                                  <a:lnTo>
                                    <a:pt x="1288" y="4215"/>
                                  </a:lnTo>
                                  <a:lnTo>
                                    <a:pt x="1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95" o:spid="_x0000_s1026" o:spt="203" style="position:absolute;left:0pt;margin-left:393pt;margin-top:87.75pt;height:353.25pt;width:64.4pt;mso-position-horizontal-relative:page;mso-position-vertical-relative:page;z-index:-251656192;mso-width-relative:page;mso-height-relative:page;" coordorigin="7860,1756" coordsize="1288,7065" o:gfxdata="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5nyPZ2wAAAAsBAAAPAAAAAAAAAAEAIAAAACIAAABkcnMvZG93bnJldi54bWxQSwECFAAU&#10;AAAACACHTuJA7yTH2gsDAADwCgAADgAAAAAAAAABACAAAAAqAQAAZHJzL2Uyb0RvYy54bWxQSwUG&#10;AAAAAAYABgBZAQAApwYAAAAA&#10;">
                <o:lock v:ext="edit" aspectratio="f"/>
                <v:group id="组合 196" o:spid="_x0000_s1026" o:spt="203" style="position:absolute;left:7860;top:1756;height:2835;width:1288;" coordorigin="7860,1756" coordsize="1288,2835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97" o:spid="_x0000_s1026" o:spt="100" style="position:absolute;left:7860;top:1756;height:2835;width:1288;" fillcolor="#FFFFFF" filled="t" stroked="f" coordsize="1288,2835" o:gfxdata="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7JI6LsAAADc&#10;AAAADwAAAAAAAAABACAAAAAiAAAAZHJzL2Rvd25yZXYueG1sUEsBAhQAFAAAAAgAh07iQDMvBZ47&#10;AAAAOQAAABAAAAAAAAAAAQAgAAAACgEAAGRycy9zaGFwZXhtbC54bWxQSwUGAAAAAAYABgBbAQAA&#10;tAMAAAAA&#10;" path="m0,2834l1288,2834,1288,0,0,0,0,283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198" o:spid="_x0000_s1026" o:spt="203" style="position:absolute;left:7860;top:4605;height:4215;width:1288;" coordorigin="7860,4605" coordsize="1288,4215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99" o:spid="_x0000_s1026" o:spt="100" style="position:absolute;left:7860;top:4605;height:4215;width:1288;" fillcolor="#FFFFFF" filled="t" stroked="f" coordsize="1288,4215" o:gfxdata="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qnj/vQAA&#10;ANwAAAAPAAAAAAAAAAEAIAAAACIAAABkcnMvZG93bnJldi54bWxQSwECFAAUAAAACACHTuJAMy8F&#10;njsAAAA5AAAAEAAAAAAAAAABACAAAAAMAQAAZHJzL3NoYXBleG1sLnhtbFBLBQYAAAAABgAGAFsB&#10;AAC2AwAAAAA=&#10;" path="m0,4215l1288,4215,1288,0,0,0,0,4215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B7D362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D9AA043">
      <w:pPr>
        <w:spacing w:before="2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Style w:val="3"/>
        <w:tblW w:w="14155" w:type="dxa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53"/>
        <w:gridCol w:w="1114"/>
        <w:gridCol w:w="2016"/>
        <w:gridCol w:w="2040"/>
        <w:gridCol w:w="1282"/>
        <w:gridCol w:w="1200"/>
        <w:gridCol w:w="2981"/>
        <w:gridCol w:w="350"/>
        <w:gridCol w:w="403"/>
        <w:gridCol w:w="422"/>
        <w:gridCol w:w="394"/>
        <w:gridCol w:w="427"/>
        <w:gridCol w:w="427"/>
      </w:tblGrid>
      <w:tr w14:paraId="0070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EAC202"/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A83EC7"/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67C454"/>
        </w:tc>
        <w:tc>
          <w:tcPr>
            <w:tcW w:w="2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D99492"/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1A6690">
            <w:pPr>
              <w:pStyle w:val="7"/>
              <w:spacing w:line="230" w:lineRule="auto"/>
              <w:ind w:left="-4" w:right="-26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加强对市</w:t>
            </w:r>
            <w:r>
              <w:rPr>
                <w:rFonts w:ascii="方正仿宋_GBK" w:hAnsi="方正仿宋_GBK" w:eastAsia="方正仿宋_GBK" w:cs="方正仿宋_GBK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场主体服</w:t>
            </w:r>
            <w:r>
              <w:rPr>
                <w:rFonts w:ascii="方正仿宋_GBK" w:hAnsi="方正仿宋_GBK" w:eastAsia="方正仿宋_GBK" w:cs="方正仿宋_GBK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务和监管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的若干意见》（国办发（2015） 51号）</w:t>
            </w:r>
          </w:p>
          <w:p w14:paraId="34FADFFB">
            <w:pPr>
              <w:pStyle w:val="7"/>
              <w:spacing w:line="298" w:lineRule="exact"/>
              <w:ind w:left="-4"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《国务院办公厅关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  <w:p w14:paraId="13945196">
            <w:pPr>
              <w:pStyle w:val="7"/>
              <w:spacing w:before="9" w:line="228" w:lineRule="auto"/>
              <w:ind w:left="-4" w:right="-26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于推进公共资源配</w:t>
            </w:r>
            <w:r>
              <w:rPr>
                <w:rFonts w:ascii="方正仿宋_GBK" w:hAnsi="方正仿宋_GBK" w:eastAsia="方正仿宋_GBK" w:cs="方正仿宋_GBK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置领域政府信息公</w:t>
            </w:r>
            <w:r>
              <w:rPr>
                <w:rFonts w:ascii="方正仿宋_GBK" w:hAnsi="方正仿宋_GBK" w:eastAsia="方正仿宋_GBK" w:cs="方正仿宋_GBK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开的意见》（国办发</w:t>
            </w:r>
          </w:p>
          <w:p w14:paraId="331A069E">
            <w:pPr>
              <w:pStyle w:val="7"/>
              <w:spacing w:line="323" w:lineRule="exact"/>
              <w:ind w:left="67" w:right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（2017） 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97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D4E15">
            <w:pPr>
              <w:pStyle w:val="7"/>
              <w:spacing w:line="342" w:lineRule="exact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的从其规定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61119A"/>
        </w:tc>
        <w:tc>
          <w:tcPr>
            <w:tcW w:w="2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399F87">
            <w:pPr>
              <w:pStyle w:val="7"/>
              <w:spacing w:line="307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口便民服务站□入户/现场</w:t>
            </w:r>
          </w:p>
          <w:p w14:paraId="590B9BD4">
            <w:pPr>
              <w:pStyle w:val="7"/>
              <w:spacing w:before="116" w:line="344" w:lineRule="exact"/>
              <w:ind w:left="4" w:right="18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口社区/企事业单位/村公示 栏</w:t>
            </w:r>
          </w:p>
          <w:p w14:paraId="1524C4A2">
            <w:pPr>
              <w:pStyle w:val="7"/>
              <w:tabs>
                <w:tab w:val="left" w:pos="2524"/>
              </w:tabs>
              <w:spacing w:before="86" w:line="240" w:lineRule="auto"/>
              <w:ind w:left="4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B51AFC"/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BDC009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3A06E8"/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629D8C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86332E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2EEC39"/>
        </w:tc>
      </w:tr>
      <w:tr w14:paraId="7839C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E145C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4C934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5ADC4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6C9B7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B8EF9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76C8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E9A76E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96C46A9">
            <w:pPr>
              <w:pStyle w:val="7"/>
              <w:spacing w:line="240" w:lineRule="auto"/>
              <w:ind w:left="10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5"/>
                <w:sz w:val="24"/>
              </w:rPr>
              <w:t>49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BBA7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7706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9D239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0AD75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EE6D93">
            <w:pPr>
              <w:pStyle w:val="7"/>
              <w:spacing w:before="2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3D19D5D8">
            <w:pPr>
              <w:pStyle w:val="7"/>
              <w:spacing w:line="342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开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采</w:t>
            </w:r>
          </w:p>
          <w:p w14:paraId="23C13248">
            <w:pPr>
              <w:pStyle w:val="7"/>
              <w:spacing w:line="323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产</w:t>
            </w:r>
          </w:p>
          <w:p w14:paraId="43126C62">
            <w:pPr>
              <w:pStyle w:val="7"/>
              <w:spacing w:before="23" w:line="316" w:lineRule="exact"/>
              <w:ind w:left="-1" w:right="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源 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批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F7870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164D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B206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F644A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6045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85FF89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5AFFBA81">
            <w:pPr>
              <w:pStyle w:val="7"/>
              <w:spacing w:line="330" w:lineRule="exact"/>
              <w:ind w:left="426" w:right="70" w:hanging="36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采矿权注 销</w:t>
            </w:r>
          </w:p>
        </w:tc>
        <w:tc>
          <w:tcPr>
            <w:tcW w:w="2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9BB6C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6A9A0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4BDF4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91AA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5F302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3D3219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0B4AA889">
            <w:pPr>
              <w:pStyle w:val="7"/>
              <w:spacing w:line="330" w:lineRule="exact"/>
              <w:ind w:left="2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采矿权注销批复文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件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67A7C7">
            <w:pPr>
              <w:pStyle w:val="7"/>
              <w:spacing w:line="281" w:lineRule="exact"/>
              <w:ind w:left="-4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</w:p>
          <w:p w14:paraId="323A9386">
            <w:pPr>
              <w:pStyle w:val="7"/>
              <w:spacing w:before="36" w:line="300" w:lineRule="exact"/>
              <w:ind w:left="-4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例》《矿产资源开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采登记管理办法》</w:t>
            </w:r>
          </w:p>
          <w:p w14:paraId="58D04870">
            <w:pPr>
              <w:pStyle w:val="7"/>
              <w:spacing w:line="211" w:lineRule="auto"/>
              <w:ind w:left="-4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《国务院办公厅关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于运用大数据加强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对市场主体服务和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监管的若干意见》</w:t>
            </w:r>
          </w:p>
          <w:p w14:paraId="136C67A9">
            <w:pPr>
              <w:pStyle w:val="7"/>
              <w:spacing w:line="218" w:lineRule="auto"/>
              <w:ind w:left="-4" w:right="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（国办发（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2015） 51</w:t>
            </w:r>
            <w:r>
              <w:rPr>
                <w:rFonts w:ascii="方正仿宋_GBK" w:hAnsi="方正仿宋_GBK" w:eastAsia="方正仿宋_GBK" w:cs="方正仿宋_GBK"/>
                <w:spacing w:val="4"/>
                <w:sz w:val="24"/>
                <w:szCs w:val="24"/>
              </w:rPr>
              <w:t>号）</w:t>
            </w:r>
            <w:r>
              <w:rPr>
                <w:rFonts w:ascii="方正仿宋_GBK" w:hAnsi="方正仿宋_GBK" w:eastAsia="方正仿宋_GBK" w:cs="方正仿宋_GBK"/>
                <w:spacing w:val="4"/>
                <w:sz w:val="22"/>
                <w:szCs w:val="22"/>
              </w:rPr>
              <w:t>《国务院办</w:t>
            </w:r>
            <w:r>
              <w:rPr>
                <w:rFonts w:ascii="方正仿宋_GBK" w:hAnsi="方正仿宋_GBK" w:eastAsia="方正仿宋_GBK" w:cs="方正仿宋_GBK"/>
                <w:spacing w:val="-9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公厅关于推进公共资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源配置领域政府信息</w:t>
            </w:r>
            <w:r>
              <w:rPr>
                <w:rFonts w:ascii="方正仿宋_GBK" w:hAnsi="方正仿宋_GBK" w:eastAsia="方正仿宋_GBK" w:cs="方正仿宋_GBK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公开的意见》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（国办</w:t>
            </w:r>
            <w:r>
              <w:rPr>
                <w:rFonts w:ascii="方正仿宋_GBK" w:hAnsi="方正仿宋_GBK" w:eastAsia="方正仿宋_GBK" w:cs="方正仿宋_GBK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发（2017） 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97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8772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B756B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3D49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4E8931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09817D4">
            <w:pPr>
              <w:pStyle w:val="7"/>
              <w:spacing w:line="218" w:lineRule="auto"/>
              <w:ind w:left="-4" w:right="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作出行政决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2"/>
                <w:sz w:val="24"/>
                <w:szCs w:val="24"/>
              </w:rPr>
              <w:t>定之日起</w:t>
            </w:r>
            <w:r>
              <w:rPr>
                <w:rFonts w:ascii="方正仿宋_GBK" w:hAnsi="方正仿宋_GBK" w:eastAsia="方正仿宋_GBK" w:cs="方正仿宋_GBK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日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内，法律法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规另有规定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D552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5EAF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3F0B6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9BB41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225A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7D0EEF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22C3BC3">
            <w:pPr>
              <w:pStyle w:val="7"/>
              <w:spacing w:line="314" w:lineRule="exact"/>
              <w:ind w:left="169" w:right="38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FF94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1D91F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2E8247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003253C">
            <w:pPr>
              <w:pStyle w:val="7"/>
              <w:tabs>
                <w:tab w:val="left" w:pos="2404"/>
              </w:tabs>
              <w:spacing w:line="230" w:lineRule="auto"/>
              <w:ind w:left="4" w:right="4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査阅点■政府服务中心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 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9AB4C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D975F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DA22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29E4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DDC14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DA53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AE26A1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2C16BFA1">
            <w:pPr>
              <w:pStyle w:val="7"/>
              <w:spacing w:line="240" w:lineRule="auto"/>
              <w:ind w:left="98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ACC772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96605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604B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429F1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25B1A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E55B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31EA7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B08DC0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0084E53">
            <w:pPr>
              <w:pStyle w:val="7"/>
              <w:spacing w:line="240" w:lineRule="auto"/>
              <w:ind w:left="8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35DBB0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84661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EA3B5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F2BA1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A6C465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030E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E04B2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E2B5A4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F5ED8B6">
            <w:pPr>
              <w:pStyle w:val="7"/>
              <w:spacing w:line="240" w:lineRule="auto"/>
              <w:ind w:left="8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0E76F7"/>
        </w:tc>
      </w:tr>
      <w:tr w14:paraId="09CA6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2623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46A45C">
            <w:pPr>
              <w:pStyle w:val="7"/>
              <w:spacing w:before="191" w:line="240" w:lineRule="auto"/>
              <w:ind w:left="10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0D3EBD">
            <w:pPr>
              <w:pStyle w:val="7"/>
              <w:spacing w:line="291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矿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业</w:t>
            </w:r>
          </w:p>
          <w:p w14:paraId="79C04BEB">
            <w:pPr>
              <w:pStyle w:val="7"/>
              <w:spacing w:line="323" w:lineRule="exact"/>
              <w:ind w:left="-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权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</w:p>
          <w:p w14:paraId="4BCBDABC">
            <w:pPr>
              <w:pStyle w:val="7"/>
              <w:spacing w:before="30" w:line="316" w:lineRule="exact"/>
              <w:ind w:left="-1" w:right="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信 息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D3FB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A25D27">
            <w:pPr>
              <w:pStyle w:val="7"/>
              <w:spacing w:before="191" w:line="240" w:lineRule="auto"/>
              <w:ind w:left="66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出让公告</w:t>
            </w:r>
          </w:p>
        </w:tc>
        <w:tc>
          <w:tcPr>
            <w:tcW w:w="2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B0BD33">
            <w:pPr>
              <w:pStyle w:val="7"/>
              <w:spacing w:line="316" w:lineRule="exact"/>
              <w:ind w:left="2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出让人和矿业权交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易平台的名称、场</w:t>
            </w:r>
          </w:p>
          <w:p w14:paraId="5482287F">
            <w:pPr>
              <w:pStyle w:val="7"/>
              <w:spacing w:before="14" w:line="316" w:lineRule="exact"/>
              <w:ind w:left="2" w:right="-1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所；出让矿业权的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简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要情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况;投标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940FAA">
            <w:pPr>
              <w:pStyle w:val="7"/>
              <w:spacing w:line="286" w:lineRule="exact"/>
              <w:ind w:left="-4"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《国务院办公厅关</w:t>
            </w:r>
            <w:r>
              <w:rPr>
                <w:rFonts w:ascii="方正仿宋_GBK" w:hAnsi="方正仿宋_GBK" w:eastAsia="方正仿宋_GBK" w:cs="方正仿宋_GBK"/>
                <w:spacing w:val="-68"/>
                <w:sz w:val="22"/>
                <w:szCs w:val="22"/>
              </w:rPr>
              <w:t xml:space="preserve"> </w:t>
            </w:r>
          </w:p>
          <w:p w14:paraId="7E80F118">
            <w:pPr>
              <w:pStyle w:val="7"/>
              <w:spacing w:before="13" w:line="316" w:lineRule="exact"/>
              <w:ind w:left="-4" w:right="-26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于推进公共资源配</w:t>
            </w:r>
            <w:r>
              <w:rPr>
                <w:rFonts w:ascii="方正仿宋_GBK" w:hAnsi="方正仿宋_GBK" w:eastAsia="方正仿宋_GBK" w:cs="方正仿宋_GBK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>置领域政府信息公</w:t>
            </w:r>
            <w:r>
              <w:rPr>
                <w:rFonts w:ascii="方正仿宋_GBK" w:hAnsi="方正仿宋_GBK" w:eastAsia="方正仿宋_GBK" w:cs="方正仿宋_GBK"/>
                <w:spacing w:val="-74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开的意见》（国办发</w:t>
            </w:r>
          </w:p>
        </w:tc>
        <w:tc>
          <w:tcPr>
            <w:tcW w:w="12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0B25E3">
            <w:pPr>
              <w:pStyle w:val="7"/>
              <w:spacing w:line="276" w:lineRule="exact"/>
              <w:ind w:left="-4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在投标截止</w:t>
            </w:r>
          </w:p>
          <w:p w14:paraId="5A86528B">
            <w:pPr>
              <w:pStyle w:val="7"/>
              <w:spacing w:before="19" w:line="208" w:lineRule="auto"/>
              <w:ind w:left="-4" w:right="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日、公开拍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4"/>
                <w:szCs w:val="24"/>
              </w:rPr>
              <w:t>卖日或者挂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牌起始日</w:t>
            </w:r>
            <w:r>
              <w:rPr>
                <w:rFonts w:ascii="方正仿宋_GBK" w:hAnsi="方正仿宋_GBK" w:eastAsia="方正仿宋_GBK" w:cs="方正仿宋_GBK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F79573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4391276C">
            <w:pPr>
              <w:pStyle w:val="7"/>
              <w:spacing w:line="314" w:lineRule="exact"/>
              <w:ind w:left="169" w:right="38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55E79F">
            <w:pPr>
              <w:pStyle w:val="7"/>
              <w:spacing w:line="321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</w:t>
            </w:r>
          </w:p>
          <w:p w14:paraId="36FEA274">
            <w:pPr>
              <w:pStyle w:val="7"/>
              <w:spacing w:before="7" w:line="230" w:lineRule="auto"/>
              <w:ind w:left="4" w:right="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微一端□发布会/听证会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査阅点□政府服务中心</w:t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E43C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F068B8">
            <w:pPr>
              <w:pStyle w:val="7"/>
              <w:spacing w:before="191" w:line="240" w:lineRule="auto"/>
              <w:ind w:left="98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02693F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D8020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A1995E">
            <w:pPr>
              <w:pStyle w:val="7"/>
              <w:spacing w:before="191" w:line="240" w:lineRule="auto"/>
              <w:ind w:left="8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4B01F3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1AC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C3817F">
            <w:pPr>
              <w:pStyle w:val="7"/>
              <w:spacing w:before="191" w:line="240" w:lineRule="auto"/>
              <w:ind w:left="8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8EB438"/>
        </w:tc>
      </w:tr>
    </w:tbl>
    <w:p w14:paraId="448FF50D">
      <w:pPr>
        <w:spacing w:after="0"/>
        <w:sectPr>
          <w:pgSz w:w="16850" w:h="11900" w:orient="landscape"/>
          <w:pgMar w:top="1100" w:right="980" w:bottom="280" w:left="1460" w:header="720" w:footer="720" w:gutter="0"/>
          <w:cols w:space="720" w:num="1"/>
        </w:sectPr>
      </w:pPr>
    </w:p>
    <w:p w14:paraId="70EE65C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ge">
                  <wp:posOffset>4238625</wp:posOffset>
                </wp:positionV>
                <wp:extent cx="1390650" cy="2247265"/>
                <wp:effectExtent l="0" t="0" r="0" b="0"/>
                <wp:wrapNone/>
                <wp:docPr id="199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24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F954A3C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24F3507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67EC9B4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F2404D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35D26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3B285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23C9F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AAC44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B1E66A">
                            <w:pPr>
                              <w:spacing w:before="6" w:line="240" w:lineRule="auto"/>
                              <w:rPr>
                                <w:rFonts w:ascii="Times New Roman" w:hAnsi="Times New Roman" w:eastAsia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1DCF91FF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0" o:spid="_x0000_s1026" o:spt="202" type="#_x0000_t202" style="position:absolute;left:0pt;margin-left:286.5pt;margin-top:333.75pt;height:176.95pt;width:109.5pt;mso-position-horizontal-relative:page;mso-position-vertical-relative:page;z-index:-251656192;mso-width-relative:page;mso-height-relative:page;" filled="f" stroked="f" coordsize="21600,21600" o:gfxdata="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QZ9PtsAAAAMAQAADwAAAAAAAAABACAAAAAiAAAAZHJzL2Rv&#10;d25yZXYueG1sUEsBAhQAFAAAAAgAh07iQJ7FmSPFAQAAgAMAAA4AAAAAAAAAAQAgAAAAKg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F954A3C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24F3507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67EC9B4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3F2404D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C35D26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A3B285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C23C9F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FAAC44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FB1E66A">
                      <w:pPr>
                        <w:spacing w:before="6" w:line="240" w:lineRule="auto"/>
                        <w:rPr>
                          <w:rFonts w:ascii="Times New Roman" w:hAnsi="Times New Roman" w:eastAsia="Times New Roman" w:cs="Times New Roman"/>
                          <w:sz w:val="27"/>
                          <w:szCs w:val="27"/>
                        </w:rPr>
                      </w:pPr>
                    </w:p>
                    <w:p w14:paraId="1DCF91FF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4943475</wp:posOffset>
                </wp:positionH>
                <wp:positionV relativeFrom="page">
                  <wp:posOffset>4238625</wp:posOffset>
                </wp:positionV>
                <wp:extent cx="904875" cy="2247265"/>
                <wp:effectExtent l="0" t="0" r="0" b="0"/>
                <wp:wrapNone/>
                <wp:docPr id="200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247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4005D69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88159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F3E568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CD6AF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9740F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6579D2">
                            <w:pPr>
                              <w:spacing w:before="4" w:line="240" w:lineRule="auto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3157D96A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389.25pt;margin-top:333.75pt;height:176.95pt;width:71.25pt;mso-position-horizontal-relative:page;mso-position-vertical-relative:page;z-index:-251656192;mso-width-relative:page;mso-height-relative:page;" filled="f" stroked="f" coordsize="21600,21600" o:gfxdata="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M/QwDaAAAADAEAAA8AAAAAAAAAAQAgAAAAIgAAAGRycy9kb3du&#10;cmV2LnhtbFBLAQIUABQAAAAIAIdO4kC74zz5xAEAAH8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005D69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D88159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8F3E568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7CD6AF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19740F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626579D2">
                      <w:pPr>
                        <w:spacing w:before="4" w:line="240" w:lineRule="auto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</w:p>
                    <w:p w14:paraId="3157D96A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3724275</wp:posOffset>
                </wp:positionH>
                <wp:positionV relativeFrom="page">
                  <wp:posOffset>1190625</wp:posOffset>
                </wp:positionV>
                <wp:extent cx="2889885" cy="5295900"/>
                <wp:effectExtent l="0" t="0" r="5715" b="0"/>
                <wp:wrapNone/>
                <wp:docPr id="213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885" cy="5295900"/>
                          <a:chOff x="5865" y="1875"/>
                          <a:chExt cx="4551" cy="8340"/>
                        </a:xfrm>
                      </wpg:grpSpPr>
                      <wpg:grpSp>
                        <wpg:cNvPr id="202" name="组合 203"/>
                        <wpg:cNvGrpSpPr/>
                        <wpg:grpSpPr>
                          <a:xfrm>
                            <a:off x="7905" y="1875"/>
                            <a:ext cx="1305" cy="1935"/>
                            <a:chOff x="7905" y="1875"/>
                            <a:chExt cx="1305" cy="1935"/>
                          </a:xfrm>
                        </wpg:grpSpPr>
                        <wps:wsp>
                          <wps:cNvPr id="201" name="任意多边形 204"/>
                          <wps:cNvSpPr/>
                          <wps:spPr>
                            <a:xfrm>
                              <a:off x="7905" y="1875"/>
                              <a:ext cx="1305" cy="19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1935">
                                  <a:moveTo>
                                    <a:pt x="0" y="1935"/>
                                  </a:moveTo>
                                  <a:lnTo>
                                    <a:pt x="1305" y="193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4" name="组合 205"/>
                        <wpg:cNvGrpSpPr/>
                        <wpg:grpSpPr>
                          <a:xfrm>
                            <a:off x="7905" y="3810"/>
                            <a:ext cx="1305" cy="2865"/>
                            <a:chOff x="7905" y="3810"/>
                            <a:chExt cx="1305" cy="2865"/>
                          </a:xfrm>
                        </wpg:grpSpPr>
                        <wps:wsp>
                          <wps:cNvPr id="203" name="任意多边形 206"/>
                          <wps:cNvSpPr/>
                          <wps:spPr>
                            <a:xfrm>
                              <a:off x="7905" y="3810"/>
                              <a:ext cx="1305" cy="28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2865">
                                  <a:moveTo>
                                    <a:pt x="0" y="2865"/>
                                  </a:moveTo>
                                  <a:lnTo>
                                    <a:pt x="1305" y="2865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6" name="组合 207"/>
                        <wpg:cNvGrpSpPr/>
                        <wpg:grpSpPr>
                          <a:xfrm>
                            <a:off x="9210" y="3810"/>
                            <a:ext cx="1206" cy="2865"/>
                            <a:chOff x="9210" y="3810"/>
                            <a:chExt cx="1206" cy="2865"/>
                          </a:xfrm>
                        </wpg:grpSpPr>
                        <wps:wsp>
                          <wps:cNvPr id="205" name="任意多边形 208"/>
                          <wps:cNvSpPr/>
                          <wps:spPr>
                            <a:xfrm>
                              <a:off x="9210" y="3810"/>
                              <a:ext cx="1206" cy="28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6" h="2865">
                                  <a:moveTo>
                                    <a:pt x="0" y="2865"/>
                                  </a:moveTo>
                                  <a:lnTo>
                                    <a:pt x="1206" y="2865"/>
                                  </a:lnTo>
                                  <a:lnTo>
                                    <a:pt x="1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8" name="组合 209"/>
                        <wpg:cNvGrpSpPr/>
                        <wpg:grpSpPr>
                          <a:xfrm>
                            <a:off x="5865" y="6676"/>
                            <a:ext cx="2055" cy="3539"/>
                            <a:chOff x="5865" y="6676"/>
                            <a:chExt cx="2055" cy="3539"/>
                          </a:xfrm>
                        </wpg:grpSpPr>
                        <wps:wsp>
                          <wps:cNvPr id="207" name="任意多边形 210"/>
                          <wps:cNvSpPr/>
                          <wps:spPr>
                            <a:xfrm>
                              <a:off x="5865" y="6676"/>
                              <a:ext cx="2055" cy="35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5" h="3539">
                                  <a:moveTo>
                                    <a:pt x="0" y="3539"/>
                                  </a:moveTo>
                                  <a:lnTo>
                                    <a:pt x="2055" y="3539"/>
                                  </a:lnTo>
                                  <a:lnTo>
                                    <a:pt x="2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10" name="组合 211"/>
                        <wpg:cNvGrpSpPr/>
                        <wpg:grpSpPr>
                          <a:xfrm>
                            <a:off x="7905" y="6676"/>
                            <a:ext cx="1305" cy="3539"/>
                            <a:chOff x="7905" y="6676"/>
                            <a:chExt cx="1305" cy="3539"/>
                          </a:xfrm>
                        </wpg:grpSpPr>
                        <wps:wsp>
                          <wps:cNvPr id="209" name="任意多边形 212"/>
                          <wps:cNvSpPr/>
                          <wps:spPr>
                            <a:xfrm>
                              <a:off x="7905" y="6676"/>
                              <a:ext cx="1305" cy="35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3539">
                                  <a:moveTo>
                                    <a:pt x="0" y="3539"/>
                                  </a:moveTo>
                                  <a:lnTo>
                                    <a:pt x="1305" y="3539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12" name="组合 213"/>
                        <wpg:cNvGrpSpPr/>
                        <wpg:grpSpPr>
                          <a:xfrm>
                            <a:off x="9210" y="6676"/>
                            <a:ext cx="1206" cy="3539"/>
                            <a:chOff x="9210" y="6676"/>
                            <a:chExt cx="1206" cy="3539"/>
                          </a:xfrm>
                        </wpg:grpSpPr>
                        <wps:wsp>
                          <wps:cNvPr id="211" name="任意多边形 214"/>
                          <wps:cNvSpPr/>
                          <wps:spPr>
                            <a:xfrm>
                              <a:off x="9210" y="6676"/>
                              <a:ext cx="1206" cy="35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6" h="3539">
                                  <a:moveTo>
                                    <a:pt x="0" y="3539"/>
                                  </a:moveTo>
                                  <a:lnTo>
                                    <a:pt x="1206" y="3539"/>
                                  </a:lnTo>
                                  <a:lnTo>
                                    <a:pt x="1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2" o:spid="_x0000_s1026" o:spt="203" style="position:absolute;left:0pt;margin-left:293.25pt;margin-top:93.75pt;height:417pt;width:227.55pt;mso-position-horizontal-relative:page;mso-position-vertical-relative:page;z-index:-251656192;mso-width-relative:page;mso-height-relative:page;" coordorigin="5865,1875" coordsize="4551,8340" o:gfxdata="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UOdVv9sAAAANAQAADwAAAAAAAAABACAAAAAiAAAAZHJzL2Rvd25yZXYueG1sUEsBAhQAFAAAAAgA&#10;h07iQAPlUI+VBAAArRoAAA4AAAAAAAAAAQAgAAAAKgEAAGRycy9lMm9Eb2MueG1sUEsFBgAAAAAG&#10;AAYAWQEAADEIAAAAAA==&#10;">
                <o:lock v:ext="edit" aspectratio="f"/>
                <v:group id="组合 203" o:spid="_x0000_s1026" o:spt="203" style="position:absolute;left:7905;top:1875;height:1935;width:1305;" coordorigin="7905,1875" coordsize="1305,1935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04" o:spid="_x0000_s1026" o:spt="100" style="position:absolute;left:7905;top:1875;height:1935;width:1305;" fillcolor="#FFFFFF" filled="t" stroked="f" coordsize="1305,1935" o:gfxdata="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BoC4vQAA&#10;ANwAAAAPAAAAAAAAAAEAIAAAACIAAABkcnMvZG93bnJldi54bWxQSwECFAAUAAAACACHTuJAMy8F&#10;njsAAAA5AAAAEAAAAAAAAAABACAAAAAMAQAAZHJzL3NoYXBleG1sLnhtbFBLBQYAAAAABgAGAFsB&#10;AAC2AwAAAAA=&#10;" path="m0,1935l1305,1935,1305,0,0,0,0,193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05" o:spid="_x0000_s1026" o:spt="203" style="position:absolute;left:7905;top:3810;height:2865;width:1305;" coordorigin="7905,3810" coordsize="1305,2865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06" o:spid="_x0000_s1026" o:spt="100" style="position:absolute;left:7905;top:3810;height:2865;width:1305;" fillcolor="#FFFFFF" filled="t" stroked="f" coordsize="1305,2865" o:gfxdata="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VkI74A&#10;AADcAAAADwAAAAAAAAABACAAAAAiAAAAZHJzL2Rvd25yZXYueG1sUEsBAhQAFAAAAAgAh07iQDMv&#10;BZ47AAAAOQAAABAAAAAAAAAAAQAgAAAADQEAAGRycy9zaGFwZXhtbC54bWxQSwUGAAAAAAYABgBb&#10;AQAAtwMAAAAA&#10;" path="m0,2865l1305,2865,1305,0,0,0,0,286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07" o:spid="_x0000_s1026" o:spt="203" style="position:absolute;left:9210;top:3810;height:2865;width:1206;" coordorigin="9210,3810" coordsize="1206,2865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208" o:spid="_x0000_s1026" o:spt="100" style="position:absolute;left:9210;top:3810;height:2865;width:1206;" fillcolor="#FFFFFF" filled="t" stroked="f" coordsize="1206,2865" o:gfxdata="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c/Cq/&#10;AAAA3AAAAA8AAAAAAAAAAQAgAAAAIgAAAGRycy9kb3ducmV2LnhtbFBLAQIUABQAAAAIAIdO4kAz&#10;LwWeOwAAADkAAAAQAAAAAAAAAAEAIAAAAA4BAABkcnMvc2hhcGV4bWwueG1sUEsFBgAAAAAGAAYA&#10;WwEAALgDAAAAAA==&#10;" path="m0,2865l1206,2865,1206,0,0,0,0,286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09" o:spid="_x0000_s1026" o:spt="203" style="position:absolute;left:5865;top:6676;height:3539;width:2055;" coordorigin="5865,6676" coordsize="2055,3539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10" o:spid="_x0000_s1026" o:spt="100" style="position:absolute;left:5865;top:6676;height:3539;width:2055;" fillcolor="#FFFFFF" filled="t" stroked="f" coordsize="2055,3539" o:gfxdata="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5DSxe/&#10;AAAA3AAAAA8AAAAAAAAAAQAgAAAAIgAAAGRycy9kb3ducmV2LnhtbFBLAQIUABQAAAAIAIdO4kAz&#10;LwWeOwAAADkAAAAQAAAAAAAAAAEAIAAAAA4BAABkcnMvc2hhcGV4bWwueG1sUEsFBgAAAAAGAAYA&#10;WwEAALgDAAAAAA==&#10;" path="m0,3539l2055,3539,2055,0,0,0,0,353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11" o:spid="_x0000_s1026" o:spt="203" style="position:absolute;left:7905;top:6676;height:3539;width:1305;" coordorigin="7905,6676" coordsize="1305,3539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12" o:spid="_x0000_s1026" o:spt="100" style="position:absolute;left:7905;top:6676;height:3539;width:1305;" fillcolor="#FFFFFF" filled="t" stroked="f" coordsize="1305,3539" o:gfxdata="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2djsvQAA&#10;ANwAAAAPAAAAAAAAAAEAIAAAACIAAABkcnMvZG93bnJldi54bWxQSwECFAAUAAAACACHTuJAMy8F&#10;njsAAAA5AAAAEAAAAAAAAAABACAAAAAMAQAAZHJzL3NoYXBleG1sLnhtbFBLBQYAAAAABgAGAFsB&#10;AAC2AwAAAAA=&#10;" path="m0,3539l1305,3539,1305,0,0,0,0,353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13" o:spid="_x0000_s1026" o:spt="203" style="position:absolute;left:9210;top:6676;height:3539;width:1206;" coordorigin="9210,6676" coordsize="1206,3539" o:gfxdata="UEsDBAoAAAAAAIdO4kAAAAAAAAAAAAAAAAAEAAAAZHJzL1BLAwQUAAAACACHTuJATPhRnL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z4UZ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14" o:spid="_x0000_s1026" o:spt="100" style="position:absolute;left:9210;top:6676;height:3539;width:1206;" fillcolor="#FFFFFF" filled="t" stroked="f" coordsize="1206,3539" o:gfxdata="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9tsQL4A&#10;AADcAAAADwAAAAAAAAABACAAAAAiAAAAZHJzL2Rvd25yZXYueG1sUEsBAhQAFAAAAAgAh07iQDMv&#10;BZ47AAAAOQAAABAAAAAAAAAAAQAgAAAADQEAAGRycy9zaGFwZXhtbC54bWxQSwUGAAAAAAYABgBb&#10;AQAAtwMAAAAA&#10;" path="m0,3539l1206,3539,1206,0,0,0,0,3539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7CB8AD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D3DEFC1">
      <w:pPr>
        <w:spacing w:before="10" w:line="240" w:lineRule="auto"/>
        <w:rPr>
          <w:rFonts w:ascii="Times New Roman" w:hAnsi="Times New Roman" w:eastAsia="Times New Roman" w:cs="Times New Roman"/>
          <w:sz w:val="25"/>
          <w:szCs w:val="25"/>
        </w:rPr>
      </w:pPr>
    </w:p>
    <w:tbl>
      <w:tblPr>
        <w:tblStyle w:val="3"/>
        <w:tblW w:w="14155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48"/>
        <w:gridCol w:w="1109"/>
        <w:gridCol w:w="2006"/>
        <w:gridCol w:w="2045"/>
        <w:gridCol w:w="1296"/>
        <w:gridCol w:w="1200"/>
        <w:gridCol w:w="589"/>
        <w:gridCol w:w="2392"/>
        <w:gridCol w:w="350"/>
        <w:gridCol w:w="408"/>
        <w:gridCol w:w="422"/>
        <w:gridCol w:w="398"/>
        <w:gridCol w:w="442"/>
        <w:gridCol w:w="413"/>
      </w:tblGrid>
      <w:tr w14:paraId="6A8B5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</w:trPr>
        <w:tc>
          <w:tcPr>
            <w:tcW w:w="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35D3A1A"/>
        </w:tc>
        <w:tc>
          <w:tcPr>
            <w:tcW w:w="64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8F39873"/>
        </w:tc>
        <w:tc>
          <w:tcPr>
            <w:tcW w:w="11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2E21CC6"/>
        </w:tc>
        <w:tc>
          <w:tcPr>
            <w:tcW w:w="20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747E890">
            <w:pPr>
              <w:pStyle w:val="7"/>
              <w:spacing w:line="289" w:lineRule="exact"/>
              <w:ind w:left="3" w:right="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买人的资质条件；</w:t>
            </w:r>
          </w:p>
          <w:p w14:paraId="5E8432FB">
            <w:pPr>
              <w:pStyle w:val="7"/>
              <w:spacing w:before="21" w:line="213" w:lineRule="auto"/>
              <w:ind w:left="3" w:right="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让方式及交易的 时</w:t>
            </w:r>
            <w:r>
              <w:rPr>
                <w:rFonts w:ascii="方正仿宋_GBK" w:hAnsi="方正仿宋_GBK" w:eastAsia="方正仿宋_GBK" w:cs="方正仿宋_GBK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间、地点;获取招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标、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拍卖、挂牌文 件的途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径和申请登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记的起止时间及方</w:t>
            </w:r>
          </w:p>
        </w:tc>
        <w:tc>
          <w:tcPr>
            <w:tcW w:w="20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40CF8D1">
            <w:pPr>
              <w:pStyle w:val="7"/>
              <w:spacing w:line="282" w:lineRule="exact"/>
              <w:ind w:left="202" w:right="-18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（2017） 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97</w:t>
            </w:r>
            <w:r>
              <w:rPr>
                <w:rFonts w:ascii="方正仿宋_GBK" w:hAnsi="方正仿宋_GBK" w:eastAsia="方正仿宋_GBK" w:cs="方正仿宋_GBK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号）</w:t>
            </w:r>
          </w:p>
          <w:p w14:paraId="11FB601A">
            <w:pPr>
              <w:pStyle w:val="7"/>
              <w:spacing w:before="23" w:line="316" w:lineRule="exact"/>
              <w:ind w:left="7" w:right="-3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《矿业权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交易规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则》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（国土资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</w:t>
            </w:r>
          </w:p>
          <w:p w14:paraId="786E9293">
            <w:pPr>
              <w:pStyle w:val="7"/>
              <w:spacing w:line="310" w:lineRule="exact"/>
              <w:ind w:left="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（2017）7</w:t>
            </w:r>
            <w:r>
              <w:rPr>
                <w:rFonts w:ascii="方正仿宋_GBK" w:hAnsi="方正仿宋_GBK" w:eastAsia="方正仿宋_GBK" w:cs="方正仿宋_GBK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CC77F0F">
            <w:pPr>
              <w:pStyle w:val="7"/>
              <w:spacing w:line="301" w:lineRule="exact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个工作日前</w:t>
            </w:r>
          </w:p>
          <w:p w14:paraId="77E1B07E">
            <w:pPr>
              <w:pStyle w:val="7"/>
              <w:spacing w:before="81" w:line="240" w:lineRule="auto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发布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C56E50F"/>
        </w:tc>
        <w:tc>
          <w:tcPr>
            <w:tcW w:w="2981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0A23C61A">
            <w:pPr>
              <w:pStyle w:val="7"/>
              <w:spacing w:line="230" w:lineRule="auto"/>
              <w:ind w:left="-4" w:right="10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口便民服务站□入户/现场</w:t>
            </w:r>
            <w:r>
              <w:rPr>
                <w:rFonts w:ascii="方正仿宋_GBK" w:hAnsi="方正仿宋_GBK" w:eastAsia="方正仿宋_GBK" w:cs="方正仿宋_GBK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口社区/企事业单位/村公示 栏 口精准推送■其他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矿业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权交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易平台交易大厅</w:t>
            </w:r>
          </w:p>
        </w:tc>
        <w:tc>
          <w:tcPr>
            <w:tcW w:w="3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A8DC886"/>
        </w:tc>
        <w:tc>
          <w:tcPr>
            <w:tcW w:w="4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983A056"/>
        </w:tc>
        <w:tc>
          <w:tcPr>
            <w:tcW w:w="42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19054B0"/>
        </w:tc>
        <w:tc>
          <w:tcPr>
            <w:tcW w:w="3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3B0345C"/>
        </w:tc>
        <w:tc>
          <w:tcPr>
            <w:tcW w:w="4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EC79FB2"/>
        </w:tc>
        <w:tc>
          <w:tcPr>
            <w:tcW w:w="4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625012D"/>
        </w:tc>
      </w:tr>
      <w:tr w14:paraId="360EA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4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86111B"/>
        </w:tc>
        <w:tc>
          <w:tcPr>
            <w:tcW w:w="64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92E19A"/>
        </w:tc>
        <w:tc>
          <w:tcPr>
            <w:tcW w:w="11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0E4339"/>
        </w:tc>
        <w:tc>
          <w:tcPr>
            <w:tcW w:w="20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8FFDEB"/>
        </w:tc>
        <w:tc>
          <w:tcPr>
            <w:tcW w:w="20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27E48A"/>
        </w:tc>
        <w:tc>
          <w:tcPr>
            <w:tcW w:w="12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056574"/>
        </w:tc>
        <w:tc>
          <w:tcPr>
            <w:tcW w:w="12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B3C92A"/>
        </w:tc>
        <w:tc>
          <w:tcPr>
            <w:tcW w:w="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E1C773"/>
        </w:tc>
        <w:tc>
          <w:tcPr>
            <w:tcW w:w="23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 w14:paraId="418A4F5D"/>
        </w:tc>
        <w:tc>
          <w:tcPr>
            <w:tcW w:w="3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B4E865"/>
        </w:tc>
        <w:tc>
          <w:tcPr>
            <w:tcW w:w="4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1FAFCF"/>
        </w:tc>
        <w:tc>
          <w:tcPr>
            <w:tcW w:w="42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2CC501"/>
        </w:tc>
        <w:tc>
          <w:tcPr>
            <w:tcW w:w="3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C4DCEE"/>
        </w:tc>
        <w:tc>
          <w:tcPr>
            <w:tcW w:w="4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B6DCA9"/>
        </w:tc>
        <w:tc>
          <w:tcPr>
            <w:tcW w:w="4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CF8632"/>
        </w:tc>
      </w:tr>
      <w:tr w14:paraId="16A44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4CDFC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9FD2A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89D3E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C860B3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7AC85A78">
            <w:pPr>
              <w:pStyle w:val="7"/>
              <w:spacing w:line="240" w:lineRule="auto"/>
              <w:ind w:left="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51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ED956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B543E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742DBD">
            <w:pPr>
              <w:pStyle w:val="7"/>
              <w:spacing w:before="210" w:line="220" w:lineRule="auto"/>
              <w:ind w:left="5" w:right="145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矿业 权岀 让信 息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CF582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D1558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174F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5FCA1F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2BEC10F4">
            <w:pPr>
              <w:pStyle w:val="7"/>
              <w:spacing w:line="240" w:lineRule="auto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出让结果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0F27C1">
            <w:pPr>
              <w:pStyle w:val="7"/>
              <w:spacing w:before="138" w:line="216" w:lineRule="auto"/>
              <w:ind w:left="3" w:right="-3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中标人或者竞得人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的名称、场所；成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交时间、地点；中 标或者竞得的勘查 区块、面积、开采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范围的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简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要情况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; 矿业权成交价格及 缴纳时间、方式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2AF392">
            <w:pPr>
              <w:pStyle w:val="7"/>
              <w:spacing w:before="9" w:line="211" w:lineRule="auto"/>
              <w:ind w:left="7" w:right="-33" w:firstLine="19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《国务院办公厅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关于推进公共资源 配置领域政府信息 公开的意见》（国 办发（2017）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>97</w:t>
            </w:r>
            <w:r>
              <w:rPr>
                <w:rFonts w:ascii="方正仿宋_GBK" w:hAnsi="方正仿宋_GBK" w:eastAsia="方正仿宋_GBK" w:cs="方正仿宋_GBK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5"/>
                <w:sz w:val="24"/>
                <w:szCs w:val="24"/>
              </w:rPr>
              <w:t>号）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《矿 业权</w:t>
            </w:r>
            <w:r>
              <w:rPr>
                <w:rFonts w:ascii="方正仿宋_GBK" w:hAnsi="方正仿宋_GBK" w:eastAsia="方正仿宋_GBK" w:cs="方正仿宋_GBK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交易规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则》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（国土资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规（2017）7</w:t>
            </w:r>
            <w:r>
              <w:rPr>
                <w:rFonts w:ascii="方正仿宋_GBK" w:hAnsi="方正仿宋_GBK" w:eastAsia="方正仿宋_GBK" w:cs="方正仿宋_GBK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360E67">
            <w:pPr>
              <w:pStyle w:val="7"/>
              <w:spacing w:line="216" w:lineRule="auto"/>
              <w:ind w:left="2" w:right="-5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发出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中标通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知书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或者签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订成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交确认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书后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作日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内进行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公示，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公示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期不少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于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D10DC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9414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6E688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8C920B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A3551C">
            <w:pPr>
              <w:pStyle w:val="7"/>
              <w:spacing w:line="314" w:lineRule="exact"/>
              <w:ind w:left="161" w:right="46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4C96C7">
            <w:pPr>
              <w:pStyle w:val="7"/>
              <w:spacing w:line="230" w:lineRule="auto"/>
              <w:ind w:left="-4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</w:t>
            </w:r>
          </w:p>
          <w:p w14:paraId="5D2BAACA">
            <w:pPr>
              <w:pStyle w:val="7"/>
              <w:spacing w:before="6" w:line="230" w:lineRule="auto"/>
              <w:ind w:left="-4" w:right="-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查阅点□政府服务中心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精准推送■其他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  <w:u w:val="single" w:color="000000"/>
              </w:rPr>
              <w:t>矿业权交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易 平台交易大厅</w:t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AEB8F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216C6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1FD23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F9425D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5FCB9A2F">
            <w:pPr>
              <w:pStyle w:val="7"/>
              <w:spacing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78DD9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BA9BE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E814D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0EB21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EB0C18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652D4238">
            <w:pPr>
              <w:pStyle w:val="7"/>
              <w:spacing w:line="240" w:lineRule="auto"/>
              <w:ind w:left="8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A4F028"/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6F85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F3F56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A6ACA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073AEF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1F81E9DD">
            <w:pPr>
              <w:pStyle w:val="7"/>
              <w:spacing w:line="240" w:lineRule="auto"/>
              <w:ind w:left="8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579BAA"/>
        </w:tc>
      </w:tr>
      <w:tr w14:paraId="74469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6601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768F3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5B1F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A0F58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70EC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38475C">
            <w:pPr>
              <w:pStyle w:val="7"/>
              <w:spacing w:before="149" w:line="240" w:lineRule="auto"/>
              <w:ind w:left="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52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ADDE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09C57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09F8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BE377B9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446BD6F2">
            <w:pPr>
              <w:pStyle w:val="7"/>
              <w:spacing w:line="314" w:lineRule="exact"/>
              <w:ind w:left="80" w:right="7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矿业 权转 让信 息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E0D9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D6B5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F75EB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E8F3A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43518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6A5923">
            <w:pPr>
              <w:pStyle w:val="7"/>
              <w:spacing w:before="149" w:line="240" w:lineRule="auto"/>
              <w:ind w:left="2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转让公示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F30AA0">
            <w:pPr>
              <w:pStyle w:val="7"/>
              <w:spacing w:line="213" w:lineRule="auto"/>
              <w:ind w:left="3" w:right="-3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转让人名称、法定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代表人、场所；项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目名</w:t>
            </w:r>
            <w:r>
              <w:rPr>
                <w:rFonts w:ascii="方正仿宋_GBK" w:hAnsi="方正仿宋_GBK" w:eastAsia="方正仿宋_GBK" w:cs="方正仿宋_GBK"/>
                <w:spacing w:val="24"/>
                <w:sz w:val="24"/>
                <w:szCs w:val="24"/>
              </w:rPr>
              <w:t>称或矿山名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3E23B47F">
            <w:pPr>
              <w:pStyle w:val="7"/>
              <w:spacing w:before="12" w:line="216" w:lineRule="auto"/>
              <w:ind w:left="3" w:right="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称;受让</w:t>
            </w:r>
            <w:r>
              <w:rPr>
                <w:rFonts w:ascii="方正仿宋_GBK" w:hAnsi="方正仿宋_GBK" w:eastAsia="方正仿宋_GBK" w:cs="方正仿宋_GBK"/>
                <w:spacing w:val="-12"/>
                <w:sz w:val="24"/>
                <w:szCs w:val="24"/>
              </w:rPr>
              <w:t>人名称、法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定代表人、场所；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转让矿业权许可证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号、发证机关、有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效期限；转让矿业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8"/>
                <w:sz w:val="24"/>
                <w:szCs w:val="24"/>
              </w:rPr>
              <w:t>权的矿区（勘査区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地理位置、勘査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成 果情况、资源储量</w:t>
            </w:r>
          </w:p>
        </w:tc>
        <w:tc>
          <w:tcPr>
            <w:tcW w:w="20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FBB4A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671938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6D39736">
            <w:pPr>
              <w:pStyle w:val="7"/>
              <w:spacing w:line="211" w:lineRule="auto"/>
              <w:ind w:left="7" w:right="-26" w:firstLine="19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《国务院办公厅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关于推进公共资源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配置领域政府信息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公开的意见》（国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1"/>
                <w:sz w:val="24"/>
                <w:szCs w:val="24"/>
              </w:rPr>
              <w:t>办发（2017）97</w:t>
            </w:r>
            <w:r>
              <w:rPr>
                <w:rFonts w:ascii="方正仿宋_GBK" w:hAnsi="方正仿宋_GBK" w:eastAsia="方正仿宋_GBK" w:cs="方正仿宋_GBK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  <w:p w14:paraId="5A71AB65">
            <w:pPr>
              <w:pStyle w:val="7"/>
              <w:spacing w:line="213" w:lineRule="auto"/>
              <w:ind w:left="7" w:right="-5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>《矿业权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交易规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5"/>
                <w:sz w:val="24"/>
                <w:szCs w:val="24"/>
              </w:rPr>
              <w:t>则》（国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40"/>
                <w:sz w:val="24"/>
                <w:szCs w:val="24"/>
              </w:rPr>
              <w:t>土资规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</w:p>
          <w:p w14:paraId="7791E3BF">
            <w:pPr>
              <w:pStyle w:val="7"/>
              <w:spacing w:line="321" w:lineRule="exact"/>
              <w:ind w:left="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（2017）7</w:t>
            </w:r>
            <w:r>
              <w:rPr>
                <w:rFonts w:ascii="方正仿宋_GBK" w:hAnsi="方正仿宋_GBK" w:eastAsia="方正仿宋_GBK" w:cs="方正仿宋_GBK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A8E7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B2E94C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16FAC9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03B75666">
            <w:pPr>
              <w:pStyle w:val="7"/>
              <w:spacing w:line="216" w:lineRule="auto"/>
              <w:ind w:left="2" w:right="-5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受理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申请材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料后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公示，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公示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期不少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于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10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>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BAEF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801AE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7F2C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9725A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74061D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7272A8A1">
            <w:pPr>
              <w:pStyle w:val="7"/>
              <w:spacing w:line="314" w:lineRule="exact"/>
              <w:ind w:left="161" w:right="46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7C3B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A91C2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07F8C15C">
            <w:pPr>
              <w:pStyle w:val="7"/>
              <w:tabs>
                <w:tab w:val="left" w:pos="2516"/>
              </w:tabs>
              <w:spacing w:line="230" w:lineRule="auto"/>
              <w:ind w:left="-4" w:right="-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40156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5C25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D46B6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BAC85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5E86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D66E3F">
            <w:pPr>
              <w:pStyle w:val="7"/>
              <w:spacing w:before="149" w:line="240" w:lineRule="auto"/>
              <w:ind w:left="90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25BCB1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9905A"/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AB0D03"/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D6EC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44950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E8FC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0E2C3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1C581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1E65FA">
            <w:pPr>
              <w:pStyle w:val="7"/>
              <w:spacing w:before="149" w:line="240" w:lineRule="auto"/>
              <w:ind w:left="87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39E12D"/>
        </w:tc>
      </w:tr>
    </w:tbl>
    <w:p w14:paraId="254D807D">
      <w:pPr>
        <w:spacing w:after="0"/>
        <w:sectPr>
          <w:pgSz w:w="16850" w:h="11900" w:orient="landscape"/>
          <w:pgMar w:top="1100" w:right="900" w:bottom="280" w:left="1540" w:header="720" w:footer="720" w:gutter="0"/>
          <w:cols w:space="720" w:num="1"/>
        </w:sectPr>
      </w:pPr>
    </w:p>
    <w:p w14:paraId="4065B71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3495675</wp:posOffset>
                </wp:positionH>
                <wp:positionV relativeFrom="page">
                  <wp:posOffset>1285875</wp:posOffset>
                </wp:positionV>
                <wp:extent cx="1381125" cy="419100"/>
                <wp:effectExtent l="0" t="0" r="0" b="0"/>
                <wp:wrapNone/>
                <wp:docPr id="214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43F170A">
                            <w:pPr>
                              <w:pStyle w:val="2"/>
                              <w:spacing w:line="328" w:lineRule="exact"/>
                              <w:ind w:right="0"/>
                              <w:jc w:val="left"/>
                            </w:pPr>
                            <w:r>
                              <w:t>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15" o:spid="_x0000_s1026" o:spt="202" type="#_x0000_t202" style="position:absolute;left:0pt;margin-left:275.25pt;margin-top:101.25pt;height:33pt;width:108.75pt;mso-position-horizontal-relative:page;mso-position-vertical-relative:page;z-index:-251656192;mso-width-relative:page;mso-height-relative:page;" filled="f" stroked="f" coordsize="21600,21600" o:gfxdata="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caW4XZAAAACwEAAA8AAAAAAAAAAQAgAAAAIgAAAGRycy9kb3du&#10;cmV2LnhtbFBLAQIUABQAAAAIAIdO4kCBetCWxQEAAH8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3F170A">
                      <w:pPr>
                        <w:pStyle w:val="2"/>
                        <w:spacing w:line="328" w:lineRule="exact"/>
                        <w:ind w:right="0"/>
                        <w:jc w:val="left"/>
                      </w:pPr>
                      <w: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3581400</wp:posOffset>
                </wp:positionH>
                <wp:positionV relativeFrom="page">
                  <wp:posOffset>1285875</wp:posOffset>
                </wp:positionV>
                <wp:extent cx="1295400" cy="419100"/>
                <wp:effectExtent l="0" t="0" r="0" b="0"/>
                <wp:wrapNone/>
                <wp:docPr id="216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419100"/>
                          <a:chOff x="5640" y="2025"/>
                          <a:chExt cx="2040" cy="660"/>
                        </a:xfrm>
                      </wpg:grpSpPr>
                      <wps:wsp>
                        <wps:cNvPr id="215" name="任意多边形 217"/>
                        <wps:cNvSpPr/>
                        <wps:spPr>
                          <a:xfrm>
                            <a:off x="5640" y="2025"/>
                            <a:ext cx="2040" cy="6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40" h="660">
                                <a:moveTo>
                                  <a:pt x="0" y="660"/>
                                </a:moveTo>
                                <a:lnTo>
                                  <a:pt x="2040" y="660"/>
                                </a:lnTo>
                                <a:lnTo>
                                  <a:pt x="2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2pt;margin-top:101.25pt;height:33pt;width:102pt;mso-position-horizontal-relative:page;mso-position-vertical-relative:page;z-index:-251656192;mso-width-relative:page;mso-height-relative:page;" coordorigin="5640,2025" coordsize="2040,660" o:gfxdata="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+vnNG2wAAAAsBAAAPAAAAAAAAAAEAIAAAACIA&#10;AABkcnMvZG93bnJldi54bWxQSwECFAAUAAAACACHTuJAtZvry3gCAADCBQAADgAAAAAAAAABACAA&#10;AAAqAQAAZHJzL2Uyb0RvYy54bWxQSwUGAAAAAAYABgBZAQAAFAYAAAAA&#10;">
                <o:lock v:ext="edit" aspectratio="f"/>
                <v:shape id="任意多边形 217" o:spid="_x0000_s1026" o:spt="100" style="position:absolute;left:5640;top:2025;height:660;width:2040;" fillcolor="#FFFFFF" filled="t" stroked="f" coordsize="2040,660" o:gfxdata="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iEZ74A&#10;AADcAAAADwAAAAAAAAABACAAAAAiAAAAZHJzL2Rvd25yZXYueG1sUEsBAhQAFAAAAAgAh07iQDMv&#10;BZ47AAAAOQAAABAAAAAAAAAAAQAgAAAADQEAAGRycy9zaGFwZXhtbC54bWxQSwUGAAAAAAYABgBb&#10;AQAAtwMAAAAA&#10;" path="m0,660l2040,660,2040,0,0,0,0,66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ge">
                  <wp:posOffset>3438525</wp:posOffset>
                </wp:positionV>
                <wp:extent cx="760730" cy="1524000"/>
                <wp:effectExtent l="0" t="0" r="1270" b="0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730" cy="1524000"/>
                          <a:chOff x="8970" y="5415"/>
                          <a:chExt cx="1198" cy="2400"/>
                        </a:xfrm>
                      </wpg:grpSpPr>
                      <wps:wsp>
                        <wps:cNvPr id="217" name="任意多边形 219"/>
                        <wps:cNvSpPr/>
                        <wps:spPr>
                          <a:xfrm>
                            <a:off x="8970" y="5415"/>
                            <a:ext cx="1198" cy="2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98" h="2400">
                                <a:moveTo>
                                  <a:pt x="0" y="2400"/>
                                </a:moveTo>
                                <a:lnTo>
                                  <a:pt x="1198" y="2400"/>
                                </a:lnTo>
                                <a:lnTo>
                                  <a:pt x="11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8.5pt;margin-top:270.75pt;height:120pt;width:59.9pt;mso-position-horizontal-relative:page;mso-position-vertical-relative:page;z-index:-251656192;mso-width-relative:page;mso-height-relative:page;" coordorigin="8970,5415" coordsize="1198,2400" o:gfxdata="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i/WcnbAAAADAEAAA8AAAAAAAAAAQAg&#10;AAAAIgAAAGRycy9kb3ducmV2LnhtbFBLAQIUABQAAAAIAIdO4kBJS7E2fQIAAMgFAAAOAAAAAAAA&#10;AAEAIAAAACoBAABkcnMvZTJvRG9jLnhtbFBLBQYAAAAABgAGAFkBAAAZBgAAAAA=&#10;">
                <o:lock v:ext="edit" aspectratio="f"/>
                <v:shape id="任意多边形 219" o:spid="_x0000_s1026" o:spt="100" style="position:absolute;left:8970;top:5415;height:2400;width:1198;" fillcolor="#FFFFFF" filled="t" stroked="f" coordsize="1198,2400" o:gfxdata="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hker74A&#10;AADcAAAADwAAAAAAAAABACAAAAAiAAAAZHJzL2Rvd25yZXYueG1sUEsBAhQAFAAAAAgAh07iQDMv&#10;BZ47AAAAOQAAABAAAAAAAAAAAQAgAAAADQEAAGRycy9zaGFwZXhtbC54bWxQSwUGAAAAAAYABgBb&#10;AQAAtwMAAAAA&#10;" path="m0,2400l1198,2400,1198,0,0,0,0,240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FD3C68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A19FD7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B4FBD15">
      <w:pPr>
        <w:spacing w:before="9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tbl>
      <w:tblPr>
        <w:tblStyle w:val="3"/>
        <w:tblW w:w="14149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48"/>
        <w:gridCol w:w="1123"/>
        <w:gridCol w:w="2011"/>
        <w:gridCol w:w="2035"/>
        <w:gridCol w:w="1291"/>
        <w:gridCol w:w="1195"/>
        <w:gridCol w:w="2976"/>
        <w:gridCol w:w="355"/>
        <w:gridCol w:w="408"/>
        <w:gridCol w:w="422"/>
        <w:gridCol w:w="394"/>
        <w:gridCol w:w="427"/>
        <w:gridCol w:w="422"/>
      </w:tblGrid>
      <w:tr w14:paraId="4BF3E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945E93"/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D887E3"/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5FB201"/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4E9BE6">
            <w:pPr>
              <w:pStyle w:val="7"/>
              <w:spacing w:before="6" w:line="316" w:lineRule="exact"/>
              <w:ind w:left="-4" w:right="12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情况等；转让价格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方式等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2945D9"/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4C5E41"/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C5263B"/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3CEF54"/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5B27CC"/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DDFB40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0983E2"/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CB713C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42586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897779"/>
        </w:tc>
      </w:tr>
      <w:tr w14:paraId="20927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B0EF8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7986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71C64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0644E5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3362779D">
            <w:pPr>
              <w:pStyle w:val="7"/>
              <w:spacing w:line="240" w:lineRule="auto"/>
              <w:ind w:left="9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53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A5DC08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F3DB7E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1EDB623C">
            <w:pPr>
              <w:pStyle w:val="7"/>
              <w:spacing w:line="216" w:lineRule="auto"/>
              <w:ind w:left="72" w:right="7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地质 灾害 预防 和治 理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30BA8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682D7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E7B96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79B006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4B52AA66">
            <w:pPr>
              <w:pStyle w:val="7"/>
              <w:spacing w:line="240" w:lineRule="auto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预警预报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37D871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EEF3F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C8427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E7B862">
            <w:pPr>
              <w:pStyle w:val="7"/>
              <w:spacing w:before="206" w:line="316" w:lineRule="exact"/>
              <w:ind w:left="-4" w:right="2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地质灾害类预报信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息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5E7C5A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BB7DB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0E8C2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55BF03">
            <w:pPr>
              <w:pStyle w:val="7"/>
              <w:spacing w:before="206" w:line="316" w:lineRule="exact"/>
              <w:ind w:left="-5" w:right="12" w:firstLine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《地质灾害防治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条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例》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352DD8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0391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F3BE7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43BD08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62918AB8">
            <w:pPr>
              <w:pStyle w:val="7"/>
              <w:spacing w:line="240" w:lineRule="auto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实时公开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6518E34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B32D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451A0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B8439E">
            <w:pPr>
              <w:pStyle w:val="7"/>
              <w:spacing w:before="208" w:line="314" w:lineRule="exact"/>
              <w:ind w:left="164" w:right="38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FBFB88F">
            <w:pPr>
              <w:pStyle w:val="7"/>
              <w:spacing w:line="313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27ED1727">
            <w:pPr>
              <w:pStyle w:val="7"/>
              <w:spacing w:line="338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■两微一端■发布会/听证会</w:t>
            </w:r>
          </w:p>
          <w:p w14:paraId="5C5132B8">
            <w:pPr>
              <w:pStyle w:val="7"/>
              <w:spacing w:before="27" w:line="330" w:lineRule="exact"/>
              <w:ind w:left="4" w:right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开査阅点□政府服务中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心</w:t>
            </w:r>
          </w:p>
          <w:p w14:paraId="5E019C16">
            <w:pPr>
              <w:pStyle w:val="7"/>
              <w:spacing w:line="325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■便民服务站■入户/现场</w:t>
            </w:r>
          </w:p>
          <w:p w14:paraId="7CD3ED02">
            <w:pPr>
              <w:pStyle w:val="7"/>
              <w:tabs>
                <w:tab w:val="left" w:pos="2509"/>
              </w:tabs>
              <w:spacing w:before="8" w:line="344" w:lineRule="exact"/>
              <w:ind w:left="4" w:right="179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■社区/企事业单位/村公示 栏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76B08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379E9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F1A57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C13A86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2FC03612">
            <w:pPr>
              <w:pStyle w:val="7"/>
              <w:spacing w:line="240" w:lineRule="auto"/>
              <w:ind w:left="103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62C65BC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BC39CC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3DB74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73AE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40A37D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195CD1B5">
            <w:pPr>
              <w:pStyle w:val="7"/>
              <w:spacing w:line="240" w:lineRule="auto"/>
              <w:ind w:left="16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DF82621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B8F9A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8071EE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B439B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85E54B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59D292F1">
            <w:pPr>
              <w:pStyle w:val="7"/>
              <w:spacing w:line="240" w:lineRule="auto"/>
              <w:ind w:left="174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2729DD5"/>
        </w:tc>
      </w:tr>
      <w:tr w14:paraId="56EF7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1AE2A76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23DCE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AAB9DC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22D834E4">
            <w:pPr>
              <w:pStyle w:val="7"/>
              <w:spacing w:line="240" w:lineRule="auto"/>
              <w:ind w:left="9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54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55473197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3355CD0A">
            <w:pPr>
              <w:pStyle w:val="7"/>
              <w:spacing w:line="334" w:lineRule="exact"/>
              <w:ind w:left="-3" w:right="3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地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质</w:t>
            </w:r>
          </w:p>
          <w:p w14:paraId="57E63482">
            <w:pPr>
              <w:pStyle w:val="7"/>
              <w:spacing w:line="323" w:lineRule="exact"/>
              <w:ind w:left="-3" w:right="3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灾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害</w:t>
            </w:r>
          </w:p>
          <w:p w14:paraId="62C99FF0">
            <w:pPr>
              <w:pStyle w:val="7"/>
              <w:spacing w:before="30" w:line="316" w:lineRule="exact"/>
              <w:ind w:left="-3" w:right="3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预</w:t>
            </w:r>
            <w:r>
              <w:rPr>
                <w:rFonts w:ascii="方正仿宋_GBK" w:hAnsi="方正仿宋_GBK" w:eastAsia="方正仿宋_GBK" w:cs="方正仿宋_GBK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防 和治 理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64B16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FAB61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E6D2488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BE54DEC">
            <w:pPr>
              <w:pStyle w:val="7"/>
              <w:spacing w:line="177" w:lineRule="auto"/>
              <w:ind w:left="69" w:right="76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年度地质 灾害防治 方案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4E02D4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4C7377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A9234CA">
            <w:pPr>
              <w:pStyle w:val="7"/>
              <w:spacing w:line="218" w:lineRule="auto"/>
              <w:ind w:left="-4" w:right="2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县级以上地方人民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政府自然资源主管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>部门制定的年度地</w:t>
            </w:r>
            <w:r>
              <w:rPr>
                <w:rFonts w:ascii="方正仿宋_GBK" w:hAnsi="方正仿宋_GBK" w:eastAsia="方正仿宋_GBK" w:cs="方正仿宋_GBK"/>
                <w:spacing w:val="-10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质灾害防治方案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D90B17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169C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C80E743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14:paraId="1E112F75">
            <w:pPr>
              <w:pStyle w:val="7"/>
              <w:spacing w:line="316" w:lineRule="exact"/>
              <w:ind w:left="-5" w:right="12" w:firstLine="18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1"/>
                <w:sz w:val="24"/>
                <w:szCs w:val="24"/>
              </w:rPr>
              <w:t>《地质灾害防治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条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例》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393BB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5B6482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5724F56">
            <w:pPr>
              <w:pStyle w:val="7"/>
              <w:spacing w:line="218" w:lineRule="auto"/>
              <w:ind w:right="-4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者变更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8964A7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6B81F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D5C175">
            <w:pPr>
              <w:pStyle w:val="7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3CC2D866">
            <w:pPr>
              <w:pStyle w:val="7"/>
              <w:spacing w:line="172" w:lineRule="auto"/>
              <w:ind w:left="164" w:right="38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088CFEE">
            <w:pPr>
              <w:pStyle w:val="7"/>
              <w:spacing w:line="320" w:lineRule="exact"/>
              <w:ind w:left="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</w:p>
          <w:p w14:paraId="2DC3DD8F">
            <w:pPr>
              <w:pStyle w:val="7"/>
              <w:tabs>
                <w:tab w:val="left" w:pos="2524"/>
              </w:tabs>
              <w:spacing w:before="7" w:line="230" w:lineRule="auto"/>
              <w:ind w:left="4" w:right="1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口两微一端□发布会/听证会 口广播电视口纸质载体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 开查阅点□政府服务中心</w:t>
            </w:r>
            <w:r>
              <w:rPr>
                <w:rFonts w:ascii="方正仿宋_GBK" w:hAnsi="方正仿宋_GBK" w:eastAsia="方正仿宋_GBK" w:cs="方正仿宋_GBK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便民服务站□入户/现场</w:t>
            </w:r>
            <w:r>
              <w:rPr>
                <w:rFonts w:ascii="方正仿宋_GBK" w:hAnsi="方正仿宋_GBK" w:eastAsia="方正仿宋_GBK" w:cs="方正仿宋_GBK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社区/企事业单位/村公示栏 口精准推送□其他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7F404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CDA7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32407A0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92CBE85">
            <w:pPr>
              <w:pStyle w:val="7"/>
              <w:spacing w:line="240" w:lineRule="auto"/>
              <w:ind w:left="103" w:right="-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6B8783C4"/>
        </w:tc>
        <w:tc>
          <w:tcPr>
            <w:tcW w:w="4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2A893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F028A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58EA37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1B9F08CE">
            <w:pPr>
              <w:pStyle w:val="7"/>
              <w:spacing w:line="240" w:lineRule="auto"/>
              <w:ind w:left="165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CD117C5"/>
        </w:tc>
        <w:tc>
          <w:tcPr>
            <w:tcW w:w="42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37784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E12D3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5F8329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4C922437">
            <w:pPr>
              <w:pStyle w:val="7"/>
              <w:spacing w:line="240" w:lineRule="auto"/>
              <w:ind w:left="174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502F834"/>
        </w:tc>
      </w:tr>
    </w:tbl>
    <w:p w14:paraId="7D5ED515">
      <w:pPr>
        <w:spacing w:after="0"/>
        <w:sectPr>
          <w:pgSz w:w="16850" w:h="11900" w:orient="landscape"/>
          <w:pgMar w:top="1100" w:right="1160" w:bottom="280" w:left="1300" w:header="720" w:footer="720" w:gutter="0"/>
          <w:cols w:space="720" w:num="1"/>
        </w:sectPr>
      </w:pPr>
    </w:p>
    <w:p w14:paraId="1D9FD3A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4933950</wp:posOffset>
                </wp:positionH>
                <wp:positionV relativeFrom="page">
                  <wp:posOffset>1123950</wp:posOffset>
                </wp:positionV>
                <wp:extent cx="902970" cy="3342640"/>
                <wp:effectExtent l="0" t="0" r="0" b="0"/>
                <wp:wrapNone/>
                <wp:docPr id="219" name="文本框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334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521CD8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577441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0EE22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999BF6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E560325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EE8BD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11FF60B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F6769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790093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7BD6497">
                            <w:pPr>
                              <w:spacing w:before="9" w:line="240" w:lineRule="auto"/>
                              <w:rPr>
                                <w:rFonts w:ascii="Times New Roman" w:hAnsi="Times New Roman" w:eastAsia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430E7225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  <w:p w14:paraId="248DC290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5F0C4E">
                            <w:pPr>
                              <w:spacing w:before="0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CC1B9B">
                            <w:pPr>
                              <w:spacing w:before="10" w:line="240" w:lineRule="auto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  <w:p w14:paraId="00048B05">
                            <w:pPr>
                              <w:pStyle w:val="2"/>
                              <w:spacing w:line="240" w:lineRule="auto"/>
                              <w:ind w:right="0"/>
                              <w:jc w:val="left"/>
                            </w:pPr>
                            <w: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0" o:spid="_x0000_s1026" o:spt="202" type="#_x0000_t202" style="position:absolute;left:0pt;margin-left:388.5pt;margin-top:88.5pt;height:263.2pt;width:71.1pt;mso-position-horizontal-relative:page;mso-position-vertical-relative:page;z-index:-251656192;mso-width-relative:page;mso-height-relative:page;" filled="f" stroked="f" coordsize="21600,21600" o:gfxdata="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cyVWdgAAAALAQAADwAAAAAAAAABACAAAAAiAAAAZHJzL2Rvd25y&#10;ZXYueG1sUEsBAhQAFAAAAAgAh07iQBV63fzFAQAAfw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21CD8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3F577441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B0EE22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12999BF6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E560325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EEE8BD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011FF60B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25F6769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6790093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57BD6497">
                      <w:pPr>
                        <w:spacing w:before="9" w:line="240" w:lineRule="auto"/>
                        <w:rPr>
                          <w:rFonts w:ascii="Times New Roman" w:hAnsi="Times New Roman" w:eastAsia="Times New Roman" w:cs="Times New Roman"/>
                          <w:sz w:val="25"/>
                          <w:szCs w:val="25"/>
                        </w:rPr>
                      </w:pPr>
                    </w:p>
                    <w:p w14:paraId="430E7225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  <w:p w14:paraId="248DC290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465F0C4E">
                      <w:pPr>
                        <w:spacing w:before="0" w:line="240" w:lineRule="auto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  <w:p w14:paraId="73CC1B9B">
                      <w:pPr>
                        <w:spacing w:before="10" w:line="240" w:lineRule="auto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</w:p>
                    <w:p w14:paraId="00048B05">
                      <w:pPr>
                        <w:pStyle w:val="2"/>
                        <w:spacing w:line="240" w:lineRule="auto"/>
                        <w:ind w:right="0"/>
                        <w:jc w:val="left"/>
                      </w:pP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1123950</wp:posOffset>
                </wp:positionV>
                <wp:extent cx="2122170" cy="3342640"/>
                <wp:effectExtent l="0" t="0" r="11430" b="10160"/>
                <wp:wrapNone/>
                <wp:docPr id="224" name="组合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2170" cy="3342640"/>
                          <a:chOff x="5850" y="1770"/>
                          <a:chExt cx="3342" cy="5264"/>
                        </a:xfrm>
                      </wpg:grpSpPr>
                      <wpg:grpSp>
                        <wpg:cNvPr id="221" name="组合 222"/>
                        <wpg:cNvGrpSpPr/>
                        <wpg:grpSpPr>
                          <a:xfrm>
                            <a:off x="5850" y="1770"/>
                            <a:ext cx="2051" cy="5264"/>
                            <a:chOff x="5850" y="1770"/>
                            <a:chExt cx="2051" cy="5264"/>
                          </a:xfrm>
                        </wpg:grpSpPr>
                        <wps:wsp>
                          <wps:cNvPr id="220" name="任意多边形 223"/>
                          <wps:cNvSpPr/>
                          <wps:spPr>
                            <a:xfrm>
                              <a:off x="5850" y="1770"/>
                              <a:ext cx="2051" cy="5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51" h="5264">
                                  <a:moveTo>
                                    <a:pt x="0" y="5264"/>
                                  </a:moveTo>
                                  <a:lnTo>
                                    <a:pt x="2051" y="5264"/>
                                  </a:lnTo>
                                  <a:lnTo>
                                    <a:pt x="20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23" name="组合 224"/>
                        <wpg:cNvGrpSpPr/>
                        <wpg:grpSpPr>
                          <a:xfrm>
                            <a:off x="7890" y="1770"/>
                            <a:ext cx="1302" cy="5264"/>
                            <a:chOff x="7890" y="1770"/>
                            <a:chExt cx="1302" cy="5264"/>
                          </a:xfrm>
                        </wpg:grpSpPr>
                        <wps:wsp>
                          <wps:cNvPr id="222" name="任意多边形 225"/>
                          <wps:cNvSpPr/>
                          <wps:spPr>
                            <a:xfrm>
                              <a:off x="7890" y="1770"/>
                              <a:ext cx="1302" cy="5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2" h="5264">
                                  <a:moveTo>
                                    <a:pt x="0" y="5264"/>
                                  </a:moveTo>
                                  <a:lnTo>
                                    <a:pt x="1302" y="5264"/>
                                  </a:lnTo>
                                  <a:lnTo>
                                    <a:pt x="1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21" o:spid="_x0000_s1026" o:spt="203" style="position:absolute;left:0pt;margin-left:292.5pt;margin-top:88.5pt;height:263.2pt;width:167.1pt;mso-position-horizontal-relative:page;mso-position-vertical-relative:page;z-index:-251656192;mso-width-relative:page;mso-height-relative:page;" coordorigin="5850,1770" coordsize="3342,5264" o:gfxdata="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MMt&#10;vGjcAAAACwEAAA8AAAAAAAAAAQAgAAAAIgAAAGRycy9kb3ducmV2LnhtbFBLAQIUABQAAAAIAIdO&#10;4kBGvY0KAwMAAPEKAAAOAAAAAAAAAAEAIAAAACsBAABkcnMvZTJvRG9jLnhtbFBLBQYAAAAABgAG&#10;AFkBAACgBgAAAAA=&#10;">
                <o:lock v:ext="edit" aspectratio="f"/>
                <v:group id="组合 222" o:spid="_x0000_s1026" o:spt="203" style="position:absolute;left:5850;top:1770;height:5264;width:2051;" coordorigin="5850,1770" coordsize="2051,526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23" o:spid="_x0000_s1026" o:spt="100" style="position:absolute;left:5850;top:1770;height:5264;width:2051;" fillcolor="#FFFFFF" filled="t" stroked="f" coordsize="2051,5264" o:gfxdata="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I3nLsAAADc&#10;AAAADwAAAAAAAAABACAAAAAiAAAAZHJzL2Rvd25yZXYueG1sUEsBAhQAFAAAAAgAh07iQDMvBZ47&#10;AAAAOQAAABAAAAAAAAAAAQAgAAAACgEAAGRycy9zaGFwZXhtbC54bWxQSwUGAAAAAAYABgBbAQAA&#10;tAMAAAAA&#10;" path="m0,5264l2051,5264,2051,0,0,0,0,52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24" o:spid="_x0000_s1026" o:spt="203" style="position:absolute;left:7890;top:1770;height:5264;width:1302;" coordorigin="7890,1770" coordsize="1302,5264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25" o:spid="_x0000_s1026" o:spt="100" style="position:absolute;left:7890;top:1770;height:5264;width:1302;" fillcolor="#FFFFFF" filled="t" stroked="f" coordsize="1302,5264" o:gfxdata="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xd8q/&#10;AAAA3AAAAA8AAAAAAAAAAQAgAAAAIgAAAGRycy9kb3ducmV2LnhtbFBLAQIUABQAAAAIAIdO4kAz&#10;LwWeOwAAADkAAAAQAAAAAAAAAAEAIAAAAA4BAABkcnMvc2hhcGV4bWwueG1sUEsFBgAAAAAGAAYA&#10;WwEAALgDAAAAAA==&#10;" path="m0,5264l1302,5264,1302,0,0,0,0,5264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CEB643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28B8426">
      <w:pPr>
        <w:spacing w:before="3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tbl>
      <w:tblPr>
        <w:tblStyle w:val="3"/>
        <w:tblW w:w="14149" w:type="dxa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648"/>
        <w:gridCol w:w="1123"/>
        <w:gridCol w:w="2011"/>
        <w:gridCol w:w="2040"/>
        <w:gridCol w:w="1291"/>
        <w:gridCol w:w="1195"/>
        <w:gridCol w:w="2976"/>
        <w:gridCol w:w="350"/>
        <w:gridCol w:w="408"/>
        <w:gridCol w:w="422"/>
        <w:gridCol w:w="398"/>
        <w:gridCol w:w="427"/>
        <w:gridCol w:w="418"/>
      </w:tblGrid>
      <w:tr w14:paraId="160D0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6" w:hRule="exact"/>
        </w:trPr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829FB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782B0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003A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9BCD9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CDD6E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E1745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0205A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C6D44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B014D2">
            <w:pPr>
              <w:pStyle w:val="7"/>
              <w:spacing w:before="179" w:line="240" w:lineRule="auto"/>
              <w:ind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55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68399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A4C58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BD16A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12EF7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2C7D8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B749B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82192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0CE7EB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6358C70F">
            <w:pPr>
              <w:pStyle w:val="7"/>
              <w:spacing w:line="314" w:lineRule="exact"/>
              <w:ind w:left="83" w:right="67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监督 检査</w:t>
            </w:r>
          </w:p>
        </w:tc>
        <w:tc>
          <w:tcPr>
            <w:tcW w:w="1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9180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5D98CA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6695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B249F6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57653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0091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01C7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9E5304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54F740FB">
            <w:pPr>
              <w:pStyle w:val="7"/>
              <w:spacing w:line="314" w:lineRule="exact"/>
              <w:ind w:left="320" w:right="65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双随机一 公开</w:t>
            </w:r>
          </w:p>
        </w:tc>
        <w:tc>
          <w:tcPr>
            <w:tcW w:w="2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6BCF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293D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8D51C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3BC14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E3FF3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7AC906E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5B885C94">
            <w:pPr>
              <w:pStyle w:val="7"/>
              <w:spacing w:line="216" w:lineRule="auto"/>
              <w:ind w:left="7" w:right="-37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随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机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抽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査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事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项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清 单，主要包括抽査 依据、抽査主体、 抽查内容、抽查方 式等；抽查情况及 查处结果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D91D57">
            <w:pPr>
              <w:pStyle w:val="7"/>
              <w:spacing w:line="276" w:lineRule="exact"/>
              <w:ind w:left="6" w:right="0" w:firstLine="19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《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国务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院办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公厅</w:t>
            </w:r>
          </w:p>
          <w:p w14:paraId="5A260297">
            <w:pPr>
              <w:pStyle w:val="7"/>
              <w:spacing w:before="24" w:line="314" w:lineRule="exact"/>
              <w:ind w:left="6" w:right="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关于推广随机抽查 规范事中事后监管 的通知》（国办发</w:t>
            </w:r>
          </w:p>
          <w:p w14:paraId="268CAA7B">
            <w:pPr>
              <w:pStyle w:val="7"/>
              <w:spacing w:line="292" w:lineRule="exact"/>
              <w:ind w:left="20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（2015） 58</w:t>
            </w:r>
            <w:r>
              <w:rPr>
                <w:rFonts w:ascii="方正仿宋_GBK" w:hAnsi="方正仿宋_GBK" w:eastAsia="方正仿宋_GBK" w:cs="方正仿宋_GBK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</w:t>
            </w:r>
          </w:p>
          <w:p w14:paraId="127DCE36">
            <w:pPr>
              <w:pStyle w:val="7"/>
              <w:spacing w:before="16" w:line="211" w:lineRule="auto"/>
              <w:ind w:left="6" w:right="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《国务院关于在市 场监管领域全面推 行部门联合“双随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机、一</w:t>
            </w:r>
            <w:r>
              <w:rPr>
                <w:rFonts w:ascii="方正仿宋_GBK" w:hAnsi="方正仿宋_GBK" w:eastAsia="方正仿宋_GBK" w:cs="方正仿宋_GBK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公开"监管的 </w:t>
            </w:r>
            <w:r>
              <w:rPr>
                <w:rFonts w:ascii="方正仿宋_GBK" w:hAnsi="方正仿宋_GBK" w:eastAsia="方正仿宋_GBK" w:cs="方正仿宋_GBK"/>
                <w:spacing w:val="-26"/>
                <w:sz w:val="24"/>
                <w:szCs w:val="24"/>
              </w:rPr>
              <w:t>意见》（国发（2019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5</w:t>
            </w:r>
            <w:r>
              <w:rPr>
                <w:rFonts w:ascii="方正仿宋_GBK" w:hAnsi="方正仿宋_GBK" w:eastAsia="方正仿宋_GBK" w:cs="方正仿宋_GBK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0"/>
                <w:sz w:val="24"/>
                <w:szCs w:val="24"/>
              </w:rPr>
              <w:t>号）《国务院关于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加强和规范事中事</w:t>
            </w:r>
          </w:p>
          <w:p w14:paraId="7B8D624E">
            <w:pPr>
              <w:pStyle w:val="7"/>
              <w:spacing w:before="11" w:line="316" w:lineRule="exact"/>
              <w:ind w:left="6" w:right="-37" w:hanging="1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后监</w:t>
            </w:r>
            <w:r>
              <w:rPr>
                <w:rFonts w:ascii="方正仿宋_GBK" w:hAnsi="方正仿宋_GBK" w:eastAsia="方正仿宋_GBK" w:cs="方正仿宋_GBK"/>
                <w:spacing w:val="20"/>
                <w:sz w:val="24"/>
                <w:szCs w:val="24"/>
              </w:rPr>
              <w:t>管的指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导意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19"/>
                <w:sz w:val="24"/>
                <w:szCs w:val="24"/>
              </w:rPr>
              <w:t>见》（国</w:t>
            </w:r>
            <w:r>
              <w:rPr>
                <w:rFonts w:ascii="方正仿宋_GBK" w:hAnsi="方正仿宋_GBK" w:eastAsia="方正仿宋_GBK" w:cs="方正仿宋_GBK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>发（2019</w:t>
            </w:r>
            <w:r>
              <w:rPr>
                <w:rFonts w:ascii="方正仿宋_GBK" w:hAnsi="方正仿宋_GBK" w:eastAsia="方正仿宋_GBK" w:cs="方正仿宋_GBK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3"/>
                <w:sz w:val="24"/>
                <w:szCs w:val="24"/>
              </w:rPr>
              <w:t>18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号）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EB0F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4F239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704F0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03D875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 w14:paraId="346927E7">
            <w:pPr>
              <w:pStyle w:val="7"/>
              <w:spacing w:line="240" w:lineRule="auto"/>
              <w:ind w:left="-20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）</w:t>
            </w:r>
          </w:p>
          <w:p w14:paraId="669375FC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114A934C">
            <w:pPr>
              <w:pStyle w:val="7"/>
              <w:spacing w:line="218" w:lineRule="auto"/>
              <w:ind w:left="6" w:right="-6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信息形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变更之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日起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20</w:t>
            </w:r>
            <w:r>
              <w:rPr>
                <w:rFonts w:ascii="方正仿宋_GBK" w:hAnsi="方正仿宋_GBK" w:eastAsia="方正仿宋_GBK" w:cs="方正仿宋_GBK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4"/>
                <w:szCs w:val="24"/>
              </w:rPr>
              <w:t>个工作日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内</w:t>
            </w:r>
          </w:p>
        </w:tc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7245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C3A32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A5C48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4720B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93269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07177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23CAF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363654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</w:p>
          <w:p w14:paraId="4812BE75">
            <w:pPr>
              <w:pStyle w:val="7"/>
              <w:spacing w:line="314" w:lineRule="exact"/>
              <w:ind w:left="155" w:right="32" w:firstLine="3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4CE8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0C399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6805B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51F7B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572E86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6EA1AD99">
            <w:pPr>
              <w:pStyle w:val="7"/>
              <w:tabs>
                <w:tab w:val="left" w:pos="2515"/>
              </w:tabs>
              <w:spacing w:line="230" w:lineRule="auto"/>
              <w:ind w:left="-5" w:right="-5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微一端■发布会/听证会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广播电视■纸质载体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■公开 査阅点■政府服务中心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 口</w:t>
            </w:r>
            <w:r>
              <w:rPr>
                <w:rFonts w:ascii="方正仿宋_GBK" w:hAnsi="方正仿宋_GBK" w:eastAsia="方正仿宋_GBK" w:cs="方正仿宋_GBK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060E2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CBF94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097E00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418A0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D4397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7F7ED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0F6577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AD60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073375">
            <w:pPr>
              <w:pStyle w:val="7"/>
              <w:spacing w:before="179" w:line="240" w:lineRule="auto"/>
              <w:ind w:left="9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AA70AB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4A6F5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6CCDB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7D85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584CB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1C813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7FCA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F520C4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EA30F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5D26E9">
            <w:pPr>
              <w:pStyle w:val="7"/>
              <w:spacing w:before="179" w:line="240" w:lineRule="auto"/>
              <w:ind w:left="16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98479A"/>
        </w:tc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6FE1C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3E4BA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0F747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58771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8BB6F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3BF86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7D2C1C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E74132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BE1EAB">
            <w:pPr>
              <w:pStyle w:val="7"/>
              <w:spacing w:before="179" w:line="240" w:lineRule="auto"/>
              <w:ind w:left="91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E14B8"/>
        </w:tc>
      </w:tr>
    </w:tbl>
    <w:p w14:paraId="3748C403">
      <w:pPr>
        <w:spacing w:after="0"/>
        <w:sectPr>
          <w:pgSz w:w="16850" w:h="11900" w:orient="landscape"/>
          <w:pgMar w:top="1100" w:right="940" w:bottom="280" w:left="1500" w:header="720" w:footer="720" w:gutter="0"/>
          <w:cols w:space="720" w:num="1"/>
        </w:sectPr>
      </w:pPr>
    </w:p>
    <w:p w14:paraId="1A0AB1F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ge">
                  <wp:posOffset>1123950</wp:posOffset>
                </wp:positionV>
                <wp:extent cx="1593215" cy="4244340"/>
                <wp:effectExtent l="0" t="0" r="6985" b="3810"/>
                <wp:wrapNone/>
                <wp:docPr id="231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3215" cy="4244340"/>
                          <a:chOff x="7680" y="1770"/>
                          <a:chExt cx="2509" cy="6684"/>
                        </a:xfrm>
                      </wpg:grpSpPr>
                      <wpg:grpSp>
                        <wpg:cNvPr id="226" name="组合 227"/>
                        <wpg:cNvGrpSpPr/>
                        <wpg:grpSpPr>
                          <a:xfrm>
                            <a:off x="7680" y="1770"/>
                            <a:ext cx="1305" cy="3090"/>
                            <a:chOff x="7680" y="1770"/>
                            <a:chExt cx="1305" cy="3090"/>
                          </a:xfrm>
                        </wpg:grpSpPr>
                        <wps:wsp>
                          <wps:cNvPr id="225" name="任意多边形 228"/>
                          <wps:cNvSpPr/>
                          <wps:spPr>
                            <a:xfrm>
                              <a:off x="7680" y="1770"/>
                              <a:ext cx="1305" cy="3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3090">
                                  <a:moveTo>
                                    <a:pt x="0" y="3090"/>
                                  </a:moveTo>
                                  <a:lnTo>
                                    <a:pt x="1305" y="3090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28" name="组合 229"/>
                        <wpg:cNvGrpSpPr/>
                        <wpg:grpSpPr>
                          <a:xfrm>
                            <a:off x="8985" y="1770"/>
                            <a:ext cx="1204" cy="3090"/>
                            <a:chOff x="8985" y="1770"/>
                            <a:chExt cx="1204" cy="3090"/>
                          </a:xfrm>
                        </wpg:grpSpPr>
                        <wps:wsp>
                          <wps:cNvPr id="227" name="任意多边形 230"/>
                          <wps:cNvSpPr/>
                          <wps:spPr>
                            <a:xfrm>
                              <a:off x="8985" y="1770"/>
                              <a:ext cx="1204" cy="30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4" h="3090">
                                  <a:moveTo>
                                    <a:pt x="0" y="3090"/>
                                  </a:moveTo>
                                  <a:lnTo>
                                    <a:pt x="1204" y="3090"/>
                                  </a:lnTo>
                                  <a:lnTo>
                                    <a:pt x="12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30" name="组合 231"/>
                        <wpg:cNvGrpSpPr/>
                        <wpg:grpSpPr>
                          <a:xfrm>
                            <a:off x="7680" y="4860"/>
                            <a:ext cx="1305" cy="3594"/>
                            <a:chOff x="7680" y="4860"/>
                            <a:chExt cx="1305" cy="3594"/>
                          </a:xfrm>
                        </wpg:grpSpPr>
                        <wps:wsp>
                          <wps:cNvPr id="229" name="任意多边形 232"/>
                          <wps:cNvSpPr/>
                          <wps:spPr>
                            <a:xfrm>
                              <a:off x="7680" y="4860"/>
                              <a:ext cx="1305" cy="3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05" h="3594">
                                  <a:moveTo>
                                    <a:pt x="0" y="3594"/>
                                  </a:moveTo>
                                  <a:lnTo>
                                    <a:pt x="1305" y="3594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26" o:spid="_x0000_s1026" o:spt="203" style="position:absolute;left:0pt;margin-left:384pt;margin-top:88.5pt;height:334.2pt;width:125.45pt;mso-position-horizontal-relative:page;mso-position-vertical-relative:page;z-index:-251656192;mso-width-relative:page;mso-height-relative:page;" coordorigin="7680,1770" coordsize="2509,6684" o:gfxdata="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Mk5Df7cAAAADAEAAA8AAAAAAAAAAQAgAAAAIgAAAGRycy9kb3ducmV2LnhtbFBL&#10;AQIUABQAAAAIAIdO4kC18fZkgQMAAOAOAAAOAAAAAAAAAAEAIAAAACsBAABkcnMvZTJvRG9jLnht&#10;bFBLBQYAAAAABgAGAFkBAAAeBwAAAAA=&#10;">
                <o:lock v:ext="edit" aspectratio="f"/>
                <v:group id="组合 227" o:spid="_x0000_s1026" o:spt="203" style="position:absolute;left:7680;top:1770;height:3090;width:1305;" coordorigin="7680,1770" coordsize="1305,3090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28" o:spid="_x0000_s1026" o:spt="100" style="position:absolute;left:7680;top:1770;height:3090;width:1305;" fillcolor="#FFFFFF" filled="t" stroked="f" coordsize="1305,3090" o:gfxdata="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1Zx2/&#10;AAAA3AAAAA8AAAAAAAAAAQAgAAAAIgAAAGRycy9kb3ducmV2LnhtbFBLAQIUABQAAAAIAIdO4kAz&#10;LwWeOwAAADkAAAAQAAAAAAAAAAEAIAAAAA4BAABkcnMvc2hhcGV4bWwueG1sUEsFBgAAAAAGAAYA&#10;WwEAALgDAAAAAA==&#10;" path="m0,3090l1305,3090,1305,0,0,0,0,309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29" o:spid="_x0000_s1026" o:spt="203" style="position:absolute;left:8985;top:1770;height:3090;width:1204;" coordorigin="8985,1770" coordsize="1204,3090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30" o:spid="_x0000_s1026" o:spt="100" style="position:absolute;left:8985;top:1770;height:3090;width:1204;" fillcolor="#FFFFFF" filled="t" stroked="f" coordsize="1204,3090" o:gfxdata="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Vvcy&#10;wAAAANwAAAAPAAAAAAAAAAEAIAAAACIAAABkcnMvZG93bnJldi54bWxQSwECFAAUAAAACACHTuJA&#10;My8FnjsAAAA5AAAAEAAAAAAAAAABACAAAAAPAQAAZHJzL3NoYXBleG1sLnhtbFBLBQYAAAAABgAG&#10;AFsBAAC5AwAAAAA=&#10;" path="m0,3090l1204,3090,1204,0,0,0,0,309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31" o:spid="_x0000_s1026" o:spt="203" style="position:absolute;left:7680;top:4860;height:3594;width:1305;" coordorigin="7680,4860" coordsize="1305,3594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32" o:spid="_x0000_s1026" o:spt="100" style="position:absolute;left:7680;top:4860;height:3594;width:1305;" fillcolor="#FFFFFF" filled="t" stroked="f" coordsize="1305,3594" o:gfxdata="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ZWdTvQAA&#10;ANwAAAAPAAAAAAAAAAEAIAAAACIAAABkcnMvZG93bnJldi54bWxQSwECFAAUAAAACACHTuJAMy8F&#10;njsAAAA5AAAAEAAAAAAAAAABACAAAAAMAQAAZHJzL3NoYXBleG1sLnhtbFBLBQYAAAAABgAGAFsB&#10;AAC2AwAAAAA=&#10;" path="m0,3594l1305,3594,1305,0,0,0,0,3594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ED3D5E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6078CC">
      <w:pPr>
        <w:spacing w:before="2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tbl>
      <w:tblPr>
        <w:tblStyle w:val="3"/>
        <w:tblW w:w="14166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48"/>
        <w:gridCol w:w="1118"/>
        <w:gridCol w:w="2002"/>
        <w:gridCol w:w="2040"/>
        <w:gridCol w:w="1296"/>
        <w:gridCol w:w="1200"/>
        <w:gridCol w:w="2986"/>
        <w:gridCol w:w="355"/>
        <w:gridCol w:w="413"/>
        <w:gridCol w:w="422"/>
        <w:gridCol w:w="394"/>
        <w:gridCol w:w="437"/>
        <w:gridCol w:w="418"/>
      </w:tblGrid>
      <w:tr w14:paraId="4DE3B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3374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B8A8D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9F9DA1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4A166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2F6A87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22B749D">
            <w:pPr>
              <w:pStyle w:val="7"/>
              <w:spacing w:line="240" w:lineRule="auto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56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0043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50CB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E7FCD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79C9B1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1DCD3555">
            <w:pPr>
              <w:pStyle w:val="7"/>
              <w:spacing w:line="314" w:lineRule="exact"/>
              <w:ind w:left="7" w:right="14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行政 处罚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7D8E6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0F2BB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8725A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7FB5C6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67C123">
            <w:pPr>
              <w:pStyle w:val="7"/>
              <w:spacing w:before="178" w:line="163" w:lineRule="auto"/>
              <w:ind w:left="4" w:right="13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行政处罚 基本信息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7449B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AB743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8C8BD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795107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7D845229">
            <w:pPr>
              <w:pStyle w:val="7"/>
              <w:spacing w:line="177" w:lineRule="auto"/>
              <w:ind w:left="-4" w:right="68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实施机关、立案依 据、实施程序和救 济</w:t>
            </w:r>
            <w:r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渠道等信息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3650CC">
            <w:pPr>
              <w:pStyle w:val="7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6FDF8433">
            <w:pPr>
              <w:pStyle w:val="7"/>
              <w:spacing w:line="327" w:lineRule="exact"/>
              <w:ind w:left="184" w:right="-3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《行政处罚法》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791700BE">
            <w:pPr>
              <w:pStyle w:val="7"/>
              <w:spacing w:before="8" w:line="211" w:lineRule="auto"/>
              <w:ind w:left="4" w:right="-20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《政府信息公开条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例》《关于全面推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行行政执法公示制 度执法全过程记录 制度重大执法决定 法制审核制度的指 导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意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见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(</w:t>
            </w:r>
            <w:r>
              <w:rPr>
                <w:rFonts w:ascii="方正仿宋_GBK" w:hAnsi="方正仿宋_GBK" w:eastAsia="方正仿宋_GBK" w:cs="方正仿宋_GBK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国</w:t>
            </w:r>
            <w:r>
              <w:rPr>
                <w:rFonts w:ascii="方正仿宋_GBK" w:hAnsi="方正仿宋_GBK" w:eastAsia="方正仿宋_GBK" w:cs="方正仿宋_GBK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办发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(2018) 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118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号)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5E899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AA2F49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A200AC">
            <w:pPr>
              <w:pStyle w:val="7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CA9D56C">
            <w:pPr>
              <w:pStyle w:val="7"/>
              <w:spacing w:line="218" w:lineRule="auto"/>
              <w:ind w:left="4" w:right="-4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信息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形成或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者变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更之日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起 20</w:t>
            </w:r>
            <w:r>
              <w:rPr>
                <w:rFonts w:ascii="方正仿宋_GBK" w:hAnsi="方正仿宋_GBK" w:eastAsia="方正仿宋_GBK" w:cs="方正仿宋_GBK"/>
                <w:spacing w:val="30"/>
                <w:sz w:val="24"/>
                <w:szCs w:val="24"/>
              </w:rPr>
              <w:t xml:space="preserve"> 个工</w:t>
            </w:r>
            <w:r>
              <w:rPr>
                <w:rFonts w:ascii="方正仿宋_GBK" w:hAnsi="方正仿宋_GBK" w:eastAsia="方正仿宋_GBK" w:cs="方正仿宋_GBK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作日内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1E735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F6D8D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6577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D7FF08">
            <w:pPr>
              <w:pStyle w:val="7"/>
              <w:spacing w:before="9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12624B3A">
            <w:pPr>
              <w:pStyle w:val="7"/>
              <w:spacing w:line="314" w:lineRule="exact"/>
              <w:ind w:left="163" w:right="44" w:firstLine="14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D780E8">
            <w:pPr>
              <w:pStyle w:val="7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2F41511F">
            <w:pPr>
              <w:pStyle w:val="7"/>
              <w:tabs>
                <w:tab w:val="left" w:pos="2638"/>
              </w:tabs>
              <w:spacing w:line="230" w:lineRule="auto"/>
              <w:ind w:left="-2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0192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FF92A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89459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0B250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7F66F3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7C81821">
            <w:pPr>
              <w:pStyle w:val="7"/>
              <w:spacing w:line="240" w:lineRule="auto"/>
              <w:ind w:left="102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DBC528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D9FD2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0C505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ABB5C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26A32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BE6E7D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6E801E9">
            <w:pPr>
              <w:pStyle w:val="7"/>
              <w:spacing w:line="240" w:lineRule="auto"/>
              <w:ind w:left="8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4D1C2D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8985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0B81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1F792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8F8FB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59949E">
            <w:pPr>
              <w:pStyle w:val="7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58AB3299">
            <w:pPr>
              <w:pStyle w:val="7"/>
              <w:spacing w:line="240" w:lineRule="auto"/>
              <w:ind w:left="9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5E3A2F"/>
        </w:tc>
      </w:tr>
      <w:tr w14:paraId="6DB46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exact"/>
        </w:trPr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73C21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EA363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C08C8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EC3448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D6632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A85848">
            <w:pPr>
              <w:pStyle w:val="7"/>
              <w:spacing w:before="182" w:line="240" w:lineRule="auto"/>
              <w:ind w:left="9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/>
                <w:spacing w:val="3"/>
                <w:sz w:val="24"/>
              </w:rPr>
              <w:t>57</w:t>
            </w:r>
          </w:p>
        </w:tc>
        <w:tc>
          <w:tcPr>
            <w:tcW w:w="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1DDB9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97ED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31FD3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61AEC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74293C">
            <w:pPr>
              <w:pStyle w:val="7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5EBB63B5">
            <w:pPr>
              <w:pStyle w:val="7"/>
              <w:spacing w:line="314" w:lineRule="exact"/>
              <w:ind w:left="7" w:right="14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行政 处罚</w:t>
            </w:r>
          </w:p>
        </w:tc>
        <w:tc>
          <w:tcPr>
            <w:tcW w:w="1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2C45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159E9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1B303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6B718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D970E2">
            <w:pPr>
              <w:pStyle w:val="7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</w:p>
          <w:p w14:paraId="6B3F039B">
            <w:pPr>
              <w:pStyle w:val="7"/>
              <w:spacing w:line="172" w:lineRule="auto"/>
              <w:ind w:left="4" w:right="136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行政处罚 决定信息</w:t>
            </w:r>
          </w:p>
        </w:tc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E800E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1E3E45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36FA9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4ADDB4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29028D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7A9A6150">
            <w:pPr>
              <w:pStyle w:val="7"/>
              <w:spacing w:line="330" w:lineRule="exact"/>
              <w:ind w:left="-4" w:right="68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具有一定社会影响 的行政处罚决定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7B8E32">
            <w:pPr>
              <w:pStyle w:val="7"/>
              <w:spacing w:line="276" w:lineRule="exact"/>
              <w:ind w:left="184" w:right="-35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23"/>
                <w:sz w:val="24"/>
                <w:szCs w:val="24"/>
              </w:rPr>
              <w:t>《行政处罚法》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</w:p>
          <w:p w14:paraId="44166624">
            <w:pPr>
              <w:pStyle w:val="7"/>
              <w:spacing w:before="16" w:line="211" w:lineRule="auto"/>
              <w:ind w:left="4" w:right="-5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《政府信息公开条 </w:t>
            </w:r>
            <w:r>
              <w:rPr>
                <w:rFonts w:ascii="方正仿宋_GBK" w:hAnsi="方正仿宋_GBK" w:eastAsia="方正仿宋_GBK" w:cs="方正仿宋_GBK"/>
                <w:spacing w:val="13"/>
                <w:sz w:val="24"/>
                <w:szCs w:val="24"/>
              </w:rPr>
              <w:t>例》《关于全面推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行行政执法公示制 度执法全过程记录 制度重大执法决定 法制审核制度的指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导意见》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(国办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发 (2018) 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>118</w:t>
            </w:r>
            <w:r>
              <w:rPr>
                <w:rFonts w:ascii="方正仿宋_GBK" w:hAnsi="方正仿宋_GBK" w:eastAsia="方正仿宋_GBK" w:cs="方正仿宋_GBK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号)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7793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66E78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5B3D09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421B557D">
            <w:pPr>
              <w:pStyle w:val="7"/>
              <w:spacing w:line="216" w:lineRule="auto"/>
              <w:ind w:left="4" w:right="-1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作岀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行政决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4"/>
                <w:szCs w:val="24"/>
              </w:rPr>
              <w:t>定之日起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7 个 工 作</w:t>
            </w:r>
            <w:r>
              <w:rPr>
                <w:rFonts w:ascii="方正仿宋_GBK" w:hAnsi="方正仿宋_GBK" w:eastAsia="方正仿宋_GBK" w:cs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日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内，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法律法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"/>
                <w:sz w:val="24"/>
                <w:szCs w:val="24"/>
              </w:rPr>
              <w:t>规另</w:t>
            </w:r>
            <w:r>
              <w:rPr>
                <w:rFonts w:ascii="方正仿宋_GBK" w:hAnsi="方正仿宋_GBK" w:eastAsia="方正仿宋_GBK" w:cs="方正仿宋_GBK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0"/>
                <w:sz w:val="24"/>
                <w:szCs w:val="24"/>
              </w:rPr>
              <w:t>有规定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的从其规定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AE0A5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487E5C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9D95D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BBB79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2B93F2">
            <w:pPr>
              <w:pStyle w:val="7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2A215CA6">
            <w:pPr>
              <w:pStyle w:val="7"/>
              <w:spacing w:line="330" w:lineRule="exact"/>
              <w:ind w:left="358" w:right="104" w:hanging="24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县自然资 源局</w:t>
            </w:r>
          </w:p>
        </w:tc>
        <w:tc>
          <w:tcPr>
            <w:tcW w:w="2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B1CBB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215F3E">
            <w:pPr>
              <w:pStyle w:val="7"/>
              <w:spacing w:before="5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06DD55AA">
            <w:pPr>
              <w:pStyle w:val="7"/>
              <w:tabs>
                <w:tab w:val="left" w:pos="2638"/>
              </w:tabs>
              <w:spacing w:line="230" w:lineRule="auto"/>
              <w:ind w:left="-2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■政府网站□政府公报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口两 微一端□发布会/听证会 口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广播电视口纸质载体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口公开 查阅点■政府服务中心</w:t>
            </w:r>
            <w:r>
              <w:rPr>
                <w:rFonts w:ascii="方正仿宋_GBK" w:hAnsi="方正仿宋_GBK" w:eastAsia="方正仿宋_GBK" w:cs="方正仿宋_GBK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口便 民服务站□入户/现场 口社</w:t>
            </w:r>
            <w:r>
              <w:rPr>
                <w:rFonts w:ascii="方正仿宋_GBK" w:hAnsi="方正仿宋_GBK" w:eastAsia="方正仿宋_GBK" w:cs="方正仿宋_GBK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区/企事业单位/村公示栏</w:t>
            </w:r>
            <w:r>
              <w:rPr>
                <w:rFonts w:ascii="方正仿宋_GBK" w:hAnsi="方正仿宋_GBK" w:eastAsia="方正仿宋_GBK" w:cs="方正仿宋_GB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口 精准推送□其他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01DC1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1F798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9220250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7CF8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89BEFD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977445">
            <w:pPr>
              <w:pStyle w:val="7"/>
              <w:spacing w:before="182" w:line="240" w:lineRule="auto"/>
              <w:ind w:left="102" w:right="-3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3CAAE"/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BACC57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A9C0B2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D8C733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D4D2BA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7923A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3CAE66">
            <w:pPr>
              <w:pStyle w:val="7"/>
              <w:spacing w:before="182" w:line="240" w:lineRule="auto"/>
              <w:ind w:left="84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AE72B4"/>
        </w:tc>
        <w:tc>
          <w:tcPr>
            <w:tcW w:w="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9F479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5D2301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09E36F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33DC8E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60FBB6">
            <w:pPr>
              <w:pStyle w:val="7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EB0344">
            <w:pPr>
              <w:pStyle w:val="7"/>
              <w:spacing w:before="182" w:line="240" w:lineRule="auto"/>
              <w:ind w:left="93" w:right="0"/>
              <w:jc w:val="lef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0F1FA4"/>
        </w:tc>
      </w:tr>
    </w:tbl>
    <w:p w14:paraId="6B77237E">
      <w:pPr>
        <w:spacing w:before="5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sectPr>
      <w:pgSz w:w="16830" w:h="11910" w:orient="landscape"/>
      <w:pgMar w:top="1680" w:right="1600" w:bottom="168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3811"/>
    <w:rsid w:val="47C6469F"/>
    <w:rsid w:val="4F626CB4"/>
    <w:rsid w:val="60AD499C"/>
    <w:rsid w:val="672C335E"/>
    <w:rsid w:val="6AD641E7"/>
    <w:rsid w:val="6DFE4FF2"/>
    <w:rsid w:val="738045E2"/>
    <w:rsid w:val="78FA2CDA"/>
    <w:rsid w:val="7A451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/>
      <w:sz w:val="24"/>
      <w:szCs w:val="24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26</Pages>
  <Words>5796</Words>
  <Characters>5941</Characters>
  <Lines>0</Lines>
  <Paragraphs>0</Paragraphs>
  <TotalTime>7</TotalTime>
  <ScaleCrop>false</ScaleCrop>
  <LinksUpToDate>false</LinksUpToDate>
  <CharactersWithSpaces>6865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2025-10-15T18:04:00Z</dcterms:created>
  <dc:creator>Administrator</dc:creator>
  <cp:lastModifiedBy>kylin</cp:lastModifiedBy>
  <dcterms:modified xsi:type="dcterms:W3CDTF">2025-10-23T10:13:48Z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2025-10-15T00:00:00Z</vt:filetime>
  </property>
  <property fmtid="{D5CDD505-2E9C-101B-9397-08002B2CF9AE}" pid="5" name="KSOProductBuildVer">
    <vt:lpwstr>2052-12.8.2.21176</vt:lpwstr>
  </property>
  <property fmtid="{D5CDD505-2E9C-101B-9397-08002B2CF9AE}" pid="6" name="KSOTemplateDocerSaveRecord">
    <vt:lpwstr>eyJoZGlkIjoiZWE2OTk5ODhkN2M5M2M4MmIwZTQzOWFmMDI2YTQ1NGQiLCJ1c2VySWQiOiIyNzU0ODI3OTQifQ==</vt:lpwstr>
  </property>
  <property fmtid="{D5CDD505-2E9C-101B-9397-08002B2CF9AE}" pid="7" name="ICV">
    <vt:lpwstr>2A9A67936739C6D05C8FF9680B10073C_43</vt:lpwstr>
  </property>
</Properties>
</file>